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147AE6">
        <w:rPr>
          <w:rFonts w:cs="Arial"/>
          <w:sz w:val="40"/>
          <w:szCs w:val="40"/>
          <w:lang w:val="sk-SK"/>
        </w:rPr>
        <w:t>Zápis z</w:t>
      </w:r>
      <w:r w:rsidR="009D517D" w:rsidRPr="00147AE6">
        <w:rPr>
          <w:rFonts w:cs="Arial"/>
          <w:sz w:val="40"/>
          <w:szCs w:val="40"/>
          <w:lang w:val="sk-SK"/>
        </w:rPr>
        <w:t> </w:t>
      </w:r>
      <w:r w:rsidRPr="00147AE6">
        <w:rPr>
          <w:rFonts w:cs="Arial"/>
          <w:sz w:val="40"/>
          <w:szCs w:val="40"/>
          <w:lang w:val="sk-SK"/>
        </w:rPr>
        <w:t>porady</w:t>
      </w:r>
      <w:r w:rsidR="009D517D" w:rsidRPr="00147AE6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147AE6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147AE6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BA5772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18.6.2013, 10:00 – 12:00</w:t>
            </w: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BA5772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Jesenná 5, PF UPJŠ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707F1E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</w:t>
            </w:r>
            <w:r w:rsidR="00A378BB" w:rsidRPr="00147AE6">
              <w:rPr>
                <w:szCs w:val="22"/>
                <w:lang w:val="sk-SK"/>
              </w:rPr>
              <w:t xml:space="preserve">orada </w:t>
            </w:r>
            <w:r w:rsidR="00754CA2" w:rsidRPr="00147AE6">
              <w:rPr>
                <w:szCs w:val="22"/>
                <w:lang w:val="sk-SK"/>
              </w:rPr>
              <w:t xml:space="preserve">projektového </w:t>
            </w:r>
            <w:r w:rsidR="00A378BB" w:rsidRPr="00147AE6">
              <w:rPr>
                <w:szCs w:val="22"/>
                <w:lang w:val="sk-SK"/>
              </w:rPr>
              <w:t xml:space="preserve">tímu 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Facilit</w:t>
            </w:r>
            <w:r w:rsidR="0069036E" w:rsidRPr="00147AE6">
              <w:rPr>
                <w:sz w:val="22"/>
                <w:szCs w:val="22"/>
                <w:lang w:val="sk-SK"/>
              </w:rPr>
              <w:t>Á</w:t>
            </w:r>
            <w:r w:rsidRPr="00147AE6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935054" w:rsidP="00935054">
            <w:pPr>
              <w:rPr>
                <w:szCs w:val="22"/>
                <w:highlight w:val="yellow"/>
                <w:lang w:val="sk-SK"/>
              </w:rPr>
            </w:pPr>
            <w:r w:rsidRPr="00147AE6">
              <w:rPr>
                <w:lang w:val="sk-SK"/>
              </w:rPr>
              <w:t xml:space="preserve">Doc. RNDr. Gabriel </w:t>
            </w:r>
            <w:proofErr w:type="spellStart"/>
            <w:r w:rsidRPr="00147AE6">
              <w:rPr>
                <w:lang w:val="sk-SK"/>
              </w:rPr>
              <w:t>Semanišin</w:t>
            </w:r>
            <w:proofErr w:type="spellEnd"/>
            <w:r w:rsidRPr="00147AE6">
              <w:rPr>
                <w:lang w:val="sk-SK"/>
              </w:rPr>
              <w:t xml:space="preserve">, </w:t>
            </w:r>
            <w:r w:rsidR="000E076F" w:rsidRPr="00147AE6">
              <w:rPr>
                <w:lang w:val="sk-SK"/>
              </w:rPr>
              <w:t>PhD.</w:t>
            </w:r>
          </w:p>
        </w:tc>
      </w:tr>
      <w:tr w:rsidR="007C4BA7" w:rsidRPr="00147AE6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147AE6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147AE6" w:rsidRDefault="00935054" w:rsidP="00935054">
            <w:pPr>
              <w:rPr>
                <w:highlight w:val="yellow"/>
                <w:lang w:val="sk-SK"/>
              </w:rPr>
            </w:pPr>
            <w:r w:rsidRPr="00147AE6">
              <w:rPr>
                <w:lang w:val="sk-SK"/>
              </w:rPr>
              <w:t>RNDr. Jozef Gajdoš, PhD.</w:t>
            </w:r>
          </w:p>
        </w:tc>
      </w:tr>
    </w:tbl>
    <w:p w:rsidR="00ED524F" w:rsidRPr="00147AE6" w:rsidRDefault="00ED524F">
      <w:pPr>
        <w:rPr>
          <w:lang w:val="sk-SK"/>
        </w:rPr>
      </w:pPr>
    </w:p>
    <w:p w:rsidR="00612506" w:rsidRPr="00147AE6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147AE6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147AE6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147AE6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147AE6" w:rsidRDefault="008006E4" w:rsidP="00FB65D6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147AE6" w:rsidRDefault="007F6C83" w:rsidP="007F6C83">
      <w:pPr>
        <w:rPr>
          <w:rFonts w:cs="Arial"/>
          <w:lang w:val="sk-SK"/>
        </w:rPr>
      </w:pPr>
    </w:p>
    <w:p w:rsidR="00750176" w:rsidRPr="00147AE6" w:rsidRDefault="00C800AB" w:rsidP="00750176">
      <w:pPr>
        <w:pStyle w:val="Nadpis1"/>
        <w:rPr>
          <w:sz w:val="36"/>
          <w:szCs w:val="36"/>
          <w:lang w:val="sk-SK"/>
        </w:rPr>
      </w:pPr>
      <w:r w:rsidRPr="00147AE6">
        <w:rPr>
          <w:sz w:val="36"/>
          <w:szCs w:val="36"/>
          <w:lang w:val="sk-SK"/>
        </w:rPr>
        <w:t>Program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Základné informácie o projekte Technicom</w:t>
      </w:r>
    </w:p>
    <w:p w:rsidR="00CE4E0E" w:rsidRPr="00147AE6" w:rsidRDefault="003615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2</w:t>
      </w:r>
      <w:r w:rsidR="00CE4E0E" w:rsidRPr="00147AE6">
        <w:rPr>
          <w:rFonts w:ascii="Calibri" w:hAnsi="Calibri" w:cs="Calibri"/>
          <w:sz w:val="28"/>
          <w:szCs w:val="28"/>
          <w:lang w:val="sk-SK"/>
        </w:rPr>
        <w:t>.</w:t>
      </w:r>
      <w:r w:rsidR="00940359" w:rsidRPr="00147AE6">
        <w:rPr>
          <w:rFonts w:ascii="Calibri" w:hAnsi="Calibri" w:cs="Calibri"/>
          <w:sz w:val="28"/>
          <w:szCs w:val="28"/>
          <w:lang w:val="sk-SK"/>
        </w:rPr>
        <w:t> 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Prehľad jednotlivých pilotných projektov v rámci aktivity 3.6 (zodpovedné osoby, riešiteľský kolektív, rozpočet, výstupy, …)</w:t>
      </w:r>
    </w:p>
    <w:p w:rsidR="00A75E83" w:rsidRPr="00147AE6" w:rsidRDefault="003615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3</w:t>
      </w:r>
      <w:r w:rsidR="00CE4E0E" w:rsidRPr="00147AE6">
        <w:rPr>
          <w:rFonts w:ascii="Calibri" w:hAnsi="Calibri" w:cs="Calibri"/>
          <w:sz w:val="28"/>
          <w:szCs w:val="28"/>
          <w:lang w:val="sk-SK"/>
        </w:rPr>
        <w:t>.</w:t>
      </w:r>
      <w:r w:rsidR="00A75E83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>
        <w:rPr>
          <w:rFonts w:ascii="Calibri" w:hAnsi="Calibri" w:cs="Calibri"/>
          <w:sz w:val="28"/>
          <w:szCs w:val="28"/>
          <w:lang w:val="sk-SK"/>
        </w:rPr>
        <w:t>Administratívne záležitosti</w:t>
      </w:r>
    </w:p>
    <w:p w:rsidR="00CE4E0E" w:rsidRPr="00147AE6" w:rsidRDefault="00361566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>
        <w:rPr>
          <w:rFonts w:ascii="Calibri" w:hAnsi="Calibri" w:cs="Calibri"/>
          <w:sz w:val="28"/>
          <w:szCs w:val="28"/>
          <w:lang w:val="sk-SK"/>
        </w:rPr>
        <w:t>4</w:t>
      </w:r>
      <w:r w:rsidR="00A75E83" w:rsidRPr="00147AE6">
        <w:rPr>
          <w:rFonts w:ascii="Calibri" w:hAnsi="Calibri" w:cs="Calibri"/>
          <w:sz w:val="28"/>
          <w:szCs w:val="28"/>
          <w:lang w:val="sk-SK"/>
        </w:rPr>
        <w:t xml:space="preserve">. Rôzne </w:t>
      </w:r>
    </w:p>
    <w:p w:rsidR="002028F2" w:rsidRPr="00147AE6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CE4E0E" w:rsidRPr="00147AE6" w:rsidRDefault="00CE4E0E" w:rsidP="00CE4E0E">
      <w:pPr>
        <w:pStyle w:val="Normlnywebov"/>
        <w:spacing w:before="0" w:beforeAutospacing="0" w:after="0" w:afterAutospacing="0"/>
        <w:rPr>
          <w:rFonts w:ascii="Calibri" w:hAnsi="Calibri" w:cs="Arial"/>
          <w:sz w:val="28"/>
          <w:szCs w:val="28"/>
          <w:lang w:val="sk-SK"/>
        </w:rPr>
      </w:pPr>
    </w:p>
    <w:p w:rsidR="00623424" w:rsidRPr="00147AE6" w:rsidRDefault="000F427B" w:rsidP="005E5323">
      <w:pPr>
        <w:jc w:val="both"/>
        <w:rPr>
          <w:szCs w:val="22"/>
          <w:lang w:val="sk-SK"/>
        </w:rPr>
      </w:pPr>
      <w:r w:rsidRPr="00147AE6">
        <w:rPr>
          <w:szCs w:val="22"/>
          <w:lang w:val="sk-SK"/>
        </w:rPr>
        <w:t xml:space="preserve">Navrhovaný program bol prijatý všetkými účastníkmi bez pripomienok. Projektové stretnutie pokračovalo nasledovne: </w:t>
      </w:r>
    </w:p>
    <w:p w:rsidR="00362147" w:rsidRPr="00147AE6" w:rsidRDefault="00362147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147AE6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717431" w:rsidRPr="00361566" w:rsidRDefault="00A87214" w:rsidP="00A87214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t>1. Základné informácie o projekte Technicom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A87214" w:rsidP="00523289">
            <w:pPr>
              <w:rPr>
                <w:szCs w:val="16"/>
                <w:lang w:val="sk-SK"/>
              </w:rPr>
            </w:pPr>
            <w:r>
              <w:rPr>
                <w:lang w:val="sk-SK"/>
              </w:rPr>
              <w:t xml:space="preserve">Dekan PF UPJŠ doc. Gabriel </w:t>
            </w:r>
            <w:proofErr w:type="spellStart"/>
            <w:r>
              <w:rPr>
                <w:lang w:val="sk-SK"/>
              </w:rPr>
              <w:t>Semanišin</w:t>
            </w:r>
            <w:proofErr w:type="spellEnd"/>
            <w:r>
              <w:rPr>
                <w:lang w:val="sk-SK"/>
              </w:rPr>
              <w:t xml:space="preserve">, PhD. </w:t>
            </w:r>
            <w:r w:rsidR="00A75E83" w:rsidRPr="00147AE6">
              <w:rPr>
                <w:lang w:val="sk-SK"/>
              </w:rPr>
              <w:t xml:space="preserve">privítal zúčastnených a </w:t>
            </w:r>
            <w:r w:rsidR="00A64A49" w:rsidRPr="00147AE6">
              <w:rPr>
                <w:lang w:val="sk-SK"/>
              </w:rPr>
              <w:t>inf</w:t>
            </w:r>
            <w:r w:rsidR="00A75E83" w:rsidRPr="00147AE6">
              <w:rPr>
                <w:lang w:val="sk-SK"/>
              </w:rPr>
              <w:t>o</w:t>
            </w:r>
            <w:r w:rsidR="00A64A49" w:rsidRPr="00147AE6">
              <w:rPr>
                <w:lang w:val="sk-SK"/>
              </w:rPr>
              <w:t>r</w:t>
            </w:r>
            <w:r w:rsidR="00A75E83" w:rsidRPr="00147AE6">
              <w:rPr>
                <w:lang w:val="sk-SK"/>
              </w:rPr>
              <w:t>moval ich o oficiálnom začatí projektu od 1.6.2013</w:t>
            </w:r>
            <w:r w:rsidR="00717431">
              <w:rPr>
                <w:lang w:val="sk-SK"/>
              </w:rPr>
              <w:t>. Projektový manažér J. Gajdoš následne podal stručné informácie o</w:t>
            </w:r>
            <w:r w:rsidR="00A03B8E">
              <w:rPr>
                <w:lang w:val="sk-SK"/>
              </w:rPr>
              <w:t> </w:t>
            </w:r>
            <w:r w:rsidR="00717431">
              <w:rPr>
                <w:lang w:val="sk-SK"/>
              </w:rPr>
              <w:t>projekte</w:t>
            </w:r>
            <w:r w:rsidR="00A03B8E">
              <w:rPr>
                <w:lang w:val="sk-SK"/>
              </w:rPr>
              <w:t xml:space="preserve"> a o</w:t>
            </w:r>
            <w:r w:rsidR="00717431">
              <w:rPr>
                <w:lang w:val="sk-SK"/>
              </w:rPr>
              <w:t xml:space="preserve"> aktivitách</w:t>
            </w:r>
            <w:r w:rsidR="00A03B8E">
              <w:rPr>
                <w:lang w:val="sk-SK"/>
              </w:rPr>
              <w:t>,</w:t>
            </w:r>
            <w:r w:rsidR="00717431">
              <w:rPr>
                <w:lang w:val="sk-SK"/>
              </w:rPr>
              <w:t xml:space="preserve"> do ktorých je zapojená UPJŠ. </w:t>
            </w:r>
            <w:r w:rsidR="00EA42AE">
              <w:rPr>
                <w:lang w:val="sk-SK"/>
              </w:rPr>
              <w:t xml:space="preserve">Riešitelia </w:t>
            </w:r>
            <w:r w:rsidR="00EA42AE">
              <w:rPr>
                <w:lang w:val="sk-SK"/>
              </w:rPr>
              <w:lastRenderedPageBreak/>
              <w:t xml:space="preserve">boli ďalej informovaný o zriadení web stránky s verejne dostupnými informáciami týkajúcimi sa projektu - </w:t>
            </w:r>
            <w:hyperlink r:id="rId9" w:history="1">
              <w:r w:rsidR="00523289" w:rsidRPr="002B30C7">
                <w:rPr>
                  <w:rStyle w:val="Hypertextovprepojenie"/>
                  <w:lang w:val="sk-SK"/>
                </w:rPr>
                <w:t>http://technicom.ics.upjs.sk/</w:t>
              </w:r>
            </w:hyperlink>
            <w:r w:rsidR="00523289">
              <w:rPr>
                <w:lang w:val="sk-SK"/>
              </w:rPr>
              <w:t xml:space="preserve"> a o zriadení distribučnej emailovej adresy </w:t>
            </w:r>
            <w:hyperlink r:id="rId10" w:history="1">
              <w:r w:rsidR="00523289" w:rsidRPr="002B30C7">
                <w:rPr>
                  <w:rStyle w:val="Hypertextovprepojenie"/>
                  <w:lang w:val="sk-SK"/>
                </w:rPr>
                <w:t>technicom@upjs.sk</w:t>
              </w:r>
            </w:hyperlink>
            <w:r w:rsidR="00523289">
              <w:rPr>
                <w:lang w:val="sk-SK"/>
              </w:rPr>
              <w:t>, ktorá obsahuje emailové adresy všetkých osôb z UPJŠ zapojených do projektu.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147AE6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147AE6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147AE6" w:rsidRDefault="00362147" w:rsidP="003F0A28">
            <w:pPr>
              <w:rPr>
                <w:szCs w:val="22"/>
                <w:lang w:val="sk-SK"/>
              </w:rPr>
            </w:pP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lang w:val="sk-SK"/>
              </w:rPr>
            </w:pP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jc w:val="center"/>
              <w:rPr>
                <w:szCs w:val="22"/>
                <w:lang w:val="sk-SK"/>
              </w:rPr>
            </w:pPr>
          </w:p>
        </w:tc>
      </w:tr>
    </w:tbl>
    <w:p w:rsidR="007F6C83" w:rsidRPr="00147AE6" w:rsidRDefault="000F427B" w:rsidP="005E5323">
      <w:pPr>
        <w:jc w:val="both"/>
        <w:rPr>
          <w:szCs w:val="22"/>
          <w:lang w:val="sk-SK"/>
        </w:rPr>
      </w:pPr>
      <w:r w:rsidRPr="00147AE6">
        <w:rPr>
          <w:szCs w:val="22"/>
          <w:lang w:val="sk-SK"/>
        </w:rPr>
        <w:t xml:space="preserve"> </w:t>
      </w:r>
    </w:p>
    <w:p w:rsidR="00555E14" w:rsidRPr="00147AE6" w:rsidRDefault="00555E14" w:rsidP="005E5323">
      <w:pPr>
        <w:jc w:val="both"/>
        <w:rPr>
          <w:szCs w:val="22"/>
          <w:lang w:val="sk-SK"/>
        </w:rPr>
      </w:pPr>
    </w:p>
    <w:p w:rsidR="00A75E83" w:rsidRPr="00147AE6" w:rsidRDefault="00A75E83" w:rsidP="005E5323">
      <w:pPr>
        <w:jc w:val="both"/>
        <w:rPr>
          <w:szCs w:val="22"/>
          <w:lang w:val="sk-SK"/>
        </w:rPr>
      </w:pPr>
    </w:p>
    <w:p w:rsidR="00A75E83" w:rsidRPr="00147AE6" w:rsidRDefault="00A75E83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03B8E" w:rsidRPr="00147AE6" w:rsidTr="00A03B8E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03B8E" w:rsidRPr="00A03B8E" w:rsidRDefault="00361566" w:rsidP="00A03B8E">
            <w:pPr>
              <w:suppressAutoHyphens/>
              <w:jc w:val="both"/>
              <w:rPr>
                <w:b/>
                <w:szCs w:val="22"/>
                <w:lang w:val="sk-SK"/>
              </w:rPr>
            </w:pPr>
            <w:r>
              <w:rPr>
                <w:rFonts w:cs="Arial"/>
                <w:b/>
                <w:szCs w:val="22"/>
                <w:lang w:val="sk-SK"/>
              </w:rPr>
              <w:t>2</w:t>
            </w:r>
            <w:bookmarkStart w:id="0" w:name="_GoBack"/>
            <w:bookmarkEnd w:id="0"/>
            <w:r w:rsidR="00A03B8E" w:rsidRPr="00A03B8E">
              <w:rPr>
                <w:rFonts w:cs="Arial"/>
                <w:b/>
                <w:szCs w:val="22"/>
                <w:lang w:val="sk-SK"/>
              </w:rPr>
              <w:t>. Prehľad jednotlivých pilotných projektov v rámci aktivity 3.6 (zodpovedné osoby, riešiteľský kolektív, rozpočet, výstupy, …)</w:t>
            </w:r>
          </w:p>
        </w:tc>
      </w:tr>
      <w:tr w:rsidR="006B2B63" w:rsidRPr="00147AE6" w:rsidTr="00A7225E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F17B99" w:rsidP="00235C62">
            <w:pPr>
              <w:rPr>
                <w:szCs w:val="16"/>
                <w:lang w:val="sk-SK"/>
              </w:rPr>
            </w:pPr>
            <w:r>
              <w:rPr>
                <w:lang w:val="sk-SK"/>
              </w:rPr>
              <w:t xml:space="preserve">Projektový manažér postupne informoval o jednotlivých pilotných projektoch (PP) v rámci aktivity 3.6. Pri každom PP boli identifikované zodpovedné osoby, riešiteľský kolektív, celková suma určená na riešenie daného </w:t>
            </w:r>
            <w:r w:rsidR="00EA42AE">
              <w:rPr>
                <w:lang w:val="sk-SK"/>
              </w:rPr>
              <w:t>PP a očakávané výstupy</w:t>
            </w:r>
            <w:r>
              <w:rPr>
                <w:lang w:val="sk-SK"/>
              </w:rPr>
              <w:t>.</w:t>
            </w:r>
            <w:r w:rsidR="00EA42AE">
              <w:rPr>
                <w:lang w:val="sk-SK"/>
              </w:rPr>
              <w:t xml:space="preserve"> Riešitelia požiadali o zaslanie čiastkových rozpočtov a príslušných častí personálnej matice za jednotlivé PP.</w:t>
            </w:r>
            <w:r w:rsidR="00275616">
              <w:rPr>
                <w:lang w:val="sk-SK"/>
              </w:rPr>
              <w:t xml:space="preserve"> </w:t>
            </w:r>
            <w:r w:rsidR="00235C62">
              <w:rPr>
                <w:lang w:val="sk-SK"/>
              </w:rPr>
              <w:t>Vedúci riešitelia</w:t>
            </w:r>
            <w:r w:rsidR="00275616">
              <w:rPr>
                <w:lang w:val="sk-SK"/>
              </w:rPr>
              <w:t xml:space="preserve"> jednotliv</w:t>
            </w:r>
            <w:r w:rsidR="00235C62">
              <w:rPr>
                <w:lang w:val="sk-SK"/>
              </w:rPr>
              <w:t>ých</w:t>
            </w:r>
            <w:r w:rsidR="00275616">
              <w:rPr>
                <w:lang w:val="sk-SK"/>
              </w:rPr>
              <w:t xml:space="preserve"> PP boli požiadan</w:t>
            </w:r>
            <w:r w:rsidR="00235C62">
              <w:rPr>
                <w:lang w:val="sk-SK"/>
              </w:rPr>
              <w:t>í</w:t>
            </w:r>
            <w:r w:rsidR="00275616">
              <w:rPr>
                <w:lang w:val="sk-SK"/>
              </w:rPr>
              <w:t xml:space="preserve"> o zaslanie </w:t>
            </w:r>
            <w:r w:rsidR="00F15AC5">
              <w:rPr>
                <w:lang w:val="sk-SK"/>
              </w:rPr>
              <w:t>prípadných zmien v personálnej matici</w:t>
            </w:r>
            <w:r w:rsidR="00235C62">
              <w:rPr>
                <w:lang w:val="sk-SK"/>
              </w:rPr>
              <w:t xml:space="preserve"> a o vypracovanie predbežného harmonogramu činností a čerpania hodín za jednotlivé PP</w:t>
            </w:r>
            <w:r w:rsidR="00F15AC5">
              <w:rPr>
                <w:lang w:val="sk-SK"/>
              </w:rPr>
              <w:t>.</w:t>
            </w:r>
          </w:p>
        </w:tc>
      </w:tr>
      <w:tr w:rsidR="006B2B63" w:rsidRPr="00147AE6" w:rsidTr="00975BAB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C37A8" w:rsidRPr="00147AE6" w:rsidRDefault="003C37A8" w:rsidP="004A5BD2">
            <w:pPr>
              <w:rPr>
                <w:szCs w:val="22"/>
                <w:lang w:val="sk-SK"/>
              </w:rPr>
            </w:pPr>
          </w:p>
        </w:tc>
      </w:tr>
      <w:tr w:rsidR="006B2B63" w:rsidRPr="00147AE6" w:rsidTr="00A7225E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6B2B63" w:rsidP="00975BAB">
            <w:pPr>
              <w:rPr>
                <w:szCs w:val="16"/>
                <w:lang w:val="sk-SK"/>
              </w:rPr>
            </w:pPr>
          </w:p>
        </w:tc>
      </w:tr>
      <w:tr w:rsidR="006B2B63" w:rsidRPr="00147AE6" w:rsidTr="00975BAB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6B2B63" w:rsidP="004A5BD2">
            <w:pPr>
              <w:rPr>
                <w:szCs w:val="22"/>
                <w:lang w:val="sk-SK"/>
              </w:rPr>
            </w:pPr>
          </w:p>
        </w:tc>
      </w:tr>
      <w:tr w:rsidR="006B2B63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A7225E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7225E" w:rsidRPr="00147AE6" w:rsidRDefault="0055459E" w:rsidP="00235C62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 xml:space="preserve">Zaslať </w:t>
            </w:r>
            <w:r w:rsidR="00235C62">
              <w:rPr>
                <w:szCs w:val="22"/>
                <w:lang w:val="sk-SK"/>
              </w:rPr>
              <w:t>čiastkové rozpočty a čiastkové personálne matice vedúcim riešiteľom jednotlivých PP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6946" w:rsidRPr="00147AE6" w:rsidRDefault="00C137CC" w:rsidP="00C137CC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225E" w:rsidRPr="00147AE6" w:rsidRDefault="003A3CA9" w:rsidP="00C137CC">
            <w:pPr>
              <w:jc w:val="center"/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 xml:space="preserve">do </w:t>
            </w:r>
            <w:r w:rsidR="00C137CC">
              <w:rPr>
                <w:szCs w:val="22"/>
                <w:lang w:val="sk-SK"/>
              </w:rPr>
              <w:t>19</w:t>
            </w:r>
            <w:r w:rsidR="0055459E" w:rsidRPr="00147AE6">
              <w:rPr>
                <w:szCs w:val="22"/>
                <w:lang w:val="sk-SK"/>
              </w:rPr>
              <w:t>.6.2013</w:t>
            </w:r>
          </w:p>
        </w:tc>
      </w:tr>
      <w:tr w:rsidR="00C137CC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137CC" w:rsidRPr="00147AE6" w:rsidRDefault="00C137CC" w:rsidP="00C137C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Zaslať zmeny v personálnej matici projektovému manažérovi na jozef.gajdos@upjs.sk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C137CC" w:rsidP="00C137CC">
            <w:pPr>
              <w:rPr>
                <w:lang w:val="sk-SK"/>
              </w:rPr>
            </w:pPr>
            <w:r>
              <w:rPr>
                <w:lang w:val="sk-SK"/>
              </w:rPr>
              <w:t>Vedúci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Pr="00147AE6" w:rsidRDefault="00C137CC" w:rsidP="00C137C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20.6.2013</w:t>
            </w:r>
          </w:p>
        </w:tc>
      </w:tr>
      <w:tr w:rsidR="00C137CC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137CC" w:rsidRDefault="00C137CC" w:rsidP="00C137C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Vypracovať predbežný harmonogram činností </w:t>
            </w:r>
            <w:r w:rsidR="00E35860">
              <w:rPr>
                <w:szCs w:val="22"/>
                <w:lang w:val="sk-SK"/>
              </w:rPr>
              <w:t>a čerpania hodín za jednotlivé PP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E35860" w:rsidP="00C137CC">
            <w:pPr>
              <w:rPr>
                <w:lang w:val="sk-SK"/>
              </w:rPr>
            </w:pPr>
            <w:r>
              <w:rPr>
                <w:lang w:val="sk-SK"/>
              </w:rPr>
              <w:t>Vedúci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E35860" w:rsidP="00C137C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26.6.2013</w:t>
            </w:r>
          </w:p>
        </w:tc>
      </w:tr>
    </w:tbl>
    <w:p w:rsidR="00555E14" w:rsidRPr="00147AE6" w:rsidRDefault="00555E14" w:rsidP="00057B45">
      <w:pPr>
        <w:rPr>
          <w:lang w:val="sk-SK"/>
        </w:rPr>
      </w:pPr>
    </w:p>
    <w:p w:rsidR="00555E14" w:rsidRPr="00147AE6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147AE6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CD7D34" w:rsidRPr="00CD7D34" w:rsidRDefault="00CD7D34" w:rsidP="00CD7D34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CD7D34">
              <w:rPr>
                <w:rFonts w:cs="Arial"/>
                <w:b/>
                <w:szCs w:val="22"/>
                <w:lang w:val="sk-SK"/>
              </w:rPr>
              <w:lastRenderedPageBreak/>
              <w:t>3.  Administratívne záležitosti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7B88" w:rsidRDefault="00CD7D34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 xml:space="preserve">Projektový manažér informoval o zámere predkladať žiadosti o platbu každý mesiac. Keďže prílohou </w:t>
            </w:r>
            <w:r w:rsidR="00764EAC">
              <w:rPr>
                <w:szCs w:val="16"/>
                <w:lang w:val="sk-SK"/>
              </w:rPr>
              <w:t xml:space="preserve">žiadostí o platbu sú aj výkazy riešiteľov (pracovný a kumulatívny), tak bude potrebné odovzdávať tieto výkazy každý mesiac najneskôr k 15. dňu v mesiaci. Výkazy sa budú vypracovávať prostredníctvom portálu projektov UPJŠ - </w:t>
            </w:r>
            <w:hyperlink r:id="rId11" w:history="1">
              <w:r w:rsidR="00764EAC" w:rsidRPr="002B30C7">
                <w:rPr>
                  <w:rStyle w:val="Hypertextovprepojenie"/>
                  <w:szCs w:val="16"/>
                  <w:lang w:val="sk-SK"/>
                </w:rPr>
                <w:t>https://projekty.science.upjs.sk/</w:t>
              </w:r>
            </w:hyperlink>
            <w:r w:rsidR="00764EAC">
              <w:rPr>
                <w:szCs w:val="16"/>
                <w:lang w:val="sk-SK"/>
              </w:rPr>
              <w:t xml:space="preserve">. Po formálnej stránke bude schvaľovateľom výkazov J. Gajdoš. Po odbornej stránke budú schvaľovať výkazy vedúci riešitelia </w:t>
            </w:r>
            <w:r w:rsidR="00857B88">
              <w:rPr>
                <w:szCs w:val="16"/>
                <w:lang w:val="sk-SK"/>
              </w:rPr>
              <w:t xml:space="preserve">jednotlivých PP, pričom každý bude schvaľovať výkazy svojmu tímu. Vytlačené a podpísané výkazy bude treba doručiť najneskôr k 15. dňu v mesiaci finančnému manažérovi projektu Ing. </w:t>
            </w:r>
            <w:proofErr w:type="spellStart"/>
            <w:r w:rsidR="00857B88">
              <w:rPr>
                <w:szCs w:val="16"/>
                <w:lang w:val="sk-SK"/>
              </w:rPr>
              <w:t>Gregovi</w:t>
            </w:r>
            <w:proofErr w:type="spellEnd"/>
            <w:r w:rsidR="00857B88">
              <w:rPr>
                <w:szCs w:val="16"/>
                <w:lang w:val="sk-SK"/>
              </w:rPr>
              <w:t xml:space="preserve"> (</w:t>
            </w:r>
            <w:hyperlink r:id="rId12" w:history="1">
              <w:r w:rsidR="00857B88" w:rsidRPr="002B30C7">
                <w:rPr>
                  <w:rStyle w:val="Hypertextovprepojenie"/>
                  <w:szCs w:val="16"/>
                  <w:lang w:val="sk-SK"/>
                </w:rPr>
                <w:t>branislav.grega@upjs.sk</w:t>
              </w:r>
            </w:hyperlink>
            <w:r w:rsidR="00857B88">
              <w:rPr>
                <w:szCs w:val="16"/>
                <w:lang w:val="sk-SK"/>
              </w:rPr>
              <w:t>).</w:t>
            </w:r>
          </w:p>
          <w:p w:rsidR="00015894" w:rsidRDefault="00857B88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Odovzdať je potrebné:</w:t>
            </w:r>
          </w:p>
          <w:p w:rsidR="00857B88" w:rsidRDefault="00857B88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2 krát pracovný výkaz, podpísaný modrým perom</w:t>
            </w:r>
          </w:p>
          <w:p w:rsidR="00857B88" w:rsidRDefault="00857B88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2 krát kumulatívny výkaz, podpísaný modrým perom</w:t>
            </w:r>
          </w:p>
          <w:p w:rsidR="00402456" w:rsidRPr="00402456" w:rsidRDefault="00402456" w:rsidP="00402456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J. Gajdoš následne informoval o možnosti usporiadať školenie k portálu projektov pre záujemcov z radov riešiteľov.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147AE6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147AE6" w:rsidRDefault="00015894" w:rsidP="000B75F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4A7EF6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A321B3">
            <w:pPr>
              <w:rPr>
                <w:szCs w:val="22"/>
                <w:lang w:val="sk-SK"/>
              </w:rPr>
            </w:pPr>
          </w:p>
        </w:tc>
      </w:tr>
    </w:tbl>
    <w:p w:rsidR="00015894" w:rsidRPr="00147AE6" w:rsidRDefault="00015894" w:rsidP="00057B45">
      <w:pPr>
        <w:rPr>
          <w:lang w:val="sk-SK"/>
        </w:rPr>
      </w:pPr>
    </w:p>
    <w:p w:rsidR="00612506" w:rsidRPr="00147AE6" w:rsidRDefault="00612506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402456" w:rsidRPr="00147AE6" w:rsidTr="00402456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402456" w:rsidRPr="00402456" w:rsidRDefault="00402456" w:rsidP="00402456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402456">
              <w:rPr>
                <w:rFonts w:cs="Arial"/>
                <w:b/>
                <w:szCs w:val="22"/>
                <w:lang w:val="sk-SK"/>
              </w:rPr>
              <w:t>4.  Rôzne</w:t>
            </w: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7442AB" w:rsidP="00A25534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 xml:space="preserve">V diskusii sa riešitelia informovali o stave verejných obstarávaní na realizáciu stavieb a zabezpečenia technickej infraštruktúry. Ing. </w:t>
            </w:r>
            <w:proofErr w:type="spellStart"/>
            <w:r>
              <w:rPr>
                <w:szCs w:val="16"/>
                <w:lang w:val="sk-SK"/>
              </w:rPr>
              <w:t>Špontáková</w:t>
            </w:r>
            <w:proofErr w:type="spellEnd"/>
            <w:r>
              <w:rPr>
                <w:szCs w:val="16"/>
                <w:lang w:val="sk-SK"/>
              </w:rPr>
              <w:t xml:space="preserve"> navrhla rátať pri realizácii stavieb s dostatočnou časovou rezervou a nenechávať ich na koniec projektu</w:t>
            </w:r>
            <w:r w:rsidR="00A25534">
              <w:rPr>
                <w:szCs w:val="16"/>
                <w:lang w:val="sk-SK"/>
              </w:rPr>
              <w:t>,</w:t>
            </w:r>
            <w:r>
              <w:rPr>
                <w:szCs w:val="16"/>
                <w:lang w:val="sk-SK"/>
              </w:rPr>
              <w:t xml:space="preserve"> keďže sa jedná o pomerne krátky projekt – do 30.6.2015.</w:t>
            </w:r>
            <w:r w:rsidR="00A25534">
              <w:rPr>
                <w:szCs w:val="16"/>
                <w:lang w:val="sk-SK"/>
              </w:rPr>
              <w:t xml:space="preserve"> Ďalej navrhla požiadať TUKE o možnosť pripomienkovať zmluvu a o možnosť mať člena v komisiách pre verejné obstarávanie.</w:t>
            </w: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25374A">
            <w:pPr>
              <w:jc w:val="both"/>
              <w:rPr>
                <w:szCs w:val="22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8E371E">
            <w:pPr>
              <w:rPr>
                <w:szCs w:val="16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25374A">
            <w:pPr>
              <w:rPr>
                <w:szCs w:val="22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792B34" w:rsidRPr="00147AE6" w:rsidTr="0025374A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92B34" w:rsidRPr="00147AE6" w:rsidRDefault="00A25534" w:rsidP="00A25534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P</w:t>
            </w:r>
            <w:r w:rsidRPr="00A25534">
              <w:rPr>
                <w:szCs w:val="22"/>
                <w:lang w:val="sk-SK"/>
              </w:rPr>
              <w:t>ožiadať TUKE o možnosť pripomienkovať zmluvu a o možnosť mať člena v komisiách pre verejné obstarávanie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A25534" w:rsidP="0025374A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A25534" w:rsidP="0025374A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26.6.2013</w:t>
            </w:r>
          </w:p>
        </w:tc>
      </w:tr>
    </w:tbl>
    <w:p w:rsidR="00612506" w:rsidRPr="00147AE6" w:rsidRDefault="00612506" w:rsidP="00057B45">
      <w:pPr>
        <w:rPr>
          <w:lang w:val="sk-SK"/>
        </w:rPr>
      </w:pPr>
    </w:p>
    <w:p w:rsidR="008A69F5" w:rsidRPr="00147AE6" w:rsidRDefault="008A69F5" w:rsidP="00057B45">
      <w:pPr>
        <w:rPr>
          <w:lang w:val="sk-SK"/>
        </w:rPr>
      </w:pPr>
    </w:p>
    <w:p w:rsidR="00792B34" w:rsidRPr="00147AE6" w:rsidRDefault="00792B34" w:rsidP="00057B45">
      <w:pPr>
        <w:rPr>
          <w:lang w:val="sk-SK"/>
        </w:rPr>
      </w:pPr>
    </w:p>
    <w:p w:rsidR="003B167D" w:rsidRPr="00147AE6" w:rsidRDefault="00C800AB" w:rsidP="009117B6">
      <w:pPr>
        <w:rPr>
          <w:b/>
          <w:u w:val="single"/>
          <w:lang w:val="sk-SK"/>
        </w:rPr>
      </w:pPr>
      <w:r w:rsidRPr="00147AE6">
        <w:rPr>
          <w:b/>
          <w:u w:val="single"/>
          <w:lang w:val="sk-SK"/>
        </w:rPr>
        <w:t>Ďalšie informácie</w:t>
      </w:r>
    </w:p>
    <w:p w:rsidR="00612506" w:rsidRPr="00147AE6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Zápisnic</w:t>
            </w:r>
            <w:r w:rsidR="00A25534">
              <w:rPr>
                <w:sz w:val="16"/>
                <w:lang w:val="sk-SK"/>
              </w:rPr>
              <w:t>U</w:t>
            </w:r>
            <w:r w:rsidRPr="00147AE6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F70710" w:rsidP="00BB6A05">
            <w:pPr>
              <w:snapToGrid w:val="0"/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lang w:val="sk-SK"/>
              </w:rPr>
              <w:t>-</w:t>
            </w:r>
            <w:r w:rsidR="008458B4" w:rsidRPr="00147AE6">
              <w:rPr>
                <w:lang w:val="sk-SK"/>
              </w:rPr>
              <w:t xml:space="preserve"> 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62342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</w:tbl>
    <w:p w:rsidR="003B167D" w:rsidRPr="00147AE6" w:rsidRDefault="00642403">
      <w:pPr>
        <w:rPr>
          <w:szCs w:val="22"/>
          <w:lang w:val="sk-SK"/>
        </w:rPr>
      </w:pPr>
      <w:r w:rsidRPr="00147AE6">
        <w:rPr>
          <w:szCs w:val="22"/>
          <w:lang w:val="sk-SK"/>
        </w:rPr>
        <w:tab/>
      </w:r>
    </w:p>
    <w:sectPr w:rsidR="003B167D" w:rsidRPr="00147AE6" w:rsidSect="00441672">
      <w:headerReference w:type="default" r:id="rId13"/>
      <w:footerReference w:type="default" r:id="rId14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6"/>
  </w:num>
  <w:num w:numId="8">
    <w:abstractNumId w:val="22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0"/>
  </w:num>
  <w:num w:numId="14">
    <w:abstractNumId w:val="15"/>
  </w:num>
  <w:num w:numId="15">
    <w:abstractNumId w:val="14"/>
  </w:num>
  <w:num w:numId="16">
    <w:abstractNumId w:val="4"/>
  </w:num>
  <w:num w:numId="17">
    <w:abstractNumId w:val="21"/>
  </w:num>
  <w:num w:numId="18">
    <w:abstractNumId w:val="10"/>
  </w:num>
  <w:num w:numId="19">
    <w:abstractNumId w:val="3"/>
  </w:num>
  <w:num w:numId="20">
    <w:abstractNumId w:val="1"/>
  </w:num>
  <w:num w:numId="21">
    <w:abstractNumId w:val="17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CA8"/>
    <w:rsid w:val="000322BB"/>
    <w:rsid w:val="00032933"/>
    <w:rsid w:val="0003740B"/>
    <w:rsid w:val="00037BE7"/>
    <w:rsid w:val="00043514"/>
    <w:rsid w:val="0005464F"/>
    <w:rsid w:val="00055209"/>
    <w:rsid w:val="00057B45"/>
    <w:rsid w:val="0006249F"/>
    <w:rsid w:val="00083C61"/>
    <w:rsid w:val="000950F5"/>
    <w:rsid w:val="000A3F91"/>
    <w:rsid w:val="000A57A9"/>
    <w:rsid w:val="000A6E40"/>
    <w:rsid w:val="000B404B"/>
    <w:rsid w:val="000B617B"/>
    <w:rsid w:val="000B75F1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7B98"/>
    <w:rsid w:val="000F427B"/>
    <w:rsid w:val="000F5D28"/>
    <w:rsid w:val="00104760"/>
    <w:rsid w:val="00114EEC"/>
    <w:rsid w:val="00131430"/>
    <w:rsid w:val="00136E5C"/>
    <w:rsid w:val="0013708A"/>
    <w:rsid w:val="00140F6B"/>
    <w:rsid w:val="00145876"/>
    <w:rsid w:val="00145FAB"/>
    <w:rsid w:val="00147AE6"/>
    <w:rsid w:val="00150F79"/>
    <w:rsid w:val="001520B2"/>
    <w:rsid w:val="00155D59"/>
    <w:rsid w:val="00160051"/>
    <w:rsid w:val="001604AF"/>
    <w:rsid w:val="0016145B"/>
    <w:rsid w:val="001655C7"/>
    <w:rsid w:val="00173815"/>
    <w:rsid w:val="00175554"/>
    <w:rsid w:val="00175CA0"/>
    <w:rsid w:val="00176147"/>
    <w:rsid w:val="00176275"/>
    <w:rsid w:val="00184797"/>
    <w:rsid w:val="001870F5"/>
    <w:rsid w:val="00192603"/>
    <w:rsid w:val="001A1094"/>
    <w:rsid w:val="001A433E"/>
    <w:rsid w:val="001B1016"/>
    <w:rsid w:val="001C0EE0"/>
    <w:rsid w:val="001C575E"/>
    <w:rsid w:val="001D1C78"/>
    <w:rsid w:val="001D1FA1"/>
    <w:rsid w:val="001D5F12"/>
    <w:rsid w:val="001E59A3"/>
    <w:rsid w:val="001F08B9"/>
    <w:rsid w:val="001F7D64"/>
    <w:rsid w:val="002028F2"/>
    <w:rsid w:val="00206AD6"/>
    <w:rsid w:val="00211826"/>
    <w:rsid w:val="002123BB"/>
    <w:rsid w:val="00212BBD"/>
    <w:rsid w:val="002138F0"/>
    <w:rsid w:val="00216FBD"/>
    <w:rsid w:val="00227322"/>
    <w:rsid w:val="00235C62"/>
    <w:rsid w:val="00235EE5"/>
    <w:rsid w:val="00240EB8"/>
    <w:rsid w:val="002415B9"/>
    <w:rsid w:val="00244B2E"/>
    <w:rsid w:val="00246058"/>
    <w:rsid w:val="0025111A"/>
    <w:rsid w:val="00252F34"/>
    <w:rsid w:val="0025374A"/>
    <w:rsid w:val="0026721B"/>
    <w:rsid w:val="00275616"/>
    <w:rsid w:val="0028152C"/>
    <w:rsid w:val="0028508E"/>
    <w:rsid w:val="002857F7"/>
    <w:rsid w:val="002A1E6F"/>
    <w:rsid w:val="002B7664"/>
    <w:rsid w:val="002D1AAA"/>
    <w:rsid w:val="002E33A3"/>
    <w:rsid w:val="002E349B"/>
    <w:rsid w:val="002E5A84"/>
    <w:rsid w:val="002E67B6"/>
    <w:rsid w:val="002F0D5F"/>
    <w:rsid w:val="00310577"/>
    <w:rsid w:val="00312A7F"/>
    <w:rsid w:val="003142EE"/>
    <w:rsid w:val="00316D58"/>
    <w:rsid w:val="00316DC8"/>
    <w:rsid w:val="00321CB9"/>
    <w:rsid w:val="0032305A"/>
    <w:rsid w:val="00331378"/>
    <w:rsid w:val="00333E95"/>
    <w:rsid w:val="003462CB"/>
    <w:rsid w:val="003469F1"/>
    <w:rsid w:val="00347E81"/>
    <w:rsid w:val="0035071C"/>
    <w:rsid w:val="0035133D"/>
    <w:rsid w:val="0035607F"/>
    <w:rsid w:val="00361566"/>
    <w:rsid w:val="00362147"/>
    <w:rsid w:val="0036381D"/>
    <w:rsid w:val="00376FB3"/>
    <w:rsid w:val="003864E7"/>
    <w:rsid w:val="00387EC9"/>
    <w:rsid w:val="003916CC"/>
    <w:rsid w:val="00393A63"/>
    <w:rsid w:val="003978E2"/>
    <w:rsid w:val="00397B6C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41672"/>
    <w:rsid w:val="00450F3B"/>
    <w:rsid w:val="00452115"/>
    <w:rsid w:val="00456620"/>
    <w:rsid w:val="00462E8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E1A23"/>
    <w:rsid w:val="005052C5"/>
    <w:rsid w:val="00505B34"/>
    <w:rsid w:val="00512C46"/>
    <w:rsid w:val="0051418C"/>
    <w:rsid w:val="00520E96"/>
    <w:rsid w:val="00523289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73343"/>
    <w:rsid w:val="00573B40"/>
    <w:rsid w:val="0058089A"/>
    <w:rsid w:val="00590087"/>
    <w:rsid w:val="005971D4"/>
    <w:rsid w:val="005B2863"/>
    <w:rsid w:val="005C32AA"/>
    <w:rsid w:val="005C6318"/>
    <w:rsid w:val="005D1471"/>
    <w:rsid w:val="005D45D7"/>
    <w:rsid w:val="005E1C4C"/>
    <w:rsid w:val="005E5323"/>
    <w:rsid w:val="005F3772"/>
    <w:rsid w:val="005F5EFD"/>
    <w:rsid w:val="006053C8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7431"/>
    <w:rsid w:val="007258B7"/>
    <w:rsid w:val="0073316A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80185"/>
    <w:rsid w:val="00783E46"/>
    <w:rsid w:val="00791246"/>
    <w:rsid w:val="00792B34"/>
    <w:rsid w:val="00793403"/>
    <w:rsid w:val="007A19A3"/>
    <w:rsid w:val="007A34F9"/>
    <w:rsid w:val="007A35C9"/>
    <w:rsid w:val="007C174F"/>
    <w:rsid w:val="007C4BA7"/>
    <w:rsid w:val="007D7404"/>
    <w:rsid w:val="007E2741"/>
    <w:rsid w:val="007E41A4"/>
    <w:rsid w:val="007E5D2C"/>
    <w:rsid w:val="007E6CF5"/>
    <w:rsid w:val="007E74F1"/>
    <w:rsid w:val="007F6C83"/>
    <w:rsid w:val="007F7D48"/>
    <w:rsid w:val="008006E4"/>
    <w:rsid w:val="00802D34"/>
    <w:rsid w:val="008107F8"/>
    <w:rsid w:val="00814727"/>
    <w:rsid w:val="008152DE"/>
    <w:rsid w:val="00820A67"/>
    <w:rsid w:val="00821427"/>
    <w:rsid w:val="008267EC"/>
    <w:rsid w:val="0083716D"/>
    <w:rsid w:val="008458B4"/>
    <w:rsid w:val="0085168B"/>
    <w:rsid w:val="00853A57"/>
    <w:rsid w:val="00854B04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A467F"/>
    <w:rsid w:val="008A69F5"/>
    <w:rsid w:val="008B41F2"/>
    <w:rsid w:val="008C7498"/>
    <w:rsid w:val="008D256B"/>
    <w:rsid w:val="008D557D"/>
    <w:rsid w:val="008D7145"/>
    <w:rsid w:val="008E371E"/>
    <w:rsid w:val="008F2C66"/>
    <w:rsid w:val="008F49C0"/>
    <w:rsid w:val="00900FBA"/>
    <w:rsid w:val="009117B6"/>
    <w:rsid w:val="00916C35"/>
    <w:rsid w:val="00916C7A"/>
    <w:rsid w:val="00925819"/>
    <w:rsid w:val="00935054"/>
    <w:rsid w:val="00935E63"/>
    <w:rsid w:val="00936E0E"/>
    <w:rsid w:val="00940359"/>
    <w:rsid w:val="00940846"/>
    <w:rsid w:val="0094269F"/>
    <w:rsid w:val="009434F4"/>
    <w:rsid w:val="00943C39"/>
    <w:rsid w:val="00946B0A"/>
    <w:rsid w:val="0095191B"/>
    <w:rsid w:val="00951965"/>
    <w:rsid w:val="0095352C"/>
    <w:rsid w:val="00957364"/>
    <w:rsid w:val="009704D3"/>
    <w:rsid w:val="00973E5A"/>
    <w:rsid w:val="00974E7F"/>
    <w:rsid w:val="00975BAB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F7E72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78BB"/>
    <w:rsid w:val="00A43C20"/>
    <w:rsid w:val="00A462ED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680"/>
    <w:rsid w:val="00AD330A"/>
    <w:rsid w:val="00AD6995"/>
    <w:rsid w:val="00AE3851"/>
    <w:rsid w:val="00AF0510"/>
    <w:rsid w:val="00AF46A9"/>
    <w:rsid w:val="00AF5568"/>
    <w:rsid w:val="00B11431"/>
    <w:rsid w:val="00B114B0"/>
    <w:rsid w:val="00B143D1"/>
    <w:rsid w:val="00B21960"/>
    <w:rsid w:val="00B24556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FD4"/>
    <w:rsid w:val="00BA238C"/>
    <w:rsid w:val="00BA5772"/>
    <w:rsid w:val="00BB5323"/>
    <w:rsid w:val="00BB6A05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800AB"/>
    <w:rsid w:val="00C82E79"/>
    <w:rsid w:val="00C90DEA"/>
    <w:rsid w:val="00C94A49"/>
    <w:rsid w:val="00CA0BEC"/>
    <w:rsid w:val="00CA47A5"/>
    <w:rsid w:val="00CA6728"/>
    <w:rsid w:val="00CB3760"/>
    <w:rsid w:val="00CB44EA"/>
    <w:rsid w:val="00CC10B0"/>
    <w:rsid w:val="00CC42FA"/>
    <w:rsid w:val="00CC5633"/>
    <w:rsid w:val="00CD1CDD"/>
    <w:rsid w:val="00CD7D34"/>
    <w:rsid w:val="00CE4E0E"/>
    <w:rsid w:val="00CE6342"/>
    <w:rsid w:val="00CF2D7E"/>
    <w:rsid w:val="00CF3DA0"/>
    <w:rsid w:val="00D03FA2"/>
    <w:rsid w:val="00D0447E"/>
    <w:rsid w:val="00D10265"/>
    <w:rsid w:val="00D174C4"/>
    <w:rsid w:val="00D21938"/>
    <w:rsid w:val="00D21979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21F4"/>
    <w:rsid w:val="00D71960"/>
    <w:rsid w:val="00D71BC2"/>
    <w:rsid w:val="00D758BB"/>
    <w:rsid w:val="00DA0AAB"/>
    <w:rsid w:val="00DA14D3"/>
    <w:rsid w:val="00DB236D"/>
    <w:rsid w:val="00DC1ACC"/>
    <w:rsid w:val="00DC4482"/>
    <w:rsid w:val="00DD150B"/>
    <w:rsid w:val="00DD38E5"/>
    <w:rsid w:val="00DE79D0"/>
    <w:rsid w:val="00DF4715"/>
    <w:rsid w:val="00E004F2"/>
    <w:rsid w:val="00E25391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2581"/>
    <w:rsid w:val="00EA2F4B"/>
    <w:rsid w:val="00EA3A68"/>
    <w:rsid w:val="00EA42AE"/>
    <w:rsid w:val="00EA72C5"/>
    <w:rsid w:val="00EB5601"/>
    <w:rsid w:val="00EB799A"/>
    <w:rsid w:val="00ED0EAA"/>
    <w:rsid w:val="00ED524F"/>
    <w:rsid w:val="00EE0FF0"/>
    <w:rsid w:val="00EF488A"/>
    <w:rsid w:val="00EF7A59"/>
    <w:rsid w:val="00F06771"/>
    <w:rsid w:val="00F10EC1"/>
    <w:rsid w:val="00F136B1"/>
    <w:rsid w:val="00F15AC5"/>
    <w:rsid w:val="00F17B99"/>
    <w:rsid w:val="00F2042B"/>
    <w:rsid w:val="00F22193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B3330"/>
    <w:rsid w:val="00FB5333"/>
    <w:rsid w:val="00FB5715"/>
    <w:rsid w:val="00FB62C2"/>
    <w:rsid w:val="00FB65D6"/>
    <w:rsid w:val="00FC1B83"/>
    <w:rsid w:val="00FC708C"/>
    <w:rsid w:val="00FC7F49"/>
    <w:rsid w:val="00FD095E"/>
    <w:rsid w:val="00FD62F3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anislav.grega@upjs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jekty.science.upjs.s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com@upj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chnicom.ics.upjs.s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213A-43B9-4055-B529-44AD5983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4</Pages>
  <Words>533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3</cp:revision>
  <cp:lastPrinted>2009-04-28T14:42:00Z</cp:lastPrinted>
  <dcterms:created xsi:type="dcterms:W3CDTF">2013-07-10T06:34:00Z</dcterms:created>
  <dcterms:modified xsi:type="dcterms:W3CDTF">2013-07-10T06:36:00Z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