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B262FA" w:rsidRDefault="00F2585C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jc w:val="center"/>
        <w:rPr>
          <w:rFonts w:cs="Arial"/>
          <w:sz w:val="40"/>
          <w:szCs w:val="40"/>
          <w:lang w:val="sk-SK"/>
        </w:rPr>
      </w:pPr>
      <w:r w:rsidRPr="00B262FA">
        <w:rPr>
          <w:rFonts w:cs="Arial"/>
          <w:sz w:val="40"/>
          <w:szCs w:val="40"/>
          <w:lang w:val="sk-SK"/>
        </w:rPr>
        <w:t>Zápis z</w:t>
      </w:r>
      <w:r w:rsidR="009D517D" w:rsidRPr="00B262FA">
        <w:rPr>
          <w:rFonts w:cs="Arial"/>
          <w:sz w:val="40"/>
          <w:szCs w:val="40"/>
          <w:lang w:val="sk-SK"/>
        </w:rPr>
        <w:t> </w:t>
      </w:r>
      <w:r w:rsidRPr="00B262FA">
        <w:rPr>
          <w:rFonts w:cs="Arial"/>
          <w:sz w:val="40"/>
          <w:szCs w:val="40"/>
          <w:lang w:val="sk-SK"/>
        </w:rPr>
        <w:t>porady</w:t>
      </w:r>
      <w:r w:rsidR="009D517D" w:rsidRPr="00B262FA">
        <w:rPr>
          <w:rFonts w:cs="Arial"/>
          <w:sz w:val="40"/>
          <w:szCs w:val="40"/>
          <w:lang w:val="sk-SK"/>
        </w:rPr>
        <w:t xml:space="preserve"> riešiteľského tímu</w:t>
      </w:r>
    </w:p>
    <w:p w:rsidR="007F6C83" w:rsidRPr="00B262FA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p w:rsidR="007F6C83" w:rsidRPr="00B262FA" w:rsidRDefault="007F6C83" w:rsidP="007F6C83">
      <w:pPr>
        <w:rPr>
          <w:rFonts w:cs="Arial"/>
          <w:b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7F6C83" w:rsidRPr="00B262FA">
        <w:trPr>
          <w:trHeight w:val="229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F6C83" w:rsidRPr="00B262FA" w:rsidRDefault="007F6C83" w:rsidP="002E67B6">
            <w:pPr>
              <w:rPr>
                <w:szCs w:val="22"/>
                <w:lang w:val="sk-SK"/>
              </w:rPr>
            </w:pPr>
          </w:p>
        </w:tc>
      </w:tr>
      <w:tr w:rsidR="00BA5772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B262FA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Dátum a čas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B262FA" w:rsidRDefault="008B5BD5" w:rsidP="008B5BD5">
            <w:pPr>
              <w:tabs>
                <w:tab w:val="left" w:pos="720"/>
              </w:tabs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8</w:t>
            </w:r>
            <w:r w:rsidR="00BA5772" w:rsidRPr="00B262FA">
              <w:rPr>
                <w:szCs w:val="22"/>
                <w:lang w:val="sk-SK"/>
              </w:rPr>
              <w:t>.</w:t>
            </w:r>
            <w:r>
              <w:rPr>
                <w:szCs w:val="22"/>
                <w:lang w:val="sk-SK"/>
              </w:rPr>
              <w:t>10</w:t>
            </w:r>
            <w:r w:rsidR="00BA5772" w:rsidRPr="00B262FA">
              <w:rPr>
                <w:szCs w:val="22"/>
                <w:lang w:val="sk-SK"/>
              </w:rPr>
              <w:t>.2013, 1</w:t>
            </w:r>
            <w:r>
              <w:rPr>
                <w:szCs w:val="22"/>
                <w:lang w:val="sk-SK"/>
              </w:rPr>
              <w:t>1</w:t>
            </w:r>
            <w:r w:rsidR="00BA5772" w:rsidRPr="00B262FA">
              <w:rPr>
                <w:szCs w:val="22"/>
                <w:lang w:val="sk-SK"/>
              </w:rPr>
              <w:t>:00 – 1</w:t>
            </w:r>
            <w:r>
              <w:rPr>
                <w:szCs w:val="22"/>
                <w:lang w:val="sk-SK"/>
              </w:rPr>
              <w:t>3</w:t>
            </w:r>
            <w:r w:rsidR="00BA5772" w:rsidRPr="00B262FA">
              <w:rPr>
                <w:szCs w:val="22"/>
                <w:lang w:val="sk-SK"/>
              </w:rPr>
              <w:t>:00</w:t>
            </w:r>
          </w:p>
        </w:tc>
      </w:tr>
      <w:tr w:rsidR="00BA5772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B262FA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miesto konania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B262FA" w:rsidRDefault="008B5BD5" w:rsidP="008B5BD5">
            <w:pPr>
              <w:tabs>
                <w:tab w:val="left" w:pos="720"/>
              </w:tabs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Seminárna miestnosť P/06</w:t>
            </w:r>
            <w:r w:rsidR="00833E52" w:rsidRPr="00B262FA">
              <w:rPr>
                <w:szCs w:val="22"/>
                <w:lang w:val="sk-SK"/>
              </w:rPr>
              <w:t xml:space="preserve">, </w:t>
            </w:r>
            <w:r>
              <w:rPr>
                <w:szCs w:val="22"/>
                <w:lang w:val="sk-SK"/>
              </w:rPr>
              <w:t>Jesenná 5</w:t>
            </w:r>
            <w:r w:rsidR="00833E52" w:rsidRPr="00B262FA">
              <w:rPr>
                <w:szCs w:val="22"/>
                <w:lang w:val="sk-SK"/>
              </w:rPr>
              <w:t>, Košice</w:t>
            </w:r>
          </w:p>
        </w:tc>
      </w:tr>
      <w:tr w:rsidR="007F6C83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B262FA" w:rsidRDefault="00F2585C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typ stretnutia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B262FA" w:rsidRDefault="008B5BD5" w:rsidP="00CE598F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8B5BD5">
              <w:rPr>
                <w:szCs w:val="22"/>
                <w:lang w:val="sk-SK"/>
              </w:rPr>
              <w:t>Pracovné stretnutie riešiteľov k priebehu projektu.</w:t>
            </w:r>
          </w:p>
        </w:tc>
      </w:tr>
      <w:tr w:rsidR="007F6C83" w:rsidRPr="00B262FA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B262FA" w:rsidRDefault="007F6C83" w:rsidP="0069036E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Facilit</w:t>
            </w:r>
            <w:r w:rsidR="0069036E" w:rsidRPr="00B262FA">
              <w:rPr>
                <w:sz w:val="22"/>
                <w:szCs w:val="22"/>
                <w:lang w:val="sk-SK"/>
              </w:rPr>
              <w:t>Á</w:t>
            </w:r>
            <w:r w:rsidRPr="00B262FA">
              <w:rPr>
                <w:sz w:val="22"/>
                <w:szCs w:val="22"/>
                <w:lang w:val="sk-SK"/>
              </w:rPr>
              <w:t>tor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B262FA" w:rsidRDefault="00CB2187" w:rsidP="00935054">
            <w:pPr>
              <w:rPr>
                <w:szCs w:val="22"/>
                <w:highlight w:val="yellow"/>
                <w:lang w:val="sk-SK"/>
              </w:rPr>
            </w:pPr>
            <w:r w:rsidRPr="00B262FA">
              <w:rPr>
                <w:lang w:val="sk-SK"/>
              </w:rPr>
              <w:t>RNDr. Jozef Gajdoš, PhD.</w:t>
            </w:r>
          </w:p>
        </w:tc>
      </w:tr>
      <w:tr w:rsidR="007C4BA7" w:rsidRPr="00B262FA" w:rsidTr="00BB6A05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4BA7" w:rsidRPr="00B262FA" w:rsidRDefault="007C4BA7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Zapísal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C4BA7" w:rsidRPr="00B262FA" w:rsidRDefault="00935054" w:rsidP="00935054">
            <w:pPr>
              <w:rPr>
                <w:highlight w:val="yellow"/>
                <w:lang w:val="sk-SK"/>
              </w:rPr>
            </w:pPr>
            <w:r w:rsidRPr="00B262FA">
              <w:rPr>
                <w:lang w:val="sk-SK"/>
              </w:rPr>
              <w:t>RNDr. Jozef Gajdoš, PhD.</w:t>
            </w:r>
          </w:p>
        </w:tc>
      </w:tr>
    </w:tbl>
    <w:p w:rsidR="00ED524F" w:rsidRPr="00B262FA" w:rsidRDefault="00ED524F">
      <w:pPr>
        <w:rPr>
          <w:lang w:val="sk-SK"/>
        </w:rPr>
      </w:pPr>
    </w:p>
    <w:p w:rsidR="00612506" w:rsidRPr="00B262FA" w:rsidRDefault="00612506">
      <w:pPr>
        <w:rPr>
          <w:lang w:val="sk-SK"/>
        </w:rPr>
      </w:pPr>
    </w:p>
    <w:tbl>
      <w:tblPr>
        <w:tblW w:w="4957" w:type="pct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ED524F" w:rsidRPr="00B262FA">
        <w:trPr>
          <w:gridAfter w:val="1"/>
          <w:wAfter w:w="3299" w:type="pct"/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524F" w:rsidRPr="00B262FA" w:rsidRDefault="00F2585C" w:rsidP="009765B4">
            <w:pPr>
              <w:pStyle w:val="AllCapsHeading"/>
              <w:ind w:left="720" w:hanging="720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Prítomní</w:t>
            </w:r>
          </w:p>
        </w:tc>
      </w:tr>
      <w:tr w:rsidR="008006E4" w:rsidRPr="00B262FA" w:rsidTr="008006E4">
        <w:trPr>
          <w:trHeight w:val="32"/>
          <w:jc w:val="center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06E4" w:rsidRPr="00B262FA" w:rsidRDefault="008006E4" w:rsidP="00FB65D6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Podľa prezenčnej listiny.</w:t>
            </w:r>
          </w:p>
        </w:tc>
      </w:tr>
    </w:tbl>
    <w:p w:rsidR="007F6C83" w:rsidRPr="00B262FA" w:rsidRDefault="007F6C83" w:rsidP="007F6C83">
      <w:pPr>
        <w:rPr>
          <w:rFonts w:cs="Arial"/>
          <w:lang w:val="sk-SK"/>
        </w:rPr>
      </w:pPr>
    </w:p>
    <w:p w:rsidR="00750176" w:rsidRPr="00B262FA" w:rsidRDefault="00C800AB" w:rsidP="00750176">
      <w:pPr>
        <w:pStyle w:val="Nadpis1"/>
        <w:rPr>
          <w:sz w:val="36"/>
          <w:szCs w:val="36"/>
          <w:lang w:val="sk-SK"/>
        </w:rPr>
      </w:pPr>
      <w:r w:rsidRPr="00B262FA">
        <w:rPr>
          <w:sz w:val="36"/>
          <w:szCs w:val="36"/>
          <w:lang w:val="sk-SK"/>
        </w:rPr>
        <w:t>Program</w:t>
      </w:r>
    </w:p>
    <w:p w:rsidR="00CE4E0E" w:rsidRPr="00B262FA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B262FA">
        <w:rPr>
          <w:rFonts w:ascii="Calibri" w:hAnsi="Calibri" w:cs="Calibri"/>
          <w:sz w:val="28"/>
          <w:szCs w:val="28"/>
          <w:lang w:val="sk-SK"/>
        </w:rPr>
        <w:t>1.</w:t>
      </w:r>
      <w:r w:rsidR="00BC6629" w:rsidRPr="00B262FA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77573B">
        <w:rPr>
          <w:rFonts w:ascii="Calibri" w:hAnsi="Calibri" w:cs="Calibri"/>
          <w:sz w:val="28"/>
          <w:szCs w:val="28"/>
          <w:lang w:val="sk-SK"/>
        </w:rPr>
        <w:t>Čerpanie hodín</w:t>
      </w:r>
      <w:r w:rsidR="009E6EF5">
        <w:rPr>
          <w:rFonts w:ascii="Calibri" w:hAnsi="Calibri" w:cs="Calibri"/>
          <w:sz w:val="28"/>
          <w:szCs w:val="28"/>
          <w:lang w:val="sk-SK"/>
        </w:rPr>
        <w:t xml:space="preserve"> a v</w:t>
      </w:r>
      <w:r w:rsidR="0077573B">
        <w:rPr>
          <w:rFonts w:ascii="Calibri" w:hAnsi="Calibri" w:cs="Calibri"/>
          <w:sz w:val="28"/>
          <w:szCs w:val="28"/>
          <w:lang w:val="sk-SK"/>
        </w:rPr>
        <w:t>ykazovanie činnost</w:t>
      </w:r>
      <w:r w:rsidR="0097556A">
        <w:rPr>
          <w:rFonts w:ascii="Calibri" w:hAnsi="Calibri" w:cs="Calibri"/>
          <w:sz w:val="28"/>
          <w:szCs w:val="28"/>
          <w:lang w:val="sk-SK"/>
        </w:rPr>
        <w:t>í</w:t>
      </w:r>
      <w:r w:rsidR="0077573B">
        <w:rPr>
          <w:rFonts w:ascii="Calibri" w:hAnsi="Calibri" w:cs="Calibri"/>
          <w:sz w:val="28"/>
          <w:szCs w:val="28"/>
          <w:lang w:val="sk-SK"/>
        </w:rPr>
        <w:t xml:space="preserve"> v rámci projektu</w:t>
      </w:r>
    </w:p>
    <w:p w:rsidR="004E1074" w:rsidRPr="00B262FA" w:rsidRDefault="009E6EF5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2</w:t>
      </w:r>
      <w:r w:rsidR="00A75E83" w:rsidRPr="00B262FA">
        <w:rPr>
          <w:rFonts w:ascii="Calibri" w:hAnsi="Calibri" w:cs="Calibri"/>
          <w:sz w:val="28"/>
          <w:szCs w:val="28"/>
          <w:lang w:val="sk-SK"/>
        </w:rPr>
        <w:t xml:space="preserve">. </w:t>
      </w:r>
      <w:r w:rsidR="0077573B">
        <w:rPr>
          <w:rFonts w:ascii="Calibri" w:hAnsi="Calibri" w:cs="Calibri"/>
          <w:sz w:val="28"/>
          <w:szCs w:val="28"/>
          <w:lang w:val="sk-SK"/>
        </w:rPr>
        <w:t>Aktuálny stav verejného obstarávania</w:t>
      </w:r>
    </w:p>
    <w:p w:rsidR="00736504" w:rsidRPr="00B262FA" w:rsidRDefault="009E6EF5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3</w:t>
      </w:r>
      <w:r w:rsidR="004E1074" w:rsidRPr="00B262FA">
        <w:rPr>
          <w:rFonts w:ascii="Calibri" w:hAnsi="Calibri" w:cs="Calibri"/>
          <w:sz w:val="28"/>
          <w:szCs w:val="28"/>
          <w:lang w:val="sk-SK"/>
        </w:rPr>
        <w:t xml:space="preserve">. </w:t>
      </w:r>
      <w:r w:rsidR="0077573B">
        <w:rPr>
          <w:rFonts w:ascii="Calibri" w:hAnsi="Calibri" w:cs="Calibri"/>
          <w:sz w:val="28"/>
          <w:szCs w:val="28"/>
          <w:lang w:val="sk-SK"/>
        </w:rPr>
        <w:t>Príprava realizácie stavieb</w:t>
      </w:r>
    </w:p>
    <w:p w:rsidR="0077573B" w:rsidRDefault="009E6EF5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4</w:t>
      </w:r>
      <w:r w:rsidR="00736504" w:rsidRPr="00B262FA">
        <w:rPr>
          <w:rFonts w:ascii="Calibri" w:hAnsi="Calibri" w:cs="Calibri"/>
          <w:sz w:val="28"/>
          <w:szCs w:val="28"/>
          <w:lang w:val="sk-SK"/>
        </w:rPr>
        <w:t xml:space="preserve">. </w:t>
      </w:r>
      <w:r w:rsidR="0077573B">
        <w:rPr>
          <w:rFonts w:ascii="Calibri" w:hAnsi="Calibri" w:cs="Calibri"/>
          <w:sz w:val="28"/>
          <w:szCs w:val="28"/>
          <w:lang w:val="sk-SK"/>
        </w:rPr>
        <w:t>Príprava údajov do monitorovacej správy</w:t>
      </w:r>
    </w:p>
    <w:p w:rsidR="00CE4E0E" w:rsidRPr="00B262FA" w:rsidRDefault="009E6EF5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5</w:t>
      </w:r>
      <w:r w:rsidR="0077573B">
        <w:rPr>
          <w:rFonts w:ascii="Calibri" w:hAnsi="Calibri" w:cs="Calibri"/>
          <w:sz w:val="28"/>
          <w:szCs w:val="28"/>
          <w:lang w:val="sk-SK"/>
        </w:rPr>
        <w:t xml:space="preserve">. </w:t>
      </w:r>
      <w:r w:rsidR="00736504" w:rsidRPr="00B262FA">
        <w:rPr>
          <w:rFonts w:ascii="Calibri" w:hAnsi="Calibri" w:cs="Calibri"/>
          <w:sz w:val="28"/>
          <w:szCs w:val="28"/>
          <w:lang w:val="sk-SK"/>
        </w:rPr>
        <w:t>Rôzne</w:t>
      </w:r>
      <w:r w:rsidR="00A75E83" w:rsidRPr="00B262FA">
        <w:rPr>
          <w:rFonts w:ascii="Calibri" w:hAnsi="Calibri" w:cs="Calibri"/>
          <w:sz w:val="28"/>
          <w:szCs w:val="28"/>
          <w:lang w:val="sk-SK"/>
        </w:rPr>
        <w:t xml:space="preserve"> </w:t>
      </w:r>
    </w:p>
    <w:p w:rsidR="002028F2" w:rsidRPr="00B262FA" w:rsidRDefault="002028F2" w:rsidP="00CE4E0E">
      <w:pPr>
        <w:pStyle w:val="Normlnywebov"/>
        <w:spacing w:before="0" w:beforeAutospacing="0" w:after="0" w:afterAutospacing="0"/>
        <w:rPr>
          <w:rFonts w:ascii="Calibri" w:hAnsi="Calibri" w:cs="Calibri"/>
          <w:sz w:val="28"/>
          <w:szCs w:val="28"/>
          <w:lang w:val="sk-SK"/>
        </w:rPr>
      </w:pPr>
    </w:p>
    <w:p w:rsidR="00623424" w:rsidRPr="00B262FA" w:rsidRDefault="000F427B" w:rsidP="005E5323">
      <w:pPr>
        <w:jc w:val="both"/>
        <w:rPr>
          <w:szCs w:val="22"/>
          <w:lang w:val="sk-SK"/>
        </w:rPr>
      </w:pPr>
      <w:r w:rsidRPr="00B262FA">
        <w:rPr>
          <w:szCs w:val="22"/>
          <w:lang w:val="sk-SK"/>
        </w:rPr>
        <w:t xml:space="preserve">Navrhovaný program bol prijatý </w:t>
      </w:r>
      <w:r w:rsidR="00832576">
        <w:rPr>
          <w:szCs w:val="22"/>
          <w:lang w:val="sk-SK"/>
        </w:rPr>
        <w:t>prítomnými</w:t>
      </w:r>
      <w:r w:rsidR="00832576" w:rsidRPr="00B262FA">
        <w:rPr>
          <w:szCs w:val="22"/>
          <w:lang w:val="sk-SK"/>
        </w:rPr>
        <w:t xml:space="preserve"> </w:t>
      </w:r>
      <w:r w:rsidRPr="00B262FA">
        <w:rPr>
          <w:szCs w:val="22"/>
          <w:lang w:val="sk-SK"/>
        </w:rPr>
        <w:t xml:space="preserve">účastníkmi bez pripomienok. Projektové stretnutie pokračovalo nasledovne: </w:t>
      </w:r>
    </w:p>
    <w:p w:rsidR="00310FEE" w:rsidRPr="00B262FA" w:rsidRDefault="00310FEE" w:rsidP="005E5323">
      <w:pPr>
        <w:jc w:val="both"/>
        <w:rPr>
          <w:szCs w:val="22"/>
          <w:lang w:val="sk-SK"/>
        </w:rPr>
      </w:pPr>
    </w:p>
    <w:p w:rsidR="00310FEE" w:rsidRPr="00B262FA" w:rsidRDefault="00310FEE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621"/>
        <w:gridCol w:w="2833"/>
        <w:gridCol w:w="1635"/>
      </w:tblGrid>
      <w:tr w:rsidR="00A87214" w:rsidRPr="00B262FA" w:rsidTr="00A8721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AD6D57" w:rsidRPr="00B262FA" w:rsidRDefault="00A87214" w:rsidP="0097556A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 xml:space="preserve">1. </w:t>
            </w:r>
            <w:r w:rsidR="00DC7F78" w:rsidRPr="00DC7F78">
              <w:rPr>
                <w:rFonts w:cs="Arial"/>
                <w:b/>
                <w:szCs w:val="22"/>
                <w:lang w:val="sk-SK"/>
              </w:rPr>
              <w:t>Čerpanie hodín</w:t>
            </w:r>
            <w:r w:rsidR="0097556A">
              <w:rPr>
                <w:rFonts w:cs="Arial"/>
                <w:b/>
                <w:szCs w:val="22"/>
                <w:lang w:val="sk-SK"/>
              </w:rPr>
              <w:t xml:space="preserve"> </w:t>
            </w:r>
            <w:r w:rsidR="0097556A" w:rsidRPr="0097556A">
              <w:rPr>
                <w:rFonts w:cs="Arial"/>
                <w:b/>
                <w:szCs w:val="22"/>
                <w:lang w:val="sk-SK"/>
              </w:rPr>
              <w:t>a vykazovanie činnost</w:t>
            </w:r>
            <w:r w:rsidR="0097556A">
              <w:rPr>
                <w:rFonts w:cs="Arial"/>
                <w:b/>
                <w:szCs w:val="22"/>
                <w:lang w:val="sk-SK"/>
              </w:rPr>
              <w:t>í</w:t>
            </w:r>
            <w:r w:rsidR="0097556A" w:rsidRPr="0097556A">
              <w:rPr>
                <w:rFonts w:cs="Arial"/>
                <w:b/>
                <w:szCs w:val="22"/>
                <w:lang w:val="sk-SK"/>
              </w:rPr>
              <w:t xml:space="preserve"> v rámci projektu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40A71" w:rsidRDefault="00444A63" w:rsidP="003455B6">
            <w:pPr>
              <w:rPr>
                <w:lang w:val="sk-SK"/>
              </w:rPr>
            </w:pPr>
            <w:r w:rsidRPr="00B262FA">
              <w:rPr>
                <w:lang w:val="sk-SK"/>
              </w:rPr>
              <w:t>J</w:t>
            </w:r>
            <w:r w:rsidR="001C23F1">
              <w:rPr>
                <w:lang w:val="sk-SK"/>
              </w:rPr>
              <w:t>.</w:t>
            </w:r>
            <w:r w:rsidRPr="00B262FA">
              <w:rPr>
                <w:lang w:val="sk-SK"/>
              </w:rPr>
              <w:t xml:space="preserve"> Gajdoš</w:t>
            </w:r>
            <w:r w:rsidR="001C23F1">
              <w:rPr>
                <w:lang w:val="sk-SK"/>
              </w:rPr>
              <w:t xml:space="preserve"> (</w:t>
            </w:r>
            <w:r w:rsidR="00EA1223">
              <w:rPr>
                <w:lang w:val="sk-SK"/>
              </w:rPr>
              <w:t>projektový manažér</w:t>
            </w:r>
            <w:r w:rsidR="001C23F1">
              <w:rPr>
                <w:lang w:val="sk-SK"/>
              </w:rPr>
              <w:t>)</w:t>
            </w:r>
            <w:r>
              <w:rPr>
                <w:lang w:val="sk-SK"/>
              </w:rPr>
              <w:t xml:space="preserve"> </w:t>
            </w:r>
            <w:r w:rsidR="00DC7F78">
              <w:rPr>
                <w:lang w:val="sk-SK"/>
              </w:rPr>
              <w:t>i</w:t>
            </w:r>
            <w:r w:rsidR="00765AB2" w:rsidRPr="00B262FA">
              <w:rPr>
                <w:lang w:val="sk-SK"/>
              </w:rPr>
              <w:t>nformoval</w:t>
            </w:r>
            <w:r w:rsidR="001C23F1">
              <w:rPr>
                <w:lang w:val="sk-SK"/>
              </w:rPr>
              <w:t xml:space="preserve"> </w:t>
            </w:r>
            <w:r w:rsidR="00765AB2" w:rsidRPr="00B262FA">
              <w:rPr>
                <w:lang w:val="sk-SK"/>
              </w:rPr>
              <w:t>o</w:t>
            </w:r>
            <w:r w:rsidR="00DC7F78">
              <w:rPr>
                <w:lang w:val="sk-SK"/>
              </w:rPr>
              <w:t> aktuálnom stave vyčerpaných hodín</w:t>
            </w:r>
            <w:r w:rsidR="00EE38F1">
              <w:rPr>
                <w:lang w:val="sk-SK"/>
              </w:rPr>
              <w:t xml:space="preserve"> v rámci jednotlivých pilotných projektov (PP). </w:t>
            </w:r>
            <w:r w:rsidR="009E6EF5">
              <w:rPr>
                <w:lang w:val="sk-SK"/>
              </w:rPr>
              <w:t xml:space="preserve"> K 30.9.2013 bolo vyčerpaných celkovo 8 109 hodín, čo predstavuje približne 9</w:t>
            </w:r>
            <w:r w:rsidR="009E6EF5">
              <w:t>%</w:t>
            </w:r>
            <w:r w:rsidR="009E6EF5">
              <w:rPr>
                <w:lang w:val="sk-SK"/>
              </w:rPr>
              <w:t xml:space="preserve"> z celkového počtu hodín alokovaných </w:t>
            </w:r>
            <w:r w:rsidR="009E6EF5">
              <w:rPr>
                <w:lang w:val="sk-SK"/>
              </w:rPr>
              <w:lastRenderedPageBreak/>
              <w:t>v rámci projektu. Čerpanie zatiaľ prebieha podľa plánu.</w:t>
            </w:r>
          </w:p>
          <w:p w:rsidR="0097556A" w:rsidRDefault="0097556A" w:rsidP="003455B6">
            <w:pPr>
              <w:rPr>
                <w:lang w:val="sk-SK"/>
              </w:rPr>
            </w:pPr>
          </w:p>
          <w:p w:rsidR="009E739D" w:rsidRPr="00B262FA" w:rsidRDefault="0097556A" w:rsidP="000C65BE">
            <w:pPr>
              <w:rPr>
                <w:lang w:val="sk-SK"/>
              </w:rPr>
            </w:pPr>
            <w:r>
              <w:rPr>
                <w:lang w:val="sk-SK"/>
              </w:rPr>
              <w:t>Vykazovanie činností a s tým spojené odovzdávanie výkazov prebieha bez väčších problémov. V závislosti od požiadaviek prebieha dolaďovanie funkčnosti portálu projektov. Ojedinelé špecifické prípady sa riešia osobne so zainteresovanými riešiteľmi.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2F4B" w:rsidRPr="00B262FA" w:rsidRDefault="00EA2F4B" w:rsidP="00612506">
            <w:pPr>
              <w:spacing w:before="120"/>
              <w:rPr>
                <w:szCs w:val="22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362147" w:rsidP="003F0A28">
            <w:pPr>
              <w:rPr>
                <w:szCs w:val="16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BD2" w:rsidRPr="00B262FA" w:rsidRDefault="004A5BD2" w:rsidP="002E5A84">
            <w:pPr>
              <w:rPr>
                <w:szCs w:val="22"/>
                <w:lang w:val="sk-SK"/>
              </w:rPr>
            </w:pP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B262FA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362147" w:rsidRPr="00B262FA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B262FA" w:rsidRDefault="00362147" w:rsidP="005D53AC">
            <w:pPr>
              <w:rPr>
                <w:szCs w:val="22"/>
                <w:lang w:val="sk-SK"/>
              </w:rPr>
            </w:pP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362147" w:rsidP="003F0A28">
            <w:pPr>
              <w:rPr>
                <w:lang w:val="sk-SK"/>
              </w:rPr>
            </w:pP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B262FA" w:rsidRDefault="00362147" w:rsidP="005D53AC">
            <w:pPr>
              <w:jc w:val="center"/>
              <w:rPr>
                <w:szCs w:val="22"/>
                <w:lang w:val="sk-SK"/>
              </w:rPr>
            </w:pPr>
          </w:p>
        </w:tc>
      </w:tr>
    </w:tbl>
    <w:p w:rsidR="000A34F1" w:rsidRPr="00B262FA" w:rsidRDefault="000F427B" w:rsidP="00310FEE">
      <w:pPr>
        <w:jc w:val="both"/>
        <w:rPr>
          <w:lang w:val="sk-SK"/>
        </w:rPr>
      </w:pPr>
      <w:r w:rsidRPr="00B262FA">
        <w:rPr>
          <w:szCs w:val="22"/>
          <w:lang w:val="sk-SK"/>
        </w:rPr>
        <w:t xml:space="preserve"> </w:t>
      </w:r>
    </w:p>
    <w:p w:rsidR="00555E14" w:rsidRPr="00B262FA" w:rsidRDefault="00555E14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CD7D34" w:rsidRPr="00B262FA" w:rsidTr="00CD7D3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9103B4" w:rsidRPr="00B262FA" w:rsidRDefault="009103B4" w:rsidP="00AF19B1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 xml:space="preserve">2. </w:t>
            </w:r>
            <w:r w:rsidR="00D03388">
              <w:rPr>
                <w:rFonts w:cs="Arial"/>
                <w:b/>
                <w:szCs w:val="22"/>
                <w:lang w:val="sk-SK"/>
              </w:rPr>
              <w:t>Aktuálny stav verejného obstarávania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942F0" w:rsidRPr="00B262FA" w:rsidRDefault="00D03388" w:rsidP="00AF19B1">
            <w:pPr>
              <w:rPr>
                <w:lang w:val="sk-SK"/>
              </w:rPr>
            </w:pPr>
            <w:r>
              <w:rPr>
                <w:lang w:val="sk-SK"/>
              </w:rPr>
              <w:t xml:space="preserve">Projektový manažér informoval o aktuálnom stave verejného obstarávania na realizáciu stavieb a nákup IKT a prístrojov. V oboch verejných obstarávaniach bolo ukončené 1. </w:t>
            </w:r>
            <w:r w:rsidR="00FA4A08">
              <w:rPr>
                <w:lang w:val="sk-SK"/>
              </w:rPr>
              <w:t>k</w:t>
            </w:r>
            <w:r>
              <w:rPr>
                <w:lang w:val="sk-SK"/>
              </w:rPr>
              <w:t>olo</w:t>
            </w:r>
            <w:r w:rsidR="00FA4A08">
              <w:rPr>
                <w:lang w:val="sk-SK"/>
              </w:rPr>
              <w:t xml:space="preserve"> zamerané na overenie spôsobilosti uchádzačov. Uchádzači, ktorí splnili podmienky, postúpili do 2. kola v ktorom majú možnosť vyžiadať si súťažné podklady a predložiť ponuku. Lehota na predkladanie ponúk uplynie v polovici októbra. </w:t>
            </w:r>
            <w:r w:rsidR="00AF19B1">
              <w:rPr>
                <w:lang w:val="sk-SK"/>
              </w:rPr>
              <w:t>Odhadovaný</w:t>
            </w:r>
            <w:r w:rsidR="00FA4A08">
              <w:rPr>
                <w:lang w:val="sk-SK"/>
              </w:rPr>
              <w:t xml:space="preserve"> začiatok nákupu IKT, za predpokladu že nedôjde k neočakávaným zdržaniam, je prelom rokov 2013 a 2014. </w:t>
            </w:r>
            <w:r w:rsidR="00AF19B1">
              <w:rPr>
                <w:lang w:val="sk-SK"/>
              </w:rPr>
              <w:t>Odhadovaný začiatok realizácie stavieb je február 2014.</w:t>
            </w:r>
            <w:r w:rsidR="00091456" w:rsidRPr="00B262FA">
              <w:rPr>
                <w:lang w:val="sk-SK"/>
              </w:rPr>
              <w:t xml:space="preserve"> 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2193" w:rsidRPr="00B262FA" w:rsidRDefault="00F22193" w:rsidP="004A5BD2">
            <w:pPr>
              <w:jc w:val="both"/>
              <w:rPr>
                <w:szCs w:val="22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A321B3">
            <w:pPr>
              <w:rPr>
                <w:szCs w:val="16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4A5BD2">
            <w:pPr>
              <w:rPr>
                <w:szCs w:val="22"/>
                <w:lang w:val="sk-SK"/>
              </w:rPr>
            </w:pP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B262FA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015894" w:rsidRPr="00B262FA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5894" w:rsidRPr="00B262FA" w:rsidRDefault="00015894" w:rsidP="000B75F1">
            <w:pPr>
              <w:rPr>
                <w:szCs w:val="22"/>
                <w:lang w:val="sk-SK"/>
              </w:rPr>
            </w:pP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4A7EF6">
            <w:pPr>
              <w:rPr>
                <w:lang w:val="sk-SK"/>
              </w:rPr>
            </w:pP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B262FA" w:rsidRDefault="00015894" w:rsidP="00161A9E">
            <w:pPr>
              <w:rPr>
                <w:szCs w:val="22"/>
                <w:lang w:val="sk-SK"/>
              </w:rPr>
            </w:pPr>
          </w:p>
        </w:tc>
      </w:tr>
    </w:tbl>
    <w:p w:rsidR="00015894" w:rsidRDefault="00015894" w:rsidP="00057B45">
      <w:pPr>
        <w:rPr>
          <w:lang w:val="sk-SK"/>
        </w:rPr>
      </w:pPr>
    </w:p>
    <w:p w:rsidR="008A69F5" w:rsidRPr="00B262FA" w:rsidRDefault="008A69F5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161A9E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161A9E" w:rsidRPr="00B262FA" w:rsidRDefault="00041528" w:rsidP="006D2441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>3</w:t>
            </w:r>
            <w:r w:rsidR="00161A9E" w:rsidRPr="00B262FA">
              <w:rPr>
                <w:rFonts w:cs="Arial"/>
                <w:b/>
                <w:szCs w:val="22"/>
                <w:lang w:val="sk-SK"/>
              </w:rPr>
              <w:t xml:space="preserve">. Príprava </w:t>
            </w:r>
            <w:r w:rsidR="00AF19B1">
              <w:rPr>
                <w:rFonts w:cs="Arial"/>
                <w:b/>
                <w:szCs w:val="22"/>
                <w:lang w:val="sk-SK"/>
              </w:rPr>
              <w:t>realizácie stavieb</w:t>
            </w:r>
          </w:p>
          <w:p w:rsidR="00161A9E" w:rsidRPr="00B262FA" w:rsidRDefault="00161A9E" w:rsidP="006D2441">
            <w:pPr>
              <w:suppressAutoHyphens/>
              <w:jc w:val="both"/>
              <w:rPr>
                <w:b/>
                <w:szCs w:val="22"/>
                <w:lang w:val="sk-SK"/>
              </w:rPr>
            </w:pP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61A9E" w:rsidRPr="00B262FA" w:rsidRDefault="00161A9E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F19B1" w:rsidRDefault="00AF19B1" w:rsidP="006D2441">
            <w:pPr>
              <w:rPr>
                <w:lang w:val="sk-SK"/>
              </w:rPr>
            </w:pPr>
            <w:r>
              <w:rPr>
                <w:lang w:val="sk-SK"/>
              </w:rPr>
              <w:t xml:space="preserve">Projektový manažér informoval o procese prípravy stavieb. Pred zriadením staveniska bude potrebné </w:t>
            </w:r>
            <w:r w:rsidR="00AD6B4D">
              <w:rPr>
                <w:lang w:val="sk-SK"/>
              </w:rPr>
              <w:t xml:space="preserve">odstrániť dreviny pred západným priečelím budovy na Jesennej 5. Tieto dreviny sa vzhľadom na svoje rozmery a vek nemôžu ponechať </w:t>
            </w:r>
            <w:r w:rsidR="00AD6B4D">
              <w:rPr>
                <w:lang w:val="sk-SK"/>
              </w:rPr>
              <w:lastRenderedPageBreak/>
              <w:t xml:space="preserve">prirodzenému vývoju. Ing. </w:t>
            </w:r>
            <w:proofErr w:type="spellStart"/>
            <w:r w:rsidR="00AD6B4D">
              <w:rPr>
                <w:lang w:val="sk-SK"/>
              </w:rPr>
              <w:t>Orfánusová</w:t>
            </w:r>
            <w:proofErr w:type="spellEnd"/>
            <w:r w:rsidR="00AD6B4D">
              <w:rPr>
                <w:lang w:val="sk-SK"/>
              </w:rPr>
              <w:t xml:space="preserve"> už v tejto veci začala konať a všetky potrebné žiadosti a posudky boli podané na úrad životného prostredia.</w:t>
            </w:r>
            <w:r w:rsidR="0003189F">
              <w:rPr>
                <w:lang w:val="sk-SK"/>
              </w:rPr>
              <w:t xml:space="preserve"> Stanovisko úradu životného prostredia by malo byť známe do dvoch týždňov.</w:t>
            </w:r>
          </w:p>
          <w:p w:rsidR="0003189F" w:rsidRDefault="0003189F" w:rsidP="006D2441">
            <w:pPr>
              <w:rPr>
                <w:lang w:val="sk-SK"/>
              </w:rPr>
            </w:pPr>
          </w:p>
          <w:p w:rsidR="00161A9E" w:rsidRPr="00FC39D5" w:rsidRDefault="0003189F" w:rsidP="00FC39D5">
            <w:pPr>
              <w:rPr>
                <w:lang w:val="sk-SK"/>
              </w:rPr>
            </w:pPr>
            <w:r>
              <w:rPr>
                <w:lang w:val="sk-SK"/>
              </w:rPr>
              <w:t>K zhotoveniu harmonogramu realizácie stavieb prebehlo stretnutie s projektantom. Ten sľúbil v krátkom čase dodať prvú verziu harmonogramu</w:t>
            </w:r>
            <w:r w:rsidR="000E63F1">
              <w:rPr>
                <w:lang w:val="sk-SK"/>
              </w:rPr>
              <w:t xml:space="preserve">, no </w:t>
            </w:r>
            <w:r w:rsidR="000E63F1">
              <w:rPr>
                <w:lang w:val="sk-SK"/>
              </w:rPr>
              <w:t>harmonogram stále nedodal</w:t>
            </w:r>
            <w:r w:rsidR="000E63F1">
              <w:rPr>
                <w:lang w:val="sk-SK"/>
              </w:rPr>
              <w:t xml:space="preserve"> napriek tomu že od stretnutia už ubehli 3 mesiace.</w:t>
            </w:r>
            <w:r w:rsidR="00FC39D5">
              <w:rPr>
                <w:lang w:val="sk-SK"/>
              </w:rPr>
              <w:t xml:space="preserve"> Ing. </w:t>
            </w:r>
            <w:proofErr w:type="spellStart"/>
            <w:r w:rsidR="00FC39D5">
              <w:rPr>
                <w:lang w:val="sk-SK"/>
              </w:rPr>
              <w:t>Špontáková</w:t>
            </w:r>
            <w:proofErr w:type="spellEnd"/>
            <w:r w:rsidR="00FC39D5">
              <w:rPr>
                <w:lang w:val="sk-SK"/>
              </w:rPr>
              <w:t xml:space="preserve"> projektanta niekoľkokrát urgovala.</w:t>
            </w: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A9E" w:rsidRPr="00B262FA" w:rsidRDefault="00161A9E" w:rsidP="006D2441">
            <w:pPr>
              <w:jc w:val="both"/>
              <w:rPr>
                <w:szCs w:val="22"/>
                <w:lang w:val="sk-SK"/>
              </w:rPr>
            </w:pP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61A9E" w:rsidRPr="00B262FA" w:rsidRDefault="00161A9E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A9E" w:rsidRPr="00B262FA" w:rsidRDefault="00161A9E" w:rsidP="006D2441">
            <w:pPr>
              <w:rPr>
                <w:szCs w:val="16"/>
                <w:lang w:val="sk-SK"/>
              </w:rPr>
            </w:pP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A9E" w:rsidRPr="00B262FA" w:rsidRDefault="00161A9E" w:rsidP="006D2441">
            <w:pPr>
              <w:rPr>
                <w:szCs w:val="22"/>
                <w:lang w:val="sk-SK"/>
              </w:rPr>
            </w:pP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61A9E" w:rsidRPr="00B262FA" w:rsidRDefault="00161A9E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61A9E" w:rsidRPr="00B262FA" w:rsidRDefault="00161A9E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61A9E" w:rsidRPr="00B262FA" w:rsidRDefault="00161A9E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161A9E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61A9E" w:rsidRPr="00B262FA" w:rsidRDefault="00FC39D5" w:rsidP="00FC39D5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Urgovať projektanta aby pripravil prvú verziu harmonogramu realizácie stavieb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A9E" w:rsidRPr="00B262FA" w:rsidRDefault="00161A9E" w:rsidP="00893A49">
            <w:pPr>
              <w:rPr>
                <w:lang w:val="sk-SK"/>
              </w:rPr>
            </w:pPr>
            <w:r w:rsidRPr="00B262FA">
              <w:rPr>
                <w:lang w:val="sk-SK"/>
              </w:rPr>
              <w:t>J. Gajdoš</w:t>
            </w:r>
            <w:r w:rsidR="00CA2D59" w:rsidRPr="00B262FA">
              <w:rPr>
                <w:lang w:val="sk-SK"/>
              </w:rPr>
              <w:t xml:space="preserve">, </w:t>
            </w:r>
            <w:r w:rsidR="00FC39D5">
              <w:rPr>
                <w:lang w:val="sk-SK"/>
              </w:rPr>
              <w:t>M</w:t>
            </w:r>
            <w:r w:rsidR="00CA2D59" w:rsidRPr="00B262FA">
              <w:rPr>
                <w:lang w:val="sk-SK"/>
              </w:rPr>
              <w:t xml:space="preserve">. </w:t>
            </w:r>
            <w:proofErr w:type="spellStart"/>
            <w:r w:rsidR="00893A49">
              <w:rPr>
                <w:lang w:val="sk-SK"/>
              </w:rPr>
              <w:t>Š</w:t>
            </w:r>
            <w:r w:rsidR="00FC39D5">
              <w:rPr>
                <w:lang w:val="sk-SK"/>
              </w:rPr>
              <w:t>pontáková</w:t>
            </w:r>
            <w:proofErr w:type="spellEnd"/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A9E" w:rsidRPr="00B262FA" w:rsidRDefault="00161A9E" w:rsidP="00893A49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 xml:space="preserve">Do </w:t>
            </w:r>
            <w:r w:rsidR="00893A49">
              <w:rPr>
                <w:szCs w:val="22"/>
                <w:lang w:val="sk-SK"/>
              </w:rPr>
              <w:t xml:space="preserve">konca októbra </w:t>
            </w:r>
            <w:r w:rsidRPr="00B262FA">
              <w:rPr>
                <w:szCs w:val="22"/>
                <w:lang w:val="sk-SK"/>
              </w:rPr>
              <w:t>2013</w:t>
            </w:r>
          </w:p>
        </w:tc>
      </w:tr>
    </w:tbl>
    <w:p w:rsidR="00F16D2E" w:rsidRDefault="00F16D2E" w:rsidP="00057B45">
      <w:pPr>
        <w:rPr>
          <w:lang w:val="sk-SK"/>
        </w:rPr>
      </w:pPr>
    </w:p>
    <w:p w:rsidR="00792B34" w:rsidRPr="00B262FA" w:rsidRDefault="00792B34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041528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041528" w:rsidRPr="00B262FA" w:rsidRDefault="00041528" w:rsidP="00893A49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 xml:space="preserve">4. </w:t>
            </w:r>
            <w:r w:rsidR="00893A49" w:rsidRPr="00893A49">
              <w:rPr>
                <w:rFonts w:cs="Arial"/>
                <w:b/>
                <w:szCs w:val="22"/>
                <w:lang w:val="sk-SK"/>
              </w:rPr>
              <w:t>Príprava údajov do monitorovacej správy</w:t>
            </w: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41528" w:rsidRPr="00B262FA" w:rsidRDefault="00041528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893A49" w:rsidP="00062C3F">
            <w:pPr>
              <w:rPr>
                <w:lang w:val="sk-SK"/>
              </w:rPr>
            </w:pPr>
            <w:r>
              <w:rPr>
                <w:lang w:val="sk-SK"/>
              </w:rPr>
              <w:t>Projektový manažér informoval o aktuálnom stave zberu údajov do 1. monitorovacej správy projektu a požiadal zodpovedných riešiteľov o dodanie chýbajúcich údajov. Zároveň riešiteľov požiadal o dodanie fotodokumentácie relevantnej k preukázani</w:t>
            </w:r>
            <w:r w:rsidR="00062C3F">
              <w:rPr>
                <w:lang w:val="sk-SK"/>
              </w:rPr>
              <w:t>u</w:t>
            </w:r>
            <w:r>
              <w:rPr>
                <w:lang w:val="sk-SK"/>
              </w:rPr>
              <w:t xml:space="preserve"> splnenia podmienok p</w:t>
            </w:r>
            <w:r w:rsidR="00062C3F">
              <w:rPr>
                <w:lang w:val="sk-SK"/>
              </w:rPr>
              <w:t>u</w:t>
            </w:r>
            <w:r>
              <w:rPr>
                <w:lang w:val="sk-SK"/>
              </w:rPr>
              <w:t>blicity projektu</w:t>
            </w:r>
            <w:r w:rsidR="00062C3F">
              <w:rPr>
                <w:lang w:val="sk-SK"/>
              </w:rPr>
              <w:t>. Zároveň informoval o manuáli k publicite projektu, ktorý je dostupný na webovej stránke projektu.</w:t>
            </w: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041528" w:rsidP="006D2441">
            <w:pPr>
              <w:jc w:val="both"/>
              <w:rPr>
                <w:szCs w:val="22"/>
                <w:lang w:val="sk-SK"/>
              </w:rPr>
            </w:pP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41528" w:rsidRPr="00B262FA" w:rsidRDefault="00041528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041528" w:rsidP="006D2441">
            <w:pPr>
              <w:rPr>
                <w:szCs w:val="16"/>
                <w:lang w:val="sk-SK"/>
              </w:rPr>
            </w:pP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041528" w:rsidP="006D2441">
            <w:pPr>
              <w:rPr>
                <w:szCs w:val="22"/>
                <w:lang w:val="sk-SK"/>
              </w:rPr>
            </w:pP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41528" w:rsidRPr="00B262FA" w:rsidRDefault="00041528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41528" w:rsidRPr="00B262FA" w:rsidRDefault="00041528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41528" w:rsidRPr="00B262FA" w:rsidRDefault="00041528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041528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41528" w:rsidRPr="00B262FA" w:rsidRDefault="00041528" w:rsidP="002710D5">
            <w:pPr>
              <w:rPr>
                <w:szCs w:val="22"/>
                <w:lang w:val="sk-SK"/>
              </w:rPr>
            </w:pP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041528" w:rsidP="006D2441">
            <w:pPr>
              <w:rPr>
                <w:lang w:val="sk-SK"/>
              </w:rPr>
            </w:pP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41528" w:rsidRPr="00B262FA" w:rsidRDefault="00041528" w:rsidP="002710D5">
            <w:pPr>
              <w:rPr>
                <w:szCs w:val="22"/>
                <w:lang w:val="sk-SK"/>
              </w:rPr>
            </w:pPr>
          </w:p>
        </w:tc>
      </w:tr>
    </w:tbl>
    <w:p w:rsidR="00041528" w:rsidRPr="00B262FA" w:rsidRDefault="00041528" w:rsidP="00057B45">
      <w:pPr>
        <w:rPr>
          <w:lang w:val="sk-SK"/>
        </w:rPr>
      </w:pPr>
    </w:p>
    <w:p w:rsidR="000A34F1" w:rsidRPr="00B262FA" w:rsidRDefault="000A34F1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1C35B7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1C35B7" w:rsidRPr="00B262FA" w:rsidRDefault="001C35B7" w:rsidP="006D2441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B262FA">
              <w:rPr>
                <w:rFonts w:cs="Arial"/>
                <w:b/>
                <w:szCs w:val="22"/>
                <w:lang w:val="sk-SK"/>
              </w:rPr>
              <w:t>5. Rôzne</w:t>
            </w:r>
          </w:p>
          <w:p w:rsidR="001C35B7" w:rsidRPr="00B262FA" w:rsidRDefault="001C35B7" w:rsidP="006D2441">
            <w:pPr>
              <w:suppressAutoHyphens/>
              <w:jc w:val="both"/>
              <w:rPr>
                <w:b/>
                <w:szCs w:val="22"/>
                <w:lang w:val="sk-SK"/>
              </w:rPr>
            </w:pP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C35B7" w:rsidRPr="00B262FA" w:rsidRDefault="001C35B7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4F90" w:rsidRDefault="00CD6A37" w:rsidP="0018639B">
            <w:pPr>
              <w:rPr>
                <w:lang w:val="sk-SK"/>
              </w:rPr>
            </w:pPr>
            <w:r>
              <w:rPr>
                <w:lang w:val="sk-SK"/>
              </w:rPr>
              <w:t xml:space="preserve">Prof. Hofierka sa informoval o možnosti pridať nového člena riešiteľského kolektívu do PP6. Vzhľadom k tomu že v projekte je </w:t>
            </w:r>
            <w:r w:rsidR="000E7DA0">
              <w:rPr>
                <w:lang w:val="sk-SK"/>
              </w:rPr>
              <w:t xml:space="preserve">na iných PP </w:t>
            </w:r>
            <w:r>
              <w:rPr>
                <w:lang w:val="sk-SK"/>
              </w:rPr>
              <w:t>niekoľko neobsadených pozícií</w:t>
            </w:r>
            <w:r w:rsidR="000E7DA0">
              <w:rPr>
                <w:lang w:val="sk-SK"/>
              </w:rPr>
              <w:t>, by malo byť možné požiadať o presunutie týchto hodín na PP6 prostredníctvom žiadosti o zmenu zmluvy.</w:t>
            </w:r>
          </w:p>
          <w:p w:rsidR="000E7DA0" w:rsidRDefault="000E7DA0" w:rsidP="0018639B">
            <w:pPr>
              <w:rPr>
                <w:lang w:val="sk-SK"/>
              </w:rPr>
            </w:pPr>
          </w:p>
          <w:p w:rsidR="000E7DA0" w:rsidRDefault="000E7DA0" w:rsidP="0018639B">
            <w:pPr>
              <w:rPr>
                <w:lang w:val="sk-SK"/>
              </w:rPr>
            </w:pPr>
            <w:r>
              <w:rPr>
                <w:lang w:val="sk-SK"/>
              </w:rPr>
              <w:t xml:space="preserve">Dr. Murín navrhol </w:t>
            </w:r>
            <w:r w:rsidRPr="000E7DA0">
              <w:rPr>
                <w:lang w:val="sk-SK"/>
              </w:rPr>
              <w:t>zorganizova</w:t>
            </w:r>
            <w:r w:rsidR="0097086C">
              <w:rPr>
                <w:lang w:val="sk-SK"/>
              </w:rPr>
              <w:t>ť</w:t>
            </w:r>
            <w:r w:rsidRPr="000E7DA0">
              <w:rPr>
                <w:lang w:val="sk-SK"/>
              </w:rPr>
              <w:t xml:space="preserve"> pracovn</w:t>
            </w:r>
            <w:r w:rsidR="0097086C">
              <w:rPr>
                <w:lang w:val="sk-SK"/>
              </w:rPr>
              <w:t>ý</w:t>
            </w:r>
            <w:r w:rsidRPr="000E7DA0">
              <w:rPr>
                <w:lang w:val="sk-SK"/>
              </w:rPr>
              <w:t xml:space="preserve"> semin</w:t>
            </w:r>
            <w:r w:rsidR="0097086C">
              <w:rPr>
                <w:lang w:val="sk-SK"/>
              </w:rPr>
              <w:t>á</w:t>
            </w:r>
            <w:r w:rsidRPr="000E7DA0">
              <w:rPr>
                <w:lang w:val="sk-SK"/>
              </w:rPr>
              <w:t>r, kde by boli stru</w:t>
            </w:r>
            <w:r w:rsidR="0097086C">
              <w:rPr>
                <w:lang w:val="sk-SK"/>
              </w:rPr>
              <w:t>č</w:t>
            </w:r>
            <w:r w:rsidRPr="000E7DA0">
              <w:rPr>
                <w:lang w:val="sk-SK"/>
              </w:rPr>
              <w:t>ne predstaven</w:t>
            </w:r>
            <w:r w:rsidR="0097086C">
              <w:rPr>
                <w:lang w:val="sk-SK"/>
              </w:rPr>
              <w:t>é</w:t>
            </w:r>
            <w:r w:rsidRPr="000E7DA0">
              <w:rPr>
                <w:lang w:val="sk-SK"/>
              </w:rPr>
              <w:t xml:space="preserve"> jednotliv</w:t>
            </w:r>
            <w:r w:rsidR="0097086C">
              <w:rPr>
                <w:lang w:val="sk-SK"/>
              </w:rPr>
              <w:t>é</w:t>
            </w:r>
            <w:r w:rsidRPr="000E7DA0">
              <w:rPr>
                <w:lang w:val="sk-SK"/>
              </w:rPr>
              <w:t xml:space="preserve"> pilotn</w:t>
            </w:r>
            <w:r w:rsidR="0097086C">
              <w:rPr>
                <w:lang w:val="sk-SK"/>
              </w:rPr>
              <w:t>é</w:t>
            </w:r>
            <w:r w:rsidRPr="000E7DA0">
              <w:rPr>
                <w:lang w:val="sk-SK"/>
              </w:rPr>
              <w:t xml:space="preserve"> projekty v oblasti IKT v r</w:t>
            </w:r>
            <w:r w:rsidR="0097086C">
              <w:rPr>
                <w:lang w:val="sk-SK"/>
              </w:rPr>
              <w:t>á</w:t>
            </w:r>
            <w:r w:rsidRPr="000E7DA0">
              <w:rPr>
                <w:lang w:val="sk-SK"/>
              </w:rPr>
              <w:t xml:space="preserve">mci UVP Technicom. Ak by sme zistili, </w:t>
            </w:r>
            <w:r w:rsidR="0097086C">
              <w:rPr>
                <w:lang w:val="sk-SK"/>
              </w:rPr>
              <w:t>ž</w:t>
            </w:r>
            <w:r w:rsidRPr="000E7DA0">
              <w:rPr>
                <w:lang w:val="sk-SK"/>
              </w:rPr>
              <w:t>e by to mohlo by</w:t>
            </w:r>
            <w:r w:rsidR="0097086C">
              <w:rPr>
                <w:lang w:val="sk-SK"/>
              </w:rPr>
              <w:t>ť</w:t>
            </w:r>
            <w:r w:rsidRPr="000E7DA0">
              <w:rPr>
                <w:lang w:val="sk-SK"/>
              </w:rPr>
              <w:t xml:space="preserve"> u</w:t>
            </w:r>
            <w:r w:rsidR="0097086C">
              <w:rPr>
                <w:lang w:val="sk-SK"/>
              </w:rPr>
              <w:t>ž</w:t>
            </w:r>
            <w:r w:rsidRPr="000E7DA0">
              <w:rPr>
                <w:lang w:val="sk-SK"/>
              </w:rPr>
              <w:t>ito</w:t>
            </w:r>
            <w:r w:rsidR="0097086C">
              <w:rPr>
                <w:lang w:val="sk-SK"/>
              </w:rPr>
              <w:t>č</w:t>
            </w:r>
            <w:r w:rsidRPr="000E7DA0">
              <w:rPr>
                <w:lang w:val="sk-SK"/>
              </w:rPr>
              <w:t>n</w:t>
            </w:r>
            <w:r w:rsidR="0097086C">
              <w:rPr>
                <w:lang w:val="sk-SK"/>
              </w:rPr>
              <w:t>é</w:t>
            </w:r>
            <w:r w:rsidRPr="000E7DA0">
              <w:rPr>
                <w:lang w:val="sk-SK"/>
              </w:rPr>
              <w:t xml:space="preserve">, tak by sme mohli </w:t>
            </w:r>
            <w:r w:rsidR="0097086C">
              <w:rPr>
                <w:lang w:val="sk-SK"/>
              </w:rPr>
              <w:t>č</w:t>
            </w:r>
            <w:r w:rsidRPr="000E7DA0">
              <w:rPr>
                <w:lang w:val="sk-SK"/>
              </w:rPr>
              <w:t>asom rozbehn</w:t>
            </w:r>
            <w:r w:rsidR="0097086C">
              <w:rPr>
                <w:lang w:val="sk-SK"/>
              </w:rPr>
              <w:t>úť</w:t>
            </w:r>
            <w:r w:rsidRPr="000E7DA0">
              <w:rPr>
                <w:lang w:val="sk-SK"/>
              </w:rPr>
              <w:t xml:space="preserve"> aj spolo</w:t>
            </w:r>
            <w:r w:rsidR="0097086C">
              <w:rPr>
                <w:lang w:val="sk-SK"/>
              </w:rPr>
              <w:t>č</w:t>
            </w:r>
            <w:r w:rsidRPr="000E7DA0">
              <w:rPr>
                <w:lang w:val="sk-SK"/>
              </w:rPr>
              <w:t>n</w:t>
            </w:r>
            <w:r w:rsidR="0097086C">
              <w:rPr>
                <w:lang w:val="sk-SK"/>
              </w:rPr>
              <w:t>ý</w:t>
            </w:r>
            <w:r w:rsidRPr="000E7DA0">
              <w:rPr>
                <w:lang w:val="sk-SK"/>
              </w:rPr>
              <w:t xml:space="preserve"> semin</w:t>
            </w:r>
            <w:r w:rsidR="0097086C">
              <w:rPr>
                <w:lang w:val="sk-SK"/>
              </w:rPr>
              <w:t>á</w:t>
            </w:r>
            <w:r w:rsidRPr="000E7DA0">
              <w:rPr>
                <w:lang w:val="sk-SK"/>
              </w:rPr>
              <w:t>r</w:t>
            </w:r>
            <w:r w:rsidR="0097086C">
              <w:rPr>
                <w:lang w:val="sk-SK"/>
              </w:rPr>
              <w:t xml:space="preserve">, čo </w:t>
            </w:r>
            <w:r w:rsidRPr="000E7DA0">
              <w:rPr>
                <w:lang w:val="sk-SK"/>
              </w:rPr>
              <w:t>sa v minulosti osved</w:t>
            </w:r>
            <w:r w:rsidR="0097086C">
              <w:rPr>
                <w:lang w:val="sk-SK"/>
              </w:rPr>
              <w:t>č</w:t>
            </w:r>
            <w:r w:rsidRPr="000E7DA0">
              <w:rPr>
                <w:lang w:val="sk-SK"/>
              </w:rPr>
              <w:t xml:space="preserve">ilo </w:t>
            </w:r>
            <w:r w:rsidR="0097086C">
              <w:rPr>
                <w:lang w:val="sk-SK"/>
              </w:rPr>
              <w:t>pri iných projektoch</w:t>
            </w:r>
            <w:r w:rsidRPr="000E7DA0">
              <w:rPr>
                <w:lang w:val="sk-SK"/>
              </w:rPr>
              <w:t>.</w:t>
            </w:r>
            <w:r w:rsidR="0097086C">
              <w:rPr>
                <w:lang w:val="sk-SK"/>
              </w:rPr>
              <w:t xml:space="preserve"> Doc. </w:t>
            </w:r>
            <w:proofErr w:type="spellStart"/>
            <w:r w:rsidR="0097086C">
              <w:rPr>
                <w:lang w:val="sk-SK"/>
              </w:rPr>
              <w:t>Semanišin</w:t>
            </w:r>
            <w:proofErr w:type="spellEnd"/>
            <w:r w:rsidR="0097086C">
              <w:rPr>
                <w:lang w:val="sk-SK"/>
              </w:rPr>
              <w:t xml:space="preserve"> súhlasil obrátiť sa s týmto návrhom na našich partnerov z TUKE.</w:t>
            </w:r>
          </w:p>
          <w:p w:rsidR="00C24F90" w:rsidRDefault="00C24F90" w:rsidP="0018639B">
            <w:pPr>
              <w:rPr>
                <w:lang w:val="sk-SK"/>
              </w:rPr>
            </w:pPr>
          </w:p>
          <w:p w:rsidR="00BF16BA" w:rsidRPr="00B262FA" w:rsidRDefault="000C2688" w:rsidP="004B5C6C">
            <w:pPr>
              <w:rPr>
                <w:lang w:val="sk-SK"/>
              </w:rPr>
            </w:pPr>
            <w:r>
              <w:rPr>
                <w:lang w:val="sk-SK"/>
              </w:rPr>
              <w:t>Dr. Černák sa informoval o možnosti zvýšiť platy výskumníkom z PP1 na úroveň ktorú predpokladá rozpočet projektu. U pôvodných zamestnancov a novoprijatých zamestnancov, ktorým uplynie skúšobná doba, bude môcť byť toto navýšenie zrealizované.</w:t>
            </w:r>
            <w:bookmarkStart w:id="0" w:name="_GoBack"/>
            <w:bookmarkEnd w:id="0"/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1C35B7" w:rsidP="006D2441">
            <w:pPr>
              <w:jc w:val="both"/>
              <w:rPr>
                <w:szCs w:val="22"/>
                <w:lang w:val="sk-SK"/>
              </w:rPr>
            </w:pP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C35B7" w:rsidRPr="00B262FA" w:rsidRDefault="001C35B7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1C35B7" w:rsidP="006D2441">
            <w:pPr>
              <w:rPr>
                <w:szCs w:val="16"/>
                <w:lang w:val="sk-SK"/>
              </w:rPr>
            </w:pP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1C35B7" w:rsidP="006D2441">
            <w:pPr>
              <w:rPr>
                <w:szCs w:val="22"/>
                <w:lang w:val="sk-SK"/>
              </w:rPr>
            </w:pP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C35B7" w:rsidRPr="00B262FA" w:rsidRDefault="001C35B7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C35B7" w:rsidRPr="00B262FA" w:rsidRDefault="001C35B7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C35B7" w:rsidRPr="00B262FA" w:rsidRDefault="001C35B7" w:rsidP="006D2441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termín</w:t>
            </w:r>
          </w:p>
        </w:tc>
      </w:tr>
      <w:tr w:rsidR="001C35B7" w:rsidRPr="00B262FA" w:rsidTr="006D244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C35B7" w:rsidRPr="00B262FA" w:rsidRDefault="001C35B7" w:rsidP="005716B4">
            <w:pPr>
              <w:rPr>
                <w:szCs w:val="22"/>
                <w:lang w:val="sk-SK"/>
              </w:rPr>
            </w:pP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1C35B7" w:rsidP="006D2441">
            <w:pPr>
              <w:rPr>
                <w:lang w:val="sk-SK"/>
              </w:rPr>
            </w:pP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35B7" w:rsidRPr="00B262FA" w:rsidRDefault="001C35B7" w:rsidP="005716B4">
            <w:pPr>
              <w:rPr>
                <w:szCs w:val="22"/>
                <w:lang w:val="sk-SK"/>
              </w:rPr>
            </w:pPr>
          </w:p>
        </w:tc>
      </w:tr>
    </w:tbl>
    <w:p w:rsidR="001C35B7" w:rsidRPr="00B262FA" w:rsidRDefault="001C35B7" w:rsidP="00057B45">
      <w:pPr>
        <w:rPr>
          <w:lang w:val="sk-SK"/>
        </w:rPr>
      </w:pPr>
    </w:p>
    <w:p w:rsidR="00041528" w:rsidRPr="00B262FA" w:rsidRDefault="00041528" w:rsidP="00057B45">
      <w:pPr>
        <w:rPr>
          <w:lang w:val="sk-SK"/>
        </w:rPr>
      </w:pPr>
    </w:p>
    <w:p w:rsidR="003B167D" w:rsidRPr="00B262FA" w:rsidRDefault="00C800AB" w:rsidP="009117B6">
      <w:pPr>
        <w:rPr>
          <w:b/>
          <w:u w:val="single"/>
          <w:lang w:val="sk-SK"/>
        </w:rPr>
      </w:pPr>
      <w:r w:rsidRPr="00B262FA">
        <w:rPr>
          <w:b/>
          <w:u w:val="single"/>
          <w:lang w:val="sk-SK"/>
        </w:rPr>
        <w:t>Ďalšie informácie</w:t>
      </w:r>
    </w:p>
    <w:p w:rsidR="00612506" w:rsidRPr="00B262FA" w:rsidRDefault="00612506" w:rsidP="009117B6">
      <w:pPr>
        <w:rPr>
          <w:b/>
          <w:u w:val="single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7"/>
        <w:gridCol w:w="1028"/>
        <w:gridCol w:w="6780"/>
      </w:tblGrid>
      <w:tr w:rsidR="00987202" w:rsidRPr="00B262FA">
        <w:trPr>
          <w:trHeight w:val="360"/>
          <w:jc w:val="center"/>
        </w:trPr>
        <w:tc>
          <w:tcPr>
            <w:tcW w:w="1090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B262FA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Prizvaní</w:t>
            </w:r>
          </w:p>
        </w:tc>
        <w:tc>
          <w:tcPr>
            <w:tcW w:w="3910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B262FA" w:rsidRDefault="00987202" w:rsidP="00555E14">
            <w:pPr>
              <w:rPr>
                <w:color w:val="FF0000"/>
                <w:szCs w:val="16"/>
                <w:lang w:val="sk-SK"/>
              </w:rPr>
            </w:pPr>
          </w:p>
        </w:tc>
      </w:tr>
      <w:tr w:rsidR="00987202" w:rsidRPr="00B262FA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B262FA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Dodatočné poznámky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B262FA" w:rsidRDefault="00987202" w:rsidP="00D621F4">
            <w:pPr>
              <w:rPr>
                <w:szCs w:val="22"/>
                <w:lang w:val="sk-SK"/>
              </w:rPr>
            </w:pPr>
          </w:p>
        </w:tc>
      </w:tr>
      <w:tr w:rsidR="004A526B" w:rsidRPr="00B262FA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A25534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Zápisnic</w:t>
            </w:r>
            <w:r w:rsidR="00A25534" w:rsidRPr="00B262FA">
              <w:rPr>
                <w:sz w:val="16"/>
                <w:lang w:val="sk-SK"/>
              </w:rPr>
              <w:t>U</w:t>
            </w:r>
            <w:r w:rsidRPr="00B262FA">
              <w:rPr>
                <w:sz w:val="16"/>
                <w:lang w:val="sk-SK"/>
              </w:rPr>
              <w:t xml:space="preserve"> Zapísal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F70710" w:rsidP="00BB6A05">
            <w:pPr>
              <w:snapToGrid w:val="0"/>
              <w:rPr>
                <w:lang w:val="sk-SK"/>
              </w:rPr>
            </w:pPr>
            <w:r w:rsidRPr="00B262FA">
              <w:rPr>
                <w:lang w:val="sk-SK"/>
              </w:rPr>
              <w:t>J. Gajdoš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  <w:r w:rsidRPr="00B262FA">
              <w:rPr>
                <w:sz w:val="16"/>
                <w:lang w:val="sk-SK"/>
              </w:rPr>
              <w:t>Nasledujúca porada</w:t>
            </w: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462E84">
            <w:pPr>
              <w:rPr>
                <w:szCs w:val="22"/>
                <w:lang w:val="sk-SK"/>
              </w:rPr>
            </w:pPr>
            <w:r w:rsidRPr="00B262FA">
              <w:rPr>
                <w:lang w:val="sk-SK"/>
              </w:rPr>
              <w:t>-</w:t>
            </w:r>
            <w:r w:rsidR="008458B4" w:rsidRPr="00B262FA">
              <w:rPr>
                <w:lang w:val="sk-SK"/>
              </w:rPr>
              <w:t xml:space="preserve"> 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čas: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62342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-</w:t>
            </w:r>
          </w:p>
        </w:tc>
      </w:tr>
      <w:tr w:rsidR="004A526B" w:rsidRPr="00B262FA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B262FA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B262FA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B262FA">
              <w:rPr>
                <w:sz w:val="22"/>
                <w:szCs w:val="22"/>
                <w:lang w:val="sk-SK"/>
              </w:rPr>
              <w:t>Miesto: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B262FA" w:rsidRDefault="0095191B" w:rsidP="00462E84">
            <w:pPr>
              <w:rPr>
                <w:szCs w:val="22"/>
                <w:lang w:val="sk-SK"/>
              </w:rPr>
            </w:pPr>
            <w:r w:rsidRPr="00B262FA">
              <w:rPr>
                <w:szCs w:val="22"/>
                <w:lang w:val="sk-SK"/>
              </w:rPr>
              <w:t>-</w:t>
            </w:r>
          </w:p>
        </w:tc>
      </w:tr>
    </w:tbl>
    <w:p w:rsidR="003B167D" w:rsidRPr="00B262FA" w:rsidRDefault="00642403">
      <w:pPr>
        <w:rPr>
          <w:szCs w:val="22"/>
          <w:lang w:val="sk-SK"/>
        </w:rPr>
      </w:pPr>
      <w:r w:rsidRPr="00B262FA">
        <w:rPr>
          <w:szCs w:val="22"/>
          <w:lang w:val="sk-SK"/>
        </w:rPr>
        <w:tab/>
      </w:r>
    </w:p>
    <w:sectPr w:rsidR="003B167D" w:rsidRPr="00B262FA" w:rsidSect="00441672">
      <w:headerReference w:type="default" r:id="rId9"/>
      <w:footerReference w:type="default" r:id="rId10"/>
      <w:pgSz w:w="12240" w:h="15840" w:code="1"/>
      <w:pgMar w:top="1077" w:right="1009" w:bottom="1077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3" w:rsidRDefault="00531E03" w:rsidP="007F6C83">
      <w:r>
        <w:separator/>
      </w:r>
    </w:p>
  </w:endnote>
  <w:endnote w:type="continuationSeparator" w:id="0">
    <w:p w:rsidR="00531E03" w:rsidRDefault="00531E03" w:rsidP="007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72" w:rsidRDefault="00114EEC" w:rsidP="005456BC">
    <w:pPr>
      <w:pStyle w:val="Pta"/>
      <w:tabs>
        <w:tab w:val="clear" w:pos="4536"/>
        <w:tab w:val="clear" w:pos="9072"/>
        <w:tab w:val="right" w:pos="9781"/>
      </w:tabs>
      <w:rPr>
        <w:noProof/>
        <w:lang w:eastAsia="sk-SK"/>
      </w:rPr>
    </w:pPr>
    <w:r>
      <w:rPr>
        <w:b/>
        <w:noProof/>
        <w:lang w:val="sk-SK"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20955</wp:posOffset>
          </wp:positionV>
          <wp:extent cx="666750" cy="666750"/>
          <wp:effectExtent l="0" t="0" r="0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JS farebne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72">
      <w:tab/>
    </w:r>
  </w:p>
  <w:p w:rsidR="00114EEC" w:rsidRDefault="00707F1E" w:rsidP="008006E4">
    <w:pPr>
      <w:pStyle w:val="Doplujcitext"/>
      <w:spacing w:line="269" w:lineRule="auto"/>
      <w:ind w:left="720" w:firstLine="720"/>
      <w:jc w:val="left"/>
      <w:rPr>
        <w:rFonts w:ascii="Calibri" w:hAnsi="Calibri"/>
        <w:b w:val="0"/>
        <w:sz w:val="22"/>
        <w:lang w:val="sk-SK"/>
      </w:rPr>
    </w:pPr>
    <w:r w:rsidRPr="0040710E">
      <w:rPr>
        <w:rFonts w:ascii="Calibri" w:hAnsi="Calibri"/>
        <w:b w:val="0"/>
        <w:sz w:val="22"/>
        <w:lang w:val="sk-SK"/>
      </w:rPr>
      <w:t>„</w:t>
    </w:r>
    <w:r w:rsidR="002123BB" w:rsidRPr="002123BB">
      <w:rPr>
        <w:rFonts w:ascii="Calibri" w:hAnsi="Calibri"/>
        <w:b w:val="0"/>
        <w:sz w:val="22"/>
        <w:lang w:val="sk-SK"/>
      </w:rPr>
      <w:t>Podporujeme výskumné aktivity na Slovensku/Projekt je spolufinancovaný zo zdrojov EÚ</w:t>
    </w:r>
    <w:r w:rsidR="002123BB">
      <w:rPr>
        <w:rFonts w:ascii="Calibri" w:hAnsi="Calibri"/>
        <w:b w:val="0"/>
        <w:sz w:val="22"/>
        <w:lang w:val="sk-SK"/>
      </w:rPr>
      <w:t>“</w:t>
    </w:r>
    <w:r w:rsidR="00935054">
      <w:rPr>
        <w:rFonts w:ascii="Calibri" w:hAnsi="Calibri"/>
        <w:b w:val="0"/>
        <w:sz w:val="22"/>
        <w:lang w:val="sk-SK"/>
      </w:rPr>
      <w:t xml:space="preserve"> </w:t>
    </w:r>
  </w:p>
  <w:p w:rsidR="00707F1E" w:rsidRPr="00EC1F44" w:rsidRDefault="00864C1A" w:rsidP="008006E4">
    <w:pPr>
      <w:pStyle w:val="Doplujcitext"/>
      <w:spacing w:line="269" w:lineRule="auto"/>
      <w:ind w:left="720" w:firstLine="720"/>
      <w:jc w:val="left"/>
      <w:rPr>
        <w:rFonts w:ascii="Calibri" w:hAnsi="Calibri"/>
        <w:i/>
        <w:sz w:val="22"/>
        <w:lang w:val="sk-SK"/>
      </w:rPr>
    </w:pPr>
    <w:r>
      <w:rPr>
        <w:rFonts w:ascii="Calibri" w:hAnsi="Calibri"/>
        <w:b w:val="0"/>
        <w:sz w:val="22"/>
        <w:lang w:val="sk-SK"/>
      </w:rPr>
      <w:t xml:space="preserve">Kód projektu: </w:t>
    </w:r>
    <w:r w:rsidR="002123BB" w:rsidRPr="002123BB">
      <w:rPr>
        <w:rFonts w:ascii="Calibri" w:hAnsi="Calibri"/>
        <w:b w:val="0"/>
        <w:sz w:val="22"/>
        <w:lang w:val="sk-SK"/>
      </w:rPr>
      <w:t>26220220182</w:t>
    </w:r>
  </w:p>
  <w:p w:rsidR="00F5198E" w:rsidRPr="00441672" w:rsidRDefault="00F5198E" w:rsidP="00707F1E">
    <w:pPr>
      <w:pStyle w:val="Doplujcitext"/>
      <w:spacing w:after="120" w:line="269" w:lineRule="auto"/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3" w:rsidRDefault="00531E03" w:rsidP="007F6C83">
      <w:r>
        <w:separator/>
      </w:r>
    </w:p>
  </w:footnote>
  <w:footnote w:type="continuationSeparator" w:id="0">
    <w:p w:rsidR="00531E03" w:rsidRDefault="00531E03" w:rsidP="007F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E" w:rsidRDefault="00E85F17" w:rsidP="002123BB">
    <w:pPr>
      <w:pStyle w:val="Pta"/>
      <w:tabs>
        <w:tab w:val="clear" w:pos="9072"/>
        <w:tab w:val="right" w:pos="9781"/>
      </w:tabs>
      <w:rPr>
        <w:noProof/>
        <w:lang w:eastAsia="sk-SK"/>
      </w:rPr>
    </w:pPr>
    <w:r>
      <w:rPr>
        <w:noProof/>
        <w:lang w:val="sk-SK" w:eastAsia="sk-SK"/>
      </w:rPr>
      <w:drawing>
        <wp:inline distT="0" distB="0" distL="0" distR="0">
          <wp:extent cx="866775" cy="838200"/>
          <wp:effectExtent l="0" t="0" r="9525" b="0"/>
          <wp:docPr id="1" name="obrázek 1" descr="Kópia – Logo_OPVaV_farebn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ópia – Logo_OPVaV_farebn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  <w:r>
      <w:rPr>
        <w:noProof/>
        <w:lang w:val="sk-SK" w:eastAsia="sk-SK"/>
      </w:rPr>
      <w:drawing>
        <wp:inline distT="0" distB="0" distL="0" distR="0">
          <wp:extent cx="2381250" cy="800100"/>
          <wp:effectExtent l="0" t="0" r="0" b="0"/>
          <wp:docPr id="2" name="Obrázok 2" descr="Logo Techni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echni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D28">
      <w:tab/>
    </w:r>
    <w:r>
      <w:rPr>
        <w:noProof/>
        <w:lang w:val="sk-SK" w:eastAsia="sk-SK"/>
      </w:rPr>
      <w:drawing>
        <wp:inline distT="0" distB="0" distL="0" distR="0">
          <wp:extent cx="1104900" cy="866775"/>
          <wp:effectExtent l="0" t="0" r="0" b="9525"/>
          <wp:docPr id="3" name="Obrázok 1" descr="ERDF_logo_SK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DF_logo_SK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</w:p>
  <w:p w:rsidR="00864C1A" w:rsidRDefault="00864C1A" w:rsidP="00864C1A">
    <w:pPr>
      <w:pStyle w:val="Doplujcitext"/>
      <w:spacing w:before="120" w:line="269" w:lineRule="auto"/>
      <w:rPr>
        <w:rFonts w:ascii="Calibri" w:hAnsi="Calibri"/>
        <w:i/>
        <w:sz w:val="22"/>
        <w:lang w:val="sk-SK"/>
      </w:rPr>
    </w:pPr>
    <w:r>
      <w:rPr>
        <w:rFonts w:ascii="Calibri" w:hAnsi="Calibri"/>
        <w:i/>
        <w:sz w:val="22"/>
        <w:lang w:val="sk-SK"/>
      </w:rPr>
      <w:t>„</w:t>
    </w:r>
    <w:r w:rsidR="002123BB" w:rsidRPr="002123BB">
      <w:rPr>
        <w:rFonts w:ascii="Calibri" w:hAnsi="Calibri"/>
        <w:i/>
        <w:sz w:val="22"/>
        <w:lang w:val="sk-SK"/>
      </w:rPr>
      <w:t>Univerzitný vedecký park TECHNICOM pre inovačné aplikácie s podporou znalostných technológií</w:t>
    </w:r>
    <w:r>
      <w:rPr>
        <w:rFonts w:ascii="Calibri" w:hAnsi="Calibri"/>
        <w:i/>
        <w:sz w:val="22"/>
        <w:lang w:val="sk-SK"/>
      </w:rPr>
      <w:t>“</w:t>
    </w:r>
  </w:p>
  <w:p w:rsidR="00441672" w:rsidRPr="00707F1E" w:rsidRDefault="00E85F17" w:rsidP="00707F1E">
    <w:pPr>
      <w:pStyle w:val="Hlavik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1771650</wp:posOffset>
              </wp:positionV>
              <wp:extent cx="6181725" cy="82550"/>
              <wp:effectExtent l="0" t="0" r="0" b="3175"/>
              <wp:wrapNone/>
              <wp:docPr id="5" name="Group 7" descr="indikátory úrov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82550"/>
                        <a:chOff x="21662136" y="20345400"/>
                        <a:chExt cx="4626864" cy="82296"/>
                      </a:xfrm>
                    </wpg:grpSpPr>
                    <wps:wsp>
                      <wps:cNvPr id="6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indikátory úrovne" style="position:absolute;margin-left:73.5pt;margin-top:139.5pt;width:486.75pt;height:6.5pt;z-index:25165772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">
              <v:rect id="Rectangle 8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DA342E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1">
    <w:nsid w:val="193D7784"/>
    <w:multiLevelType w:val="hybridMultilevel"/>
    <w:tmpl w:val="92402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1723"/>
    <w:multiLevelType w:val="hybridMultilevel"/>
    <w:tmpl w:val="8C3C6676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F5DCD"/>
    <w:multiLevelType w:val="hybridMultilevel"/>
    <w:tmpl w:val="4FACE024"/>
    <w:lvl w:ilvl="0" w:tplc="39DC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36B76"/>
    <w:multiLevelType w:val="hybridMultilevel"/>
    <w:tmpl w:val="C6AAF78A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922554"/>
    <w:multiLevelType w:val="hybridMultilevel"/>
    <w:tmpl w:val="E124A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90BF4"/>
    <w:multiLevelType w:val="hybridMultilevel"/>
    <w:tmpl w:val="68C4A2F6"/>
    <w:lvl w:ilvl="0" w:tplc="6D861A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C67D2D"/>
    <w:multiLevelType w:val="hybridMultilevel"/>
    <w:tmpl w:val="23F27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2AEC"/>
    <w:multiLevelType w:val="hybridMultilevel"/>
    <w:tmpl w:val="773EE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2EBC"/>
    <w:multiLevelType w:val="hybridMultilevel"/>
    <w:tmpl w:val="5A8C114E"/>
    <w:lvl w:ilvl="0" w:tplc="7F38F53E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56B63"/>
    <w:multiLevelType w:val="hybridMultilevel"/>
    <w:tmpl w:val="E58A7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D09F9"/>
    <w:multiLevelType w:val="hybridMultilevel"/>
    <w:tmpl w:val="91C827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595DA6"/>
    <w:multiLevelType w:val="multilevel"/>
    <w:tmpl w:val="E0BE5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4D3A6D1F"/>
    <w:multiLevelType w:val="hybridMultilevel"/>
    <w:tmpl w:val="195AF824"/>
    <w:lvl w:ilvl="0" w:tplc="9C4804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13033"/>
    <w:multiLevelType w:val="hybridMultilevel"/>
    <w:tmpl w:val="FF785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C4AAD"/>
    <w:multiLevelType w:val="hybridMultilevel"/>
    <w:tmpl w:val="3A4E4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A1344"/>
    <w:multiLevelType w:val="hybridMultilevel"/>
    <w:tmpl w:val="80747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A628">
      <w:start w:val="3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D57CA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0371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E7B5B"/>
    <w:multiLevelType w:val="hybridMultilevel"/>
    <w:tmpl w:val="3EDAC320"/>
    <w:lvl w:ilvl="0" w:tplc="9B4C2B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65D36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A6AB3"/>
    <w:multiLevelType w:val="hybridMultilevel"/>
    <w:tmpl w:val="3ABEDDEA"/>
    <w:lvl w:ilvl="0" w:tplc="93909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3680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3232F"/>
    <w:multiLevelType w:val="hybridMultilevel"/>
    <w:tmpl w:val="88CEC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C091E"/>
    <w:multiLevelType w:val="hybridMultilevel"/>
    <w:tmpl w:val="D5A80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0"/>
  </w:num>
  <w:num w:numId="5">
    <w:abstractNumId w:val="3"/>
  </w:num>
  <w:num w:numId="6">
    <w:abstractNumId w:val="10"/>
  </w:num>
  <w:num w:numId="7">
    <w:abstractNumId w:val="7"/>
  </w:num>
  <w:num w:numId="8">
    <w:abstractNumId w:val="24"/>
  </w:num>
  <w:num w:numId="9">
    <w:abstractNumId w:val="14"/>
  </w:num>
  <w:num w:numId="10">
    <w:abstractNumId w:val="12"/>
  </w:num>
  <w:num w:numId="11">
    <w:abstractNumId w:val="15"/>
  </w:num>
  <w:num w:numId="12">
    <w:abstractNumId w:val="18"/>
  </w:num>
  <w:num w:numId="13">
    <w:abstractNumId w:val="22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11"/>
  </w:num>
  <w:num w:numId="19">
    <w:abstractNumId w:val="4"/>
  </w:num>
  <w:num w:numId="20">
    <w:abstractNumId w:val="2"/>
  </w:num>
  <w:num w:numId="21">
    <w:abstractNumId w:val="19"/>
  </w:num>
  <w:num w:numId="22">
    <w:abstractNumId w:val="21"/>
  </w:num>
  <w:num w:numId="23">
    <w:abstractNumId w:val="1"/>
  </w:num>
  <w:num w:numId="2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B7"/>
    <w:rsid w:val="000145A5"/>
    <w:rsid w:val="00014B25"/>
    <w:rsid w:val="00015894"/>
    <w:rsid w:val="00016E70"/>
    <w:rsid w:val="000238B4"/>
    <w:rsid w:val="00025644"/>
    <w:rsid w:val="00026599"/>
    <w:rsid w:val="0003189F"/>
    <w:rsid w:val="00031CA8"/>
    <w:rsid w:val="000322BB"/>
    <w:rsid w:val="00032933"/>
    <w:rsid w:val="0003740B"/>
    <w:rsid w:val="00037BE7"/>
    <w:rsid w:val="00041528"/>
    <w:rsid w:val="00043514"/>
    <w:rsid w:val="0004527D"/>
    <w:rsid w:val="000518C6"/>
    <w:rsid w:val="0005464F"/>
    <w:rsid w:val="00055209"/>
    <w:rsid w:val="00057B45"/>
    <w:rsid w:val="0006249F"/>
    <w:rsid w:val="00062C3F"/>
    <w:rsid w:val="00064BD7"/>
    <w:rsid w:val="0006595A"/>
    <w:rsid w:val="00083C61"/>
    <w:rsid w:val="00091456"/>
    <w:rsid w:val="000950F5"/>
    <w:rsid w:val="000A34F1"/>
    <w:rsid w:val="000A3F91"/>
    <w:rsid w:val="000A57A9"/>
    <w:rsid w:val="000A6E40"/>
    <w:rsid w:val="000B404B"/>
    <w:rsid w:val="000B617B"/>
    <w:rsid w:val="000B75F1"/>
    <w:rsid w:val="000C2688"/>
    <w:rsid w:val="000C65BE"/>
    <w:rsid w:val="000C664E"/>
    <w:rsid w:val="000C7752"/>
    <w:rsid w:val="000C7FFA"/>
    <w:rsid w:val="000D01A9"/>
    <w:rsid w:val="000D5834"/>
    <w:rsid w:val="000E00E8"/>
    <w:rsid w:val="000E076F"/>
    <w:rsid w:val="000E0E0F"/>
    <w:rsid w:val="000E158B"/>
    <w:rsid w:val="000E2062"/>
    <w:rsid w:val="000E43E7"/>
    <w:rsid w:val="000E63F1"/>
    <w:rsid w:val="000E7B98"/>
    <w:rsid w:val="000E7DA0"/>
    <w:rsid w:val="000F427B"/>
    <w:rsid w:val="000F5D28"/>
    <w:rsid w:val="00104760"/>
    <w:rsid w:val="00112369"/>
    <w:rsid w:val="00114EEC"/>
    <w:rsid w:val="00130443"/>
    <w:rsid w:val="00131430"/>
    <w:rsid w:val="00136E5C"/>
    <w:rsid w:val="0013708A"/>
    <w:rsid w:val="00140F6B"/>
    <w:rsid w:val="00145876"/>
    <w:rsid w:val="00145FAB"/>
    <w:rsid w:val="00147AE6"/>
    <w:rsid w:val="00150F79"/>
    <w:rsid w:val="00151B19"/>
    <w:rsid w:val="001520B2"/>
    <w:rsid w:val="00155D59"/>
    <w:rsid w:val="00160051"/>
    <w:rsid w:val="001604AF"/>
    <w:rsid w:val="0016145B"/>
    <w:rsid w:val="00161A9E"/>
    <w:rsid w:val="001655C7"/>
    <w:rsid w:val="00173815"/>
    <w:rsid w:val="00175554"/>
    <w:rsid w:val="00175CA0"/>
    <w:rsid w:val="00176147"/>
    <w:rsid w:val="00176275"/>
    <w:rsid w:val="0018639B"/>
    <w:rsid w:val="001870F5"/>
    <w:rsid w:val="00192603"/>
    <w:rsid w:val="001A1094"/>
    <w:rsid w:val="001A3A56"/>
    <w:rsid w:val="001A433E"/>
    <w:rsid w:val="001B1016"/>
    <w:rsid w:val="001C0EE0"/>
    <w:rsid w:val="001C23F1"/>
    <w:rsid w:val="001C252B"/>
    <w:rsid w:val="001C35B7"/>
    <w:rsid w:val="001C575E"/>
    <w:rsid w:val="001D1C78"/>
    <w:rsid w:val="001D1FA1"/>
    <w:rsid w:val="001D5F12"/>
    <w:rsid w:val="001E59A3"/>
    <w:rsid w:val="001F08B9"/>
    <w:rsid w:val="001F7D64"/>
    <w:rsid w:val="00200DB9"/>
    <w:rsid w:val="002028F2"/>
    <w:rsid w:val="00206AD6"/>
    <w:rsid w:val="00211826"/>
    <w:rsid w:val="002123BB"/>
    <w:rsid w:val="00212BBD"/>
    <w:rsid w:val="002138F0"/>
    <w:rsid w:val="00216FBD"/>
    <w:rsid w:val="002242E1"/>
    <w:rsid w:val="00227322"/>
    <w:rsid w:val="00235C62"/>
    <w:rsid w:val="00235EE5"/>
    <w:rsid w:val="00240A71"/>
    <w:rsid w:val="00240EB8"/>
    <w:rsid w:val="002415B9"/>
    <w:rsid w:val="00244B2E"/>
    <w:rsid w:val="00246035"/>
    <w:rsid w:val="00246058"/>
    <w:rsid w:val="0025111A"/>
    <w:rsid w:val="00252F34"/>
    <w:rsid w:val="0025374A"/>
    <w:rsid w:val="00256295"/>
    <w:rsid w:val="00262C24"/>
    <w:rsid w:val="0026721B"/>
    <w:rsid w:val="002710D5"/>
    <w:rsid w:val="00275616"/>
    <w:rsid w:val="0028152C"/>
    <w:rsid w:val="0028508E"/>
    <w:rsid w:val="002857F7"/>
    <w:rsid w:val="00294482"/>
    <w:rsid w:val="002970FE"/>
    <w:rsid w:val="002A1E6F"/>
    <w:rsid w:val="002A4B5B"/>
    <w:rsid w:val="002B7664"/>
    <w:rsid w:val="002D1AAA"/>
    <w:rsid w:val="002D6C75"/>
    <w:rsid w:val="002E33A3"/>
    <w:rsid w:val="002E349B"/>
    <w:rsid w:val="002E5A84"/>
    <w:rsid w:val="002E67B6"/>
    <w:rsid w:val="002F0D5F"/>
    <w:rsid w:val="00310577"/>
    <w:rsid w:val="00310FEE"/>
    <w:rsid w:val="00312A7F"/>
    <w:rsid w:val="003142EE"/>
    <w:rsid w:val="00316D58"/>
    <w:rsid w:val="00316DC8"/>
    <w:rsid w:val="003207DC"/>
    <w:rsid w:val="00321CB9"/>
    <w:rsid w:val="0032305A"/>
    <w:rsid w:val="00331378"/>
    <w:rsid w:val="00333E95"/>
    <w:rsid w:val="003455B6"/>
    <w:rsid w:val="003462CB"/>
    <w:rsid w:val="003469F1"/>
    <w:rsid w:val="00347E81"/>
    <w:rsid w:val="003503A7"/>
    <w:rsid w:val="0035071C"/>
    <w:rsid w:val="0035133D"/>
    <w:rsid w:val="0035607F"/>
    <w:rsid w:val="00362147"/>
    <w:rsid w:val="0036381D"/>
    <w:rsid w:val="00370423"/>
    <w:rsid w:val="00376FB3"/>
    <w:rsid w:val="003864E7"/>
    <w:rsid w:val="00387EC9"/>
    <w:rsid w:val="003916CC"/>
    <w:rsid w:val="00393A63"/>
    <w:rsid w:val="003978E2"/>
    <w:rsid w:val="00397B6C"/>
    <w:rsid w:val="003A2392"/>
    <w:rsid w:val="003A3CA9"/>
    <w:rsid w:val="003A4926"/>
    <w:rsid w:val="003B167D"/>
    <w:rsid w:val="003C37A8"/>
    <w:rsid w:val="003C58CC"/>
    <w:rsid w:val="003D4DFD"/>
    <w:rsid w:val="003D55C2"/>
    <w:rsid w:val="003E2C4E"/>
    <w:rsid w:val="003F0A28"/>
    <w:rsid w:val="003F155C"/>
    <w:rsid w:val="003F3FCC"/>
    <w:rsid w:val="00402456"/>
    <w:rsid w:val="00417272"/>
    <w:rsid w:val="00431B08"/>
    <w:rsid w:val="0043288B"/>
    <w:rsid w:val="00441672"/>
    <w:rsid w:val="00443729"/>
    <w:rsid w:val="00444A63"/>
    <w:rsid w:val="004467D0"/>
    <w:rsid w:val="00450F3B"/>
    <w:rsid w:val="00452115"/>
    <w:rsid w:val="00456620"/>
    <w:rsid w:val="00462A40"/>
    <w:rsid w:val="00462E84"/>
    <w:rsid w:val="00464612"/>
    <w:rsid w:val="00465BA4"/>
    <w:rsid w:val="00466BC6"/>
    <w:rsid w:val="00467120"/>
    <w:rsid w:val="004909DA"/>
    <w:rsid w:val="00491833"/>
    <w:rsid w:val="00495E0E"/>
    <w:rsid w:val="004A0AE9"/>
    <w:rsid w:val="004A526B"/>
    <w:rsid w:val="004A5BD2"/>
    <w:rsid w:val="004A7EF6"/>
    <w:rsid w:val="004B5388"/>
    <w:rsid w:val="004B5C6C"/>
    <w:rsid w:val="004E1074"/>
    <w:rsid w:val="004E1A23"/>
    <w:rsid w:val="005052C5"/>
    <w:rsid w:val="00505B34"/>
    <w:rsid w:val="00512C46"/>
    <w:rsid w:val="0051418C"/>
    <w:rsid w:val="00520E96"/>
    <w:rsid w:val="00523289"/>
    <w:rsid w:val="00524480"/>
    <w:rsid w:val="00525C6E"/>
    <w:rsid w:val="00526881"/>
    <w:rsid w:val="00527A5C"/>
    <w:rsid w:val="00531002"/>
    <w:rsid w:val="00531E03"/>
    <w:rsid w:val="00532026"/>
    <w:rsid w:val="00534F3B"/>
    <w:rsid w:val="005371C7"/>
    <w:rsid w:val="005438F4"/>
    <w:rsid w:val="005456BC"/>
    <w:rsid w:val="00550925"/>
    <w:rsid w:val="0055459E"/>
    <w:rsid w:val="005552E0"/>
    <w:rsid w:val="00555E14"/>
    <w:rsid w:val="00565CA8"/>
    <w:rsid w:val="00566F50"/>
    <w:rsid w:val="005716B4"/>
    <w:rsid w:val="00573343"/>
    <w:rsid w:val="00573B40"/>
    <w:rsid w:val="00577E86"/>
    <w:rsid w:val="0058089A"/>
    <w:rsid w:val="00590087"/>
    <w:rsid w:val="005971D4"/>
    <w:rsid w:val="005A4593"/>
    <w:rsid w:val="005B2863"/>
    <w:rsid w:val="005C32AA"/>
    <w:rsid w:val="005C6318"/>
    <w:rsid w:val="005D1471"/>
    <w:rsid w:val="005D45D7"/>
    <w:rsid w:val="005D53AC"/>
    <w:rsid w:val="005E1C4C"/>
    <w:rsid w:val="005E5323"/>
    <w:rsid w:val="005E7B68"/>
    <w:rsid w:val="005F3772"/>
    <w:rsid w:val="005F5EFD"/>
    <w:rsid w:val="006053C8"/>
    <w:rsid w:val="00605CA4"/>
    <w:rsid w:val="00612506"/>
    <w:rsid w:val="0061469E"/>
    <w:rsid w:val="00623424"/>
    <w:rsid w:val="006261DF"/>
    <w:rsid w:val="006371B3"/>
    <w:rsid w:val="006422F7"/>
    <w:rsid w:val="00642403"/>
    <w:rsid w:val="0064275A"/>
    <w:rsid w:val="006465BA"/>
    <w:rsid w:val="00655756"/>
    <w:rsid w:val="0065598D"/>
    <w:rsid w:val="00672C69"/>
    <w:rsid w:val="006847D8"/>
    <w:rsid w:val="0069036E"/>
    <w:rsid w:val="00692553"/>
    <w:rsid w:val="006942F0"/>
    <w:rsid w:val="006969D4"/>
    <w:rsid w:val="0069746C"/>
    <w:rsid w:val="0069758E"/>
    <w:rsid w:val="006A1F4E"/>
    <w:rsid w:val="006B2B63"/>
    <w:rsid w:val="006C044B"/>
    <w:rsid w:val="006D00F8"/>
    <w:rsid w:val="006D5F10"/>
    <w:rsid w:val="006E0FA4"/>
    <w:rsid w:val="006E4FCF"/>
    <w:rsid w:val="006F7FBB"/>
    <w:rsid w:val="0070396D"/>
    <w:rsid w:val="00707F1E"/>
    <w:rsid w:val="00715D1B"/>
    <w:rsid w:val="00717431"/>
    <w:rsid w:val="007258B7"/>
    <w:rsid w:val="0073316A"/>
    <w:rsid w:val="00736504"/>
    <w:rsid w:val="00736B5F"/>
    <w:rsid w:val="00740170"/>
    <w:rsid w:val="00741E05"/>
    <w:rsid w:val="00742EDE"/>
    <w:rsid w:val="007442AB"/>
    <w:rsid w:val="0075009D"/>
    <w:rsid w:val="00750176"/>
    <w:rsid w:val="00750CD8"/>
    <w:rsid w:val="00752B48"/>
    <w:rsid w:val="007541A8"/>
    <w:rsid w:val="00754CA2"/>
    <w:rsid w:val="007554A1"/>
    <w:rsid w:val="00756DB5"/>
    <w:rsid w:val="007631A8"/>
    <w:rsid w:val="00764EAC"/>
    <w:rsid w:val="00765AB2"/>
    <w:rsid w:val="0077573B"/>
    <w:rsid w:val="00780185"/>
    <w:rsid w:val="00783E46"/>
    <w:rsid w:val="00791246"/>
    <w:rsid w:val="00792B34"/>
    <w:rsid w:val="00793403"/>
    <w:rsid w:val="007A19A3"/>
    <w:rsid w:val="007A34F9"/>
    <w:rsid w:val="007A35C9"/>
    <w:rsid w:val="007B4F34"/>
    <w:rsid w:val="007B5EAA"/>
    <w:rsid w:val="007C174F"/>
    <w:rsid w:val="007C4BA7"/>
    <w:rsid w:val="007D7404"/>
    <w:rsid w:val="007E2741"/>
    <w:rsid w:val="007E41A4"/>
    <w:rsid w:val="007E5D2C"/>
    <w:rsid w:val="007E6CF5"/>
    <w:rsid w:val="007E74F1"/>
    <w:rsid w:val="007F5009"/>
    <w:rsid w:val="007F6C83"/>
    <w:rsid w:val="007F7D48"/>
    <w:rsid w:val="008006E4"/>
    <w:rsid w:val="00802D34"/>
    <w:rsid w:val="008107F8"/>
    <w:rsid w:val="00814727"/>
    <w:rsid w:val="008152DE"/>
    <w:rsid w:val="00816EB9"/>
    <w:rsid w:val="00820A67"/>
    <w:rsid w:val="00821427"/>
    <w:rsid w:val="008267EC"/>
    <w:rsid w:val="00832576"/>
    <w:rsid w:val="00833E52"/>
    <w:rsid w:val="0083716D"/>
    <w:rsid w:val="008458B4"/>
    <w:rsid w:val="00850F9A"/>
    <w:rsid w:val="0085168B"/>
    <w:rsid w:val="00853A57"/>
    <w:rsid w:val="00853F6E"/>
    <w:rsid w:val="00854B04"/>
    <w:rsid w:val="00855D60"/>
    <w:rsid w:val="00855DE8"/>
    <w:rsid w:val="00857B88"/>
    <w:rsid w:val="00857BE3"/>
    <w:rsid w:val="00861D1B"/>
    <w:rsid w:val="0086263A"/>
    <w:rsid w:val="00864C1A"/>
    <w:rsid w:val="008733C1"/>
    <w:rsid w:val="00873452"/>
    <w:rsid w:val="00876D3D"/>
    <w:rsid w:val="00876F02"/>
    <w:rsid w:val="00880213"/>
    <w:rsid w:val="00887FF3"/>
    <w:rsid w:val="00893A49"/>
    <w:rsid w:val="008A467F"/>
    <w:rsid w:val="008A69F5"/>
    <w:rsid w:val="008B41F2"/>
    <w:rsid w:val="008B5BD5"/>
    <w:rsid w:val="008B6E9C"/>
    <w:rsid w:val="008C7498"/>
    <w:rsid w:val="008D256B"/>
    <w:rsid w:val="008D557D"/>
    <w:rsid w:val="008D7145"/>
    <w:rsid w:val="008E371E"/>
    <w:rsid w:val="008F2C66"/>
    <w:rsid w:val="008F49C0"/>
    <w:rsid w:val="00900FBA"/>
    <w:rsid w:val="0090376F"/>
    <w:rsid w:val="009103B4"/>
    <w:rsid w:val="009117B6"/>
    <w:rsid w:val="00916C35"/>
    <w:rsid w:val="00916C7A"/>
    <w:rsid w:val="00925819"/>
    <w:rsid w:val="00930725"/>
    <w:rsid w:val="00932E66"/>
    <w:rsid w:val="00935054"/>
    <w:rsid w:val="00935E63"/>
    <w:rsid w:val="00936E0E"/>
    <w:rsid w:val="00940359"/>
    <w:rsid w:val="00940846"/>
    <w:rsid w:val="0094269F"/>
    <w:rsid w:val="009434F4"/>
    <w:rsid w:val="00943C39"/>
    <w:rsid w:val="00945EEC"/>
    <w:rsid w:val="00946B0A"/>
    <w:rsid w:val="0095191B"/>
    <w:rsid w:val="00951965"/>
    <w:rsid w:val="0095352C"/>
    <w:rsid w:val="00957364"/>
    <w:rsid w:val="009704D3"/>
    <w:rsid w:val="0097086C"/>
    <w:rsid w:val="00973765"/>
    <w:rsid w:val="00973E5A"/>
    <w:rsid w:val="00974E7F"/>
    <w:rsid w:val="0097556A"/>
    <w:rsid w:val="00975BAB"/>
    <w:rsid w:val="00976118"/>
    <w:rsid w:val="009765B4"/>
    <w:rsid w:val="00982ECE"/>
    <w:rsid w:val="009832EC"/>
    <w:rsid w:val="00985220"/>
    <w:rsid w:val="00987202"/>
    <w:rsid w:val="00987A00"/>
    <w:rsid w:val="00990387"/>
    <w:rsid w:val="009A457C"/>
    <w:rsid w:val="009A6834"/>
    <w:rsid w:val="009B35E9"/>
    <w:rsid w:val="009B5965"/>
    <w:rsid w:val="009C2F89"/>
    <w:rsid w:val="009C46BA"/>
    <w:rsid w:val="009C4B9A"/>
    <w:rsid w:val="009C7516"/>
    <w:rsid w:val="009D2B37"/>
    <w:rsid w:val="009D3868"/>
    <w:rsid w:val="009D517D"/>
    <w:rsid w:val="009D78A9"/>
    <w:rsid w:val="009D7F38"/>
    <w:rsid w:val="009E0708"/>
    <w:rsid w:val="009E6EF5"/>
    <w:rsid w:val="009E739D"/>
    <w:rsid w:val="009F7E72"/>
    <w:rsid w:val="009F7EF3"/>
    <w:rsid w:val="00A03B8E"/>
    <w:rsid w:val="00A1113C"/>
    <w:rsid w:val="00A11984"/>
    <w:rsid w:val="00A11A87"/>
    <w:rsid w:val="00A14141"/>
    <w:rsid w:val="00A157FD"/>
    <w:rsid w:val="00A173D5"/>
    <w:rsid w:val="00A17421"/>
    <w:rsid w:val="00A17556"/>
    <w:rsid w:val="00A207BD"/>
    <w:rsid w:val="00A25534"/>
    <w:rsid w:val="00A321B3"/>
    <w:rsid w:val="00A32D56"/>
    <w:rsid w:val="00A33F72"/>
    <w:rsid w:val="00A3640F"/>
    <w:rsid w:val="00A378BB"/>
    <w:rsid w:val="00A43C20"/>
    <w:rsid w:val="00A462ED"/>
    <w:rsid w:val="00A527D2"/>
    <w:rsid w:val="00A64A49"/>
    <w:rsid w:val="00A64E03"/>
    <w:rsid w:val="00A66361"/>
    <w:rsid w:val="00A70102"/>
    <w:rsid w:val="00A70D22"/>
    <w:rsid w:val="00A7225E"/>
    <w:rsid w:val="00A75E83"/>
    <w:rsid w:val="00A77674"/>
    <w:rsid w:val="00A85651"/>
    <w:rsid w:val="00A87214"/>
    <w:rsid w:val="00A87EC7"/>
    <w:rsid w:val="00A93F06"/>
    <w:rsid w:val="00AA20F5"/>
    <w:rsid w:val="00AB16C2"/>
    <w:rsid w:val="00AB5AE2"/>
    <w:rsid w:val="00AD1B8C"/>
    <w:rsid w:val="00AD2016"/>
    <w:rsid w:val="00AD2680"/>
    <w:rsid w:val="00AD330A"/>
    <w:rsid w:val="00AD60C8"/>
    <w:rsid w:val="00AD6995"/>
    <w:rsid w:val="00AD6B4D"/>
    <w:rsid w:val="00AD6D57"/>
    <w:rsid w:val="00AE3851"/>
    <w:rsid w:val="00AF0510"/>
    <w:rsid w:val="00AF19B1"/>
    <w:rsid w:val="00AF46A9"/>
    <w:rsid w:val="00AF5568"/>
    <w:rsid w:val="00B11431"/>
    <w:rsid w:val="00B114B0"/>
    <w:rsid w:val="00B143D1"/>
    <w:rsid w:val="00B14EFB"/>
    <w:rsid w:val="00B21960"/>
    <w:rsid w:val="00B24556"/>
    <w:rsid w:val="00B25A66"/>
    <w:rsid w:val="00B262FA"/>
    <w:rsid w:val="00B2685E"/>
    <w:rsid w:val="00B26F1F"/>
    <w:rsid w:val="00B27AEB"/>
    <w:rsid w:val="00B27CE8"/>
    <w:rsid w:val="00B337C2"/>
    <w:rsid w:val="00B34DAE"/>
    <w:rsid w:val="00B43388"/>
    <w:rsid w:val="00B6376C"/>
    <w:rsid w:val="00B66086"/>
    <w:rsid w:val="00B67F0C"/>
    <w:rsid w:val="00B73107"/>
    <w:rsid w:val="00B73C28"/>
    <w:rsid w:val="00B756D3"/>
    <w:rsid w:val="00B80993"/>
    <w:rsid w:val="00B84015"/>
    <w:rsid w:val="00B85C91"/>
    <w:rsid w:val="00B96F64"/>
    <w:rsid w:val="00BA03CC"/>
    <w:rsid w:val="00BA0FD4"/>
    <w:rsid w:val="00BA238C"/>
    <w:rsid w:val="00BA5772"/>
    <w:rsid w:val="00BB36EB"/>
    <w:rsid w:val="00BB5323"/>
    <w:rsid w:val="00BB6A05"/>
    <w:rsid w:val="00BC03CB"/>
    <w:rsid w:val="00BC1C3E"/>
    <w:rsid w:val="00BC2F09"/>
    <w:rsid w:val="00BC6629"/>
    <w:rsid w:val="00BC7194"/>
    <w:rsid w:val="00BD39BE"/>
    <w:rsid w:val="00BD4176"/>
    <w:rsid w:val="00BE126D"/>
    <w:rsid w:val="00BE228A"/>
    <w:rsid w:val="00BF08CA"/>
    <w:rsid w:val="00BF16BA"/>
    <w:rsid w:val="00BF5160"/>
    <w:rsid w:val="00BF5A55"/>
    <w:rsid w:val="00C025B8"/>
    <w:rsid w:val="00C077EE"/>
    <w:rsid w:val="00C109CF"/>
    <w:rsid w:val="00C11620"/>
    <w:rsid w:val="00C137CC"/>
    <w:rsid w:val="00C166AB"/>
    <w:rsid w:val="00C16D63"/>
    <w:rsid w:val="00C24F90"/>
    <w:rsid w:val="00C257DD"/>
    <w:rsid w:val="00C265C6"/>
    <w:rsid w:val="00C33179"/>
    <w:rsid w:val="00C35A66"/>
    <w:rsid w:val="00C35D85"/>
    <w:rsid w:val="00C425DF"/>
    <w:rsid w:val="00C4513E"/>
    <w:rsid w:val="00C45483"/>
    <w:rsid w:val="00C53505"/>
    <w:rsid w:val="00C6219A"/>
    <w:rsid w:val="00C64589"/>
    <w:rsid w:val="00C800AB"/>
    <w:rsid w:val="00C82E79"/>
    <w:rsid w:val="00C90DEA"/>
    <w:rsid w:val="00C94A49"/>
    <w:rsid w:val="00CA0BEC"/>
    <w:rsid w:val="00CA2D59"/>
    <w:rsid w:val="00CA47A5"/>
    <w:rsid w:val="00CA6728"/>
    <w:rsid w:val="00CB2187"/>
    <w:rsid w:val="00CB3760"/>
    <w:rsid w:val="00CB44EA"/>
    <w:rsid w:val="00CC10B0"/>
    <w:rsid w:val="00CC42FA"/>
    <w:rsid w:val="00CC5633"/>
    <w:rsid w:val="00CD1CDD"/>
    <w:rsid w:val="00CD6A37"/>
    <w:rsid w:val="00CD7D34"/>
    <w:rsid w:val="00CE3472"/>
    <w:rsid w:val="00CE4E0E"/>
    <w:rsid w:val="00CE598F"/>
    <w:rsid w:val="00CE6342"/>
    <w:rsid w:val="00CF2D7E"/>
    <w:rsid w:val="00CF3DA0"/>
    <w:rsid w:val="00D03388"/>
    <w:rsid w:val="00D03FA2"/>
    <w:rsid w:val="00D0447E"/>
    <w:rsid w:val="00D10265"/>
    <w:rsid w:val="00D174C4"/>
    <w:rsid w:val="00D21938"/>
    <w:rsid w:val="00D21979"/>
    <w:rsid w:val="00D232C5"/>
    <w:rsid w:val="00D257FB"/>
    <w:rsid w:val="00D27D4B"/>
    <w:rsid w:val="00D31413"/>
    <w:rsid w:val="00D32599"/>
    <w:rsid w:val="00D34759"/>
    <w:rsid w:val="00D34C0B"/>
    <w:rsid w:val="00D44D24"/>
    <w:rsid w:val="00D50827"/>
    <w:rsid w:val="00D54368"/>
    <w:rsid w:val="00D55168"/>
    <w:rsid w:val="00D57083"/>
    <w:rsid w:val="00D60972"/>
    <w:rsid w:val="00D621F4"/>
    <w:rsid w:val="00D71960"/>
    <w:rsid w:val="00D71BC2"/>
    <w:rsid w:val="00D758BB"/>
    <w:rsid w:val="00DA0AAB"/>
    <w:rsid w:val="00DA14D3"/>
    <w:rsid w:val="00DA7603"/>
    <w:rsid w:val="00DB236D"/>
    <w:rsid w:val="00DC1ACC"/>
    <w:rsid w:val="00DC4482"/>
    <w:rsid w:val="00DC7F78"/>
    <w:rsid w:val="00DD150B"/>
    <w:rsid w:val="00DD38E5"/>
    <w:rsid w:val="00DE3803"/>
    <w:rsid w:val="00DE79D0"/>
    <w:rsid w:val="00DF2149"/>
    <w:rsid w:val="00DF4715"/>
    <w:rsid w:val="00E004F2"/>
    <w:rsid w:val="00E25391"/>
    <w:rsid w:val="00E26D9E"/>
    <w:rsid w:val="00E30C87"/>
    <w:rsid w:val="00E34AB2"/>
    <w:rsid w:val="00E35860"/>
    <w:rsid w:val="00E43128"/>
    <w:rsid w:val="00E43BAB"/>
    <w:rsid w:val="00E455BB"/>
    <w:rsid w:val="00E4591C"/>
    <w:rsid w:val="00E505AB"/>
    <w:rsid w:val="00E508AF"/>
    <w:rsid w:val="00E530C1"/>
    <w:rsid w:val="00E60E43"/>
    <w:rsid w:val="00E71DBA"/>
    <w:rsid w:val="00E7502D"/>
    <w:rsid w:val="00E76A18"/>
    <w:rsid w:val="00E82B00"/>
    <w:rsid w:val="00E849D8"/>
    <w:rsid w:val="00E85014"/>
    <w:rsid w:val="00E85F17"/>
    <w:rsid w:val="00E94635"/>
    <w:rsid w:val="00E96747"/>
    <w:rsid w:val="00EA1223"/>
    <w:rsid w:val="00EA2581"/>
    <w:rsid w:val="00EA2F4B"/>
    <w:rsid w:val="00EA3A68"/>
    <w:rsid w:val="00EA42AE"/>
    <w:rsid w:val="00EA72C5"/>
    <w:rsid w:val="00EB5601"/>
    <w:rsid w:val="00EB799A"/>
    <w:rsid w:val="00ED0EAA"/>
    <w:rsid w:val="00ED3646"/>
    <w:rsid w:val="00ED524F"/>
    <w:rsid w:val="00EE0FF0"/>
    <w:rsid w:val="00EE38F1"/>
    <w:rsid w:val="00EF488A"/>
    <w:rsid w:val="00EF7A59"/>
    <w:rsid w:val="00F06426"/>
    <w:rsid w:val="00F06771"/>
    <w:rsid w:val="00F10EC1"/>
    <w:rsid w:val="00F136B1"/>
    <w:rsid w:val="00F15AC5"/>
    <w:rsid w:val="00F16D2E"/>
    <w:rsid w:val="00F17B99"/>
    <w:rsid w:val="00F2042B"/>
    <w:rsid w:val="00F22193"/>
    <w:rsid w:val="00F2248B"/>
    <w:rsid w:val="00F22BD1"/>
    <w:rsid w:val="00F24E8B"/>
    <w:rsid w:val="00F2585C"/>
    <w:rsid w:val="00F2667D"/>
    <w:rsid w:val="00F26946"/>
    <w:rsid w:val="00F303C5"/>
    <w:rsid w:val="00F34E24"/>
    <w:rsid w:val="00F41BFD"/>
    <w:rsid w:val="00F41DB2"/>
    <w:rsid w:val="00F43C25"/>
    <w:rsid w:val="00F5072E"/>
    <w:rsid w:val="00F50E98"/>
    <w:rsid w:val="00F5198E"/>
    <w:rsid w:val="00F51D94"/>
    <w:rsid w:val="00F53A5E"/>
    <w:rsid w:val="00F6220E"/>
    <w:rsid w:val="00F66AD2"/>
    <w:rsid w:val="00F70710"/>
    <w:rsid w:val="00F70CB9"/>
    <w:rsid w:val="00F85D4F"/>
    <w:rsid w:val="00F86278"/>
    <w:rsid w:val="00F919D4"/>
    <w:rsid w:val="00F94AA5"/>
    <w:rsid w:val="00FA29F6"/>
    <w:rsid w:val="00FA4A08"/>
    <w:rsid w:val="00FB3330"/>
    <w:rsid w:val="00FB5333"/>
    <w:rsid w:val="00FB5715"/>
    <w:rsid w:val="00FB62C2"/>
    <w:rsid w:val="00FB65D6"/>
    <w:rsid w:val="00FC1B83"/>
    <w:rsid w:val="00FC2986"/>
    <w:rsid w:val="00FC39D5"/>
    <w:rsid w:val="00FC708C"/>
    <w:rsid w:val="00FC7F49"/>
    <w:rsid w:val="00FD095E"/>
    <w:rsid w:val="00FD3F08"/>
    <w:rsid w:val="00FD62F3"/>
    <w:rsid w:val="00FE0272"/>
    <w:rsid w:val="00FE1652"/>
    <w:rsid w:val="00FE245F"/>
    <w:rsid w:val="00FE5211"/>
    <w:rsid w:val="00FE5AD4"/>
    <w:rsid w:val="00FE6C02"/>
    <w:rsid w:val="00FE78F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eloper1\Application%20Data\Microsoft\Templates\Meeting%20minute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D129-7BEB-4AC1-A05C-F0800E40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64</TotalTime>
  <Pages>4</Pages>
  <Words>601</Words>
  <Characters>3849</Characters>
  <Application>Microsoft Office Word</Application>
  <DocSecurity>0</DocSecurity>
  <Lines>32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RVEDOK</vt:lpstr>
      <vt:lpstr>RVEDOK</vt:lpstr>
    </vt:vector>
  </TitlesOfParts>
  <Company>Microsoft Corporation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RVEDOK</dc:title>
  <dc:creator>Zuzana</dc:creator>
  <cp:lastModifiedBy>dekanat</cp:lastModifiedBy>
  <cp:revision>6</cp:revision>
  <cp:lastPrinted>2009-04-28T14:42:00Z</cp:lastPrinted>
  <dcterms:created xsi:type="dcterms:W3CDTF">2013-10-08T11:52:00Z</dcterms:created>
  <dcterms:modified xsi:type="dcterms:W3CDTF">2013-10-23T12:13:00Z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