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2970FE" w:rsidRDefault="007F6C83" w:rsidP="007F6C83">
      <w:pPr>
        <w:rPr>
          <w:rFonts w:cs="Arial"/>
          <w:b/>
          <w:lang w:val="sk-SK"/>
        </w:rPr>
      </w:pPr>
    </w:p>
    <w:p w:rsidR="007F6C83" w:rsidRPr="002970FE" w:rsidRDefault="007F6C83" w:rsidP="007F6C83">
      <w:pPr>
        <w:rPr>
          <w:rFonts w:cs="Arial"/>
          <w:b/>
          <w:lang w:val="sk-SK"/>
        </w:rPr>
      </w:pPr>
    </w:p>
    <w:p w:rsidR="007F6C83" w:rsidRPr="002970FE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2970FE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2970FE">
        <w:rPr>
          <w:rFonts w:cs="Arial"/>
          <w:sz w:val="40"/>
          <w:szCs w:val="40"/>
          <w:lang w:val="sk-SK"/>
        </w:rPr>
        <w:t>Zápis z</w:t>
      </w:r>
      <w:r w:rsidR="009D517D" w:rsidRPr="002970FE">
        <w:rPr>
          <w:rFonts w:cs="Arial"/>
          <w:sz w:val="40"/>
          <w:szCs w:val="40"/>
          <w:lang w:val="sk-SK"/>
        </w:rPr>
        <w:t> </w:t>
      </w:r>
      <w:r w:rsidRPr="002970FE">
        <w:rPr>
          <w:rFonts w:cs="Arial"/>
          <w:sz w:val="40"/>
          <w:szCs w:val="40"/>
          <w:lang w:val="sk-SK"/>
        </w:rPr>
        <w:t>porady</w:t>
      </w:r>
      <w:r w:rsidR="009D517D" w:rsidRPr="002970FE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2970FE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2970FE" w:rsidRDefault="007F6C83" w:rsidP="007F6C83">
      <w:pPr>
        <w:rPr>
          <w:rFonts w:cs="Arial"/>
          <w:b/>
          <w:lang w:val="sk-SK"/>
        </w:rPr>
      </w:pPr>
    </w:p>
    <w:p w:rsidR="007F6C83" w:rsidRPr="002970FE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2970FE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2970FE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2970FE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2970FE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2970FE" w:rsidRDefault="00833E52" w:rsidP="00833E5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16</w:t>
            </w:r>
            <w:r w:rsidR="00BA5772" w:rsidRPr="002970FE">
              <w:rPr>
                <w:szCs w:val="22"/>
                <w:lang w:val="sk-SK"/>
              </w:rPr>
              <w:t>.</w:t>
            </w:r>
            <w:r w:rsidR="00CB2187" w:rsidRPr="002970FE">
              <w:rPr>
                <w:szCs w:val="22"/>
                <w:lang w:val="sk-SK"/>
              </w:rPr>
              <w:t>7</w:t>
            </w:r>
            <w:r w:rsidR="00BA5772" w:rsidRPr="002970FE">
              <w:rPr>
                <w:szCs w:val="22"/>
                <w:lang w:val="sk-SK"/>
              </w:rPr>
              <w:t>.2013, 1</w:t>
            </w:r>
            <w:r w:rsidRPr="002970FE">
              <w:rPr>
                <w:szCs w:val="22"/>
                <w:lang w:val="sk-SK"/>
              </w:rPr>
              <w:t>5</w:t>
            </w:r>
            <w:r w:rsidR="00BA5772" w:rsidRPr="002970FE">
              <w:rPr>
                <w:szCs w:val="22"/>
                <w:lang w:val="sk-SK"/>
              </w:rPr>
              <w:t>:00 – 1</w:t>
            </w:r>
            <w:r w:rsidRPr="002970FE">
              <w:rPr>
                <w:szCs w:val="22"/>
                <w:lang w:val="sk-SK"/>
              </w:rPr>
              <w:t>7</w:t>
            </w:r>
            <w:r w:rsidR="00BA5772" w:rsidRPr="002970FE">
              <w:rPr>
                <w:szCs w:val="22"/>
                <w:lang w:val="sk-SK"/>
              </w:rPr>
              <w:t>:00</w:t>
            </w:r>
          </w:p>
        </w:tc>
      </w:tr>
      <w:tr w:rsidR="00BA5772" w:rsidRPr="002970FE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2970FE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2970FE" w:rsidRDefault="00833E52" w:rsidP="00833E5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NONSTOP PC učebňa, Jesenná 5, Košice</w:t>
            </w:r>
          </w:p>
        </w:tc>
      </w:tr>
      <w:tr w:rsidR="007F6C83" w:rsidRPr="002970FE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2970FE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2970FE" w:rsidRDefault="00707F1E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P</w:t>
            </w:r>
            <w:r w:rsidR="00A378BB" w:rsidRPr="002970FE">
              <w:rPr>
                <w:szCs w:val="22"/>
                <w:lang w:val="sk-SK"/>
              </w:rPr>
              <w:t xml:space="preserve">orada </w:t>
            </w:r>
            <w:r w:rsidR="00754CA2" w:rsidRPr="002970FE">
              <w:rPr>
                <w:szCs w:val="22"/>
                <w:lang w:val="sk-SK"/>
              </w:rPr>
              <w:t xml:space="preserve">projektového </w:t>
            </w:r>
            <w:r w:rsidR="00A378BB" w:rsidRPr="002970FE">
              <w:rPr>
                <w:szCs w:val="22"/>
                <w:lang w:val="sk-SK"/>
              </w:rPr>
              <w:t xml:space="preserve">tímu </w:t>
            </w:r>
          </w:p>
        </w:tc>
      </w:tr>
      <w:tr w:rsidR="007F6C83" w:rsidRPr="002970FE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2970FE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Facilit</w:t>
            </w:r>
            <w:r w:rsidR="0069036E" w:rsidRPr="002970FE">
              <w:rPr>
                <w:sz w:val="22"/>
                <w:szCs w:val="22"/>
                <w:lang w:val="sk-SK"/>
              </w:rPr>
              <w:t>Á</w:t>
            </w:r>
            <w:r w:rsidRPr="002970FE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2970FE" w:rsidRDefault="00CB2187" w:rsidP="00935054">
            <w:pPr>
              <w:rPr>
                <w:szCs w:val="22"/>
                <w:highlight w:val="yellow"/>
                <w:lang w:val="sk-SK"/>
              </w:rPr>
            </w:pPr>
            <w:r w:rsidRPr="002970FE">
              <w:rPr>
                <w:lang w:val="sk-SK"/>
              </w:rPr>
              <w:t>RNDr. Jozef Gajdoš, PhD.</w:t>
            </w:r>
          </w:p>
        </w:tc>
      </w:tr>
      <w:tr w:rsidR="007C4BA7" w:rsidRPr="002970FE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2970FE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2970FE" w:rsidRDefault="00935054" w:rsidP="00935054">
            <w:pPr>
              <w:rPr>
                <w:highlight w:val="yellow"/>
                <w:lang w:val="sk-SK"/>
              </w:rPr>
            </w:pPr>
            <w:r w:rsidRPr="002970FE">
              <w:rPr>
                <w:lang w:val="sk-SK"/>
              </w:rPr>
              <w:t>RNDr. Jozef Gajdoš, PhD.</w:t>
            </w:r>
          </w:p>
        </w:tc>
      </w:tr>
    </w:tbl>
    <w:p w:rsidR="00ED524F" w:rsidRPr="002970FE" w:rsidRDefault="00ED524F">
      <w:pPr>
        <w:rPr>
          <w:lang w:val="sk-SK"/>
        </w:rPr>
      </w:pPr>
    </w:p>
    <w:p w:rsidR="00612506" w:rsidRPr="002970FE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2970FE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2970FE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2970FE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2970FE" w:rsidRDefault="008006E4" w:rsidP="00FB65D6">
            <w:pPr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2970FE" w:rsidRDefault="007F6C83" w:rsidP="007F6C83">
      <w:pPr>
        <w:rPr>
          <w:rFonts w:cs="Arial"/>
          <w:lang w:val="sk-SK"/>
        </w:rPr>
      </w:pPr>
    </w:p>
    <w:p w:rsidR="00750176" w:rsidRPr="002970FE" w:rsidRDefault="00C800AB" w:rsidP="00750176">
      <w:pPr>
        <w:pStyle w:val="Nadpis1"/>
        <w:rPr>
          <w:sz w:val="36"/>
          <w:szCs w:val="36"/>
          <w:lang w:val="sk-SK"/>
        </w:rPr>
      </w:pPr>
      <w:r w:rsidRPr="002970FE">
        <w:rPr>
          <w:sz w:val="36"/>
          <w:szCs w:val="36"/>
          <w:lang w:val="sk-SK"/>
        </w:rPr>
        <w:t>Program</w:t>
      </w:r>
    </w:p>
    <w:p w:rsidR="00CE4E0E" w:rsidRPr="002970FE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2970FE">
        <w:rPr>
          <w:rFonts w:ascii="Calibri" w:hAnsi="Calibri" w:cs="Calibri"/>
          <w:sz w:val="28"/>
          <w:szCs w:val="28"/>
          <w:lang w:val="sk-SK"/>
        </w:rPr>
        <w:t>1.</w:t>
      </w:r>
      <w:r w:rsidR="00BC6629" w:rsidRPr="002970FE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833E52" w:rsidRPr="002970FE">
        <w:rPr>
          <w:rFonts w:ascii="Calibri" w:hAnsi="Calibri" w:cs="Calibri"/>
          <w:sz w:val="28"/>
          <w:szCs w:val="28"/>
          <w:lang w:val="sk-SK"/>
        </w:rPr>
        <w:t>Vykazovanie hodín na portáli projektov UPJŠ</w:t>
      </w:r>
    </w:p>
    <w:p w:rsidR="00CE4E0E" w:rsidRPr="002970FE" w:rsidRDefault="00932E66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2970FE">
        <w:rPr>
          <w:rFonts w:ascii="Calibri" w:hAnsi="Calibri" w:cs="Calibri"/>
          <w:sz w:val="28"/>
          <w:szCs w:val="28"/>
          <w:lang w:val="sk-SK"/>
        </w:rPr>
        <w:t>2</w:t>
      </w:r>
      <w:r w:rsidR="00CE4E0E" w:rsidRPr="002970FE">
        <w:rPr>
          <w:rFonts w:ascii="Calibri" w:hAnsi="Calibri" w:cs="Calibri"/>
          <w:sz w:val="28"/>
          <w:szCs w:val="28"/>
          <w:lang w:val="sk-SK"/>
        </w:rPr>
        <w:t>.</w:t>
      </w:r>
      <w:r w:rsidR="00940359" w:rsidRPr="002970FE">
        <w:rPr>
          <w:rFonts w:ascii="Calibri" w:hAnsi="Calibri" w:cs="Calibri"/>
          <w:sz w:val="28"/>
          <w:szCs w:val="28"/>
          <w:lang w:val="sk-SK"/>
        </w:rPr>
        <w:t> </w:t>
      </w:r>
      <w:r w:rsidR="00AD6D57" w:rsidRPr="002970FE">
        <w:rPr>
          <w:rFonts w:ascii="Calibri" w:hAnsi="Calibri" w:cs="Calibri"/>
          <w:sz w:val="28"/>
          <w:szCs w:val="28"/>
          <w:lang w:val="sk-SK"/>
        </w:rPr>
        <w:t>P</w:t>
      </w:r>
      <w:r w:rsidR="00147AE6" w:rsidRPr="002970FE">
        <w:rPr>
          <w:rFonts w:ascii="Calibri" w:hAnsi="Calibri" w:cs="Calibri"/>
          <w:sz w:val="28"/>
          <w:szCs w:val="28"/>
          <w:lang w:val="sk-SK"/>
        </w:rPr>
        <w:t>ilotných projekt</w:t>
      </w:r>
      <w:r w:rsidR="00AD6D57" w:rsidRPr="002970FE">
        <w:rPr>
          <w:rFonts w:ascii="Calibri" w:hAnsi="Calibri" w:cs="Calibri"/>
          <w:sz w:val="28"/>
          <w:szCs w:val="28"/>
          <w:lang w:val="sk-SK"/>
        </w:rPr>
        <w:t xml:space="preserve"> PP</w:t>
      </w:r>
      <w:r w:rsidR="005D53AC" w:rsidRPr="002970FE">
        <w:rPr>
          <w:rFonts w:ascii="Calibri" w:hAnsi="Calibri" w:cs="Calibri"/>
          <w:sz w:val="28"/>
          <w:szCs w:val="28"/>
          <w:lang w:val="sk-SK"/>
        </w:rPr>
        <w:t>3</w:t>
      </w:r>
      <w:r w:rsidR="00AD6D57" w:rsidRPr="002970FE">
        <w:rPr>
          <w:rFonts w:ascii="Calibri" w:hAnsi="Calibri" w:cs="Calibri"/>
          <w:sz w:val="28"/>
          <w:szCs w:val="28"/>
          <w:lang w:val="sk-SK"/>
        </w:rPr>
        <w:t xml:space="preserve"> - „</w:t>
      </w:r>
      <w:r w:rsidRPr="002970FE">
        <w:rPr>
          <w:rFonts w:ascii="Calibri" w:hAnsi="Calibri" w:cs="Calibri"/>
          <w:sz w:val="28"/>
          <w:szCs w:val="28"/>
          <w:lang w:val="sk-SK"/>
        </w:rPr>
        <w:t xml:space="preserve">Výskum v oblasti inovatívnych interakcií </w:t>
      </w:r>
      <w:proofErr w:type="spellStart"/>
      <w:r w:rsidRPr="002970FE">
        <w:rPr>
          <w:rFonts w:ascii="Calibri" w:hAnsi="Calibri" w:cs="Calibri"/>
          <w:sz w:val="28"/>
          <w:szCs w:val="28"/>
          <w:lang w:val="sk-SK"/>
        </w:rPr>
        <w:t>človek-počítač</w:t>
      </w:r>
      <w:proofErr w:type="spellEnd"/>
      <w:r w:rsidR="00AD6D57" w:rsidRPr="002970FE">
        <w:rPr>
          <w:rFonts w:ascii="Calibri" w:hAnsi="Calibri" w:cs="Calibri"/>
          <w:sz w:val="28"/>
          <w:szCs w:val="28"/>
          <w:lang w:val="sk-SK"/>
        </w:rPr>
        <w:t xml:space="preserve">“ </w:t>
      </w:r>
      <w:r w:rsidR="00147AE6" w:rsidRPr="002970FE">
        <w:rPr>
          <w:rFonts w:ascii="Calibri" w:hAnsi="Calibri" w:cs="Calibri"/>
          <w:sz w:val="28"/>
          <w:szCs w:val="28"/>
          <w:lang w:val="sk-SK"/>
        </w:rPr>
        <w:t>(zodpovedné osoby, riešiteľský kolektív, rozpočet, výstupy, …)</w:t>
      </w:r>
    </w:p>
    <w:p w:rsidR="00CE4E0E" w:rsidRPr="002970FE" w:rsidRDefault="00932E66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2970FE">
        <w:rPr>
          <w:rFonts w:ascii="Calibri" w:hAnsi="Calibri" w:cs="Calibri"/>
          <w:sz w:val="28"/>
          <w:szCs w:val="28"/>
          <w:lang w:val="sk-SK"/>
        </w:rPr>
        <w:t>3</w:t>
      </w:r>
      <w:r w:rsidR="00A75E83" w:rsidRPr="002970FE">
        <w:rPr>
          <w:rFonts w:ascii="Calibri" w:hAnsi="Calibri" w:cs="Calibri"/>
          <w:sz w:val="28"/>
          <w:szCs w:val="28"/>
          <w:lang w:val="sk-SK"/>
        </w:rPr>
        <w:t xml:space="preserve">. Rôzne </w:t>
      </w:r>
    </w:p>
    <w:p w:rsidR="002028F2" w:rsidRPr="002970FE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623424" w:rsidRPr="002970FE" w:rsidRDefault="000F427B" w:rsidP="005E5323">
      <w:pPr>
        <w:jc w:val="both"/>
        <w:rPr>
          <w:szCs w:val="22"/>
          <w:lang w:val="sk-SK"/>
        </w:rPr>
      </w:pPr>
      <w:r w:rsidRPr="002970FE">
        <w:rPr>
          <w:szCs w:val="22"/>
          <w:lang w:val="sk-SK"/>
        </w:rPr>
        <w:t xml:space="preserve">Navrhovaný program bol prijatý všetkými účastníkmi bez pripomienok. Projektové stretnutie pokračovalo nasledovne: </w:t>
      </w:r>
    </w:p>
    <w:p w:rsidR="00362147" w:rsidRPr="002970FE" w:rsidRDefault="00362147" w:rsidP="005E5323">
      <w:pPr>
        <w:jc w:val="both"/>
        <w:rPr>
          <w:szCs w:val="22"/>
          <w:lang w:val="sk-SK"/>
        </w:rPr>
      </w:pPr>
    </w:p>
    <w:p w:rsidR="00310FEE" w:rsidRPr="002970FE" w:rsidRDefault="00310FEE" w:rsidP="005E5323">
      <w:pPr>
        <w:jc w:val="both"/>
        <w:rPr>
          <w:szCs w:val="22"/>
          <w:lang w:val="sk-SK"/>
        </w:rPr>
      </w:pPr>
    </w:p>
    <w:p w:rsidR="00310FEE" w:rsidRPr="002970FE" w:rsidRDefault="00310FEE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2970FE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D6D57" w:rsidRPr="002970FE" w:rsidRDefault="00A87214" w:rsidP="00AD6D57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2970FE">
              <w:rPr>
                <w:rFonts w:cs="Arial"/>
                <w:b/>
                <w:szCs w:val="22"/>
                <w:lang w:val="sk-SK"/>
              </w:rPr>
              <w:t xml:space="preserve">1. </w:t>
            </w:r>
            <w:r w:rsidR="00932E66" w:rsidRPr="002970FE">
              <w:rPr>
                <w:rFonts w:cs="Arial"/>
                <w:b/>
                <w:szCs w:val="22"/>
                <w:lang w:val="sk-SK"/>
              </w:rPr>
              <w:t>Vykazovanie hodín na portáli projektov UPJŠ</w:t>
            </w:r>
          </w:p>
        </w:tc>
      </w:tr>
      <w:tr w:rsidR="00362147" w:rsidRPr="002970FE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2970FE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0443" w:rsidRPr="002970FE" w:rsidRDefault="002242E1" w:rsidP="002242E1">
            <w:pPr>
              <w:rPr>
                <w:lang w:val="sk-SK"/>
              </w:rPr>
            </w:pPr>
            <w:r w:rsidRPr="002970FE">
              <w:rPr>
                <w:lang w:val="sk-SK"/>
              </w:rPr>
              <w:t xml:space="preserve">RNDr. Rastislav </w:t>
            </w:r>
            <w:proofErr w:type="spellStart"/>
            <w:r w:rsidRPr="002970FE">
              <w:rPr>
                <w:lang w:val="sk-SK"/>
              </w:rPr>
              <w:t>Krivoš-Belluš</w:t>
            </w:r>
            <w:proofErr w:type="spellEnd"/>
            <w:r w:rsidRPr="002970FE">
              <w:rPr>
                <w:lang w:val="sk-SK"/>
              </w:rPr>
              <w:t xml:space="preserve">, PhD. prezentoval portál </w:t>
            </w:r>
            <w:r w:rsidR="00130443" w:rsidRPr="002970FE">
              <w:rPr>
                <w:lang w:val="sk-SK"/>
              </w:rPr>
              <w:t xml:space="preserve">UPJŠ </w:t>
            </w:r>
            <w:hyperlink r:id="rId9" w:history="1">
              <w:proofErr w:type="spellStart"/>
              <w:r w:rsidR="00130443" w:rsidRPr="002970FE">
                <w:rPr>
                  <w:rStyle w:val="Hypertextovprepojenie"/>
                  <w:lang w:val="sk-SK"/>
                </w:rPr>
                <w:t>projekty.science.upjs.sk</w:t>
              </w:r>
              <w:proofErr w:type="spellEnd"/>
            </w:hyperlink>
            <w:r w:rsidR="00130443" w:rsidRPr="002970FE">
              <w:rPr>
                <w:lang w:val="sk-SK"/>
              </w:rPr>
              <w:t xml:space="preserve"> slúžiaci </w:t>
            </w:r>
            <w:r w:rsidR="00976118" w:rsidRPr="002970FE">
              <w:rPr>
                <w:lang w:val="sk-SK"/>
              </w:rPr>
              <w:t xml:space="preserve">na vykazovanie činností a manažment </w:t>
            </w:r>
            <w:r w:rsidR="00853F6E" w:rsidRPr="002970FE">
              <w:rPr>
                <w:lang w:val="sk-SK"/>
              </w:rPr>
              <w:t xml:space="preserve">realizovaných </w:t>
            </w:r>
            <w:r w:rsidR="00976118" w:rsidRPr="002970FE">
              <w:rPr>
                <w:lang w:val="sk-SK"/>
              </w:rPr>
              <w:t>projektov.</w:t>
            </w:r>
            <w:r w:rsidR="00853F6E" w:rsidRPr="002970FE">
              <w:rPr>
                <w:lang w:val="sk-SK"/>
              </w:rPr>
              <w:t xml:space="preserve"> Riešitelia boli oboznámení s procesom tvorby</w:t>
            </w:r>
            <w:r w:rsidR="009103B4" w:rsidRPr="002970FE">
              <w:rPr>
                <w:lang w:val="sk-SK"/>
              </w:rPr>
              <w:t xml:space="preserve">, schvaľovania </w:t>
            </w:r>
            <w:r w:rsidR="00853F6E" w:rsidRPr="002970FE">
              <w:rPr>
                <w:lang w:val="sk-SK"/>
              </w:rPr>
              <w:t>a odovzdávania výkazov.</w:t>
            </w:r>
          </w:p>
          <w:p w:rsidR="00853F6E" w:rsidRPr="002970FE" w:rsidRDefault="00853F6E" w:rsidP="00853F6E">
            <w:pPr>
              <w:rPr>
                <w:szCs w:val="16"/>
                <w:lang w:val="sk-SK"/>
              </w:rPr>
            </w:pPr>
          </w:p>
          <w:p w:rsidR="00853F6E" w:rsidRPr="002970FE" w:rsidRDefault="00853F6E" w:rsidP="00853F6E">
            <w:pPr>
              <w:rPr>
                <w:szCs w:val="16"/>
                <w:lang w:val="sk-SK"/>
              </w:rPr>
            </w:pPr>
            <w:r w:rsidRPr="002970FE">
              <w:rPr>
                <w:szCs w:val="16"/>
                <w:lang w:val="sk-SK"/>
              </w:rPr>
              <w:lastRenderedPageBreak/>
              <w:t>Projektový manažér J. Gajdoš informoval o zámere predkladať žiadosti o platbu každý mesiac. Keďže prílohou žiadostí o platbu sú aj výkazy riešiteľov (pracovný a kumulatívny), tak bude potrebné odovzdávať tieto výkazy každý mesiac. Po formálnej stránke bude schvaľovateľom výkazov J. Gajdoš. Po odbornej stránke bud</w:t>
            </w:r>
            <w:r w:rsidR="005D53AC" w:rsidRPr="002970FE">
              <w:rPr>
                <w:szCs w:val="16"/>
                <w:lang w:val="sk-SK"/>
              </w:rPr>
              <w:t>e</w:t>
            </w:r>
            <w:r w:rsidRPr="002970FE">
              <w:rPr>
                <w:szCs w:val="16"/>
                <w:lang w:val="sk-SK"/>
              </w:rPr>
              <w:t xml:space="preserve"> schvaľovať výkazy</w:t>
            </w:r>
            <w:r w:rsidR="005D53AC" w:rsidRPr="002970FE">
              <w:rPr>
                <w:szCs w:val="16"/>
                <w:lang w:val="sk-SK"/>
              </w:rPr>
              <w:t xml:space="preserve"> vedúci PP3</w:t>
            </w:r>
            <w:r w:rsidRPr="002970FE">
              <w:rPr>
                <w:szCs w:val="16"/>
                <w:lang w:val="sk-SK"/>
              </w:rPr>
              <w:t xml:space="preserve"> D</w:t>
            </w:r>
            <w:r w:rsidR="009103B4" w:rsidRPr="002970FE">
              <w:rPr>
                <w:szCs w:val="16"/>
                <w:lang w:val="sk-SK"/>
              </w:rPr>
              <w:t>oc</w:t>
            </w:r>
            <w:r w:rsidRPr="002970FE">
              <w:rPr>
                <w:szCs w:val="16"/>
                <w:lang w:val="sk-SK"/>
              </w:rPr>
              <w:t xml:space="preserve">. </w:t>
            </w:r>
            <w:proofErr w:type="spellStart"/>
            <w:r w:rsidR="009103B4" w:rsidRPr="002970FE">
              <w:rPr>
                <w:szCs w:val="16"/>
                <w:lang w:val="sk-SK"/>
              </w:rPr>
              <w:t>Kopčo</w:t>
            </w:r>
            <w:proofErr w:type="spellEnd"/>
            <w:r w:rsidRPr="002970FE">
              <w:rPr>
                <w:szCs w:val="16"/>
                <w:lang w:val="sk-SK"/>
              </w:rPr>
              <w:t xml:space="preserve">. Vytlačené a podpísané výkazy </w:t>
            </w:r>
            <w:r w:rsidR="005D53AC" w:rsidRPr="002970FE">
              <w:rPr>
                <w:szCs w:val="16"/>
                <w:lang w:val="sk-SK"/>
              </w:rPr>
              <w:t xml:space="preserve">je </w:t>
            </w:r>
            <w:r w:rsidRPr="002970FE">
              <w:rPr>
                <w:szCs w:val="16"/>
                <w:lang w:val="sk-SK"/>
              </w:rPr>
              <w:t xml:space="preserve">treba doručiť </w:t>
            </w:r>
            <w:r w:rsidRPr="002970FE">
              <w:rPr>
                <w:b/>
                <w:szCs w:val="16"/>
                <w:lang w:val="sk-SK"/>
              </w:rPr>
              <w:t>najneskôr k 15. dňu v mesiaci</w:t>
            </w:r>
            <w:r w:rsidRPr="002970FE">
              <w:rPr>
                <w:szCs w:val="16"/>
                <w:lang w:val="sk-SK"/>
              </w:rPr>
              <w:t xml:space="preserve"> finančnému manažérovi projektu Ing. </w:t>
            </w:r>
            <w:proofErr w:type="spellStart"/>
            <w:r w:rsidRPr="002970FE">
              <w:rPr>
                <w:szCs w:val="16"/>
                <w:lang w:val="sk-SK"/>
              </w:rPr>
              <w:t>Gregovi</w:t>
            </w:r>
            <w:proofErr w:type="spellEnd"/>
            <w:r w:rsidRPr="002970FE">
              <w:rPr>
                <w:szCs w:val="16"/>
                <w:lang w:val="sk-SK"/>
              </w:rPr>
              <w:t xml:space="preserve"> (</w:t>
            </w:r>
            <w:hyperlink r:id="rId10" w:history="1">
              <w:r w:rsidRPr="002970FE">
                <w:rPr>
                  <w:rStyle w:val="Hypertextovprepojenie"/>
                  <w:szCs w:val="16"/>
                  <w:lang w:val="sk-SK"/>
                </w:rPr>
                <w:t>branislav.grega@upjs.sk</w:t>
              </w:r>
            </w:hyperlink>
            <w:r w:rsidR="009103B4" w:rsidRPr="002970FE">
              <w:rPr>
                <w:szCs w:val="16"/>
                <w:lang w:val="sk-SK"/>
              </w:rPr>
              <w:t>) alebo projektovému manažérovi J. Gajdošovi (</w:t>
            </w:r>
            <w:hyperlink r:id="rId11" w:history="1">
              <w:r w:rsidR="005D53AC" w:rsidRPr="002970FE">
                <w:rPr>
                  <w:rStyle w:val="Hypertextovprepojenie"/>
                  <w:szCs w:val="16"/>
                  <w:lang w:val="sk-SK"/>
                </w:rPr>
                <w:t>jozef.gajdos@upjs.sk</w:t>
              </w:r>
            </w:hyperlink>
            <w:r w:rsidR="009103B4" w:rsidRPr="002970FE">
              <w:rPr>
                <w:szCs w:val="16"/>
                <w:lang w:val="sk-SK"/>
              </w:rPr>
              <w:t>).</w:t>
            </w:r>
          </w:p>
          <w:p w:rsidR="005D53AC" w:rsidRPr="002970FE" w:rsidRDefault="005D53AC" w:rsidP="00853F6E">
            <w:pPr>
              <w:rPr>
                <w:szCs w:val="16"/>
                <w:lang w:val="sk-SK"/>
              </w:rPr>
            </w:pPr>
          </w:p>
          <w:p w:rsidR="00853F6E" w:rsidRPr="002970FE" w:rsidRDefault="00853F6E" w:rsidP="00853F6E">
            <w:pPr>
              <w:rPr>
                <w:szCs w:val="16"/>
                <w:lang w:val="sk-SK"/>
              </w:rPr>
            </w:pPr>
            <w:r w:rsidRPr="002970FE">
              <w:rPr>
                <w:szCs w:val="16"/>
                <w:lang w:val="sk-SK"/>
              </w:rPr>
              <w:t>Odovzdať je potrebné:</w:t>
            </w:r>
          </w:p>
          <w:p w:rsidR="009103B4" w:rsidRPr="002970FE" w:rsidRDefault="00605CA4" w:rsidP="00853F6E">
            <w:pPr>
              <w:pStyle w:val="Odsekzoznamu"/>
              <w:numPr>
                <w:ilvl w:val="0"/>
                <w:numId w:val="22"/>
              </w:numPr>
              <w:rPr>
                <w:lang w:val="sk-SK"/>
              </w:rPr>
            </w:pPr>
            <w:r>
              <w:rPr>
                <w:szCs w:val="16"/>
                <w:lang w:val="sk-SK"/>
              </w:rPr>
              <w:t>3</w:t>
            </w:r>
            <w:r w:rsidR="00853F6E" w:rsidRPr="002970FE">
              <w:rPr>
                <w:szCs w:val="16"/>
                <w:lang w:val="sk-SK"/>
              </w:rPr>
              <w:t xml:space="preserve"> krát pracovný výkaz, podpísaný modrým perom</w:t>
            </w:r>
          </w:p>
          <w:p w:rsidR="00362147" w:rsidRPr="002970FE" w:rsidRDefault="00605CA4" w:rsidP="002242E1">
            <w:pPr>
              <w:pStyle w:val="Odsekzoznamu"/>
              <w:numPr>
                <w:ilvl w:val="0"/>
                <w:numId w:val="22"/>
              </w:numPr>
              <w:rPr>
                <w:lang w:val="sk-SK"/>
              </w:rPr>
            </w:pPr>
            <w:r>
              <w:rPr>
                <w:szCs w:val="16"/>
                <w:lang w:val="sk-SK"/>
              </w:rPr>
              <w:t>3</w:t>
            </w:r>
            <w:bookmarkStart w:id="0" w:name="_GoBack"/>
            <w:bookmarkEnd w:id="0"/>
            <w:r w:rsidR="00853F6E" w:rsidRPr="002970FE">
              <w:rPr>
                <w:szCs w:val="16"/>
                <w:lang w:val="sk-SK"/>
              </w:rPr>
              <w:t xml:space="preserve"> krát kumulatívny výkaz, podpísaný modrým perom</w:t>
            </w:r>
          </w:p>
          <w:p w:rsidR="003503A7" w:rsidRPr="002970FE" w:rsidRDefault="003503A7" w:rsidP="003503A7">
            <w:pPr>
              <w:rPr>
                <w:lang w:val="sk-SK"/>
              </w:rPr>
            </w:pPr>
          </w:p>
          <w:p w:rsidR="003503A7" w:rsidRPr="002970FE" w:rsidRDefault="003503A7" w:rsidP="003503A7">
            <w:pPr>
              <w:rPr>
                <w:lang w:val="sk-SK"/>
              </w:rPr>
            </w:pPr>
            <w:r w:rsidRPr="002970FE">
              <w:rPr>
                <w:lang w:val="sk-SK"/>
              </w:rPr>
              <w:t>J. Gajdoš navrhol vytvoriť predbežný harmonogram realizácie výskumných aktivít v rámci PP3</w:t>
            </w:r>
            <w:r w:rsidR="002A4B5B" w:rsidRPr="002970FE">
              <w:rPr>
                <w:lang w:val="sk-SK"/>
              </w:rPr>
              <w:t>.</w:t>
            </w:r>
          </w:p>
        </w:tc>
      </w:tr>
      <w:tr w:rsidR="00362147" w:rsidRPr="002970FE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2970FE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2970FE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2970FE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2970FE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2970FE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2970FE" w:rsidRDefault="004A5BD2" w:rsidP="002E5A84">
            <w:pPr>
              <w:rPr>
                <w:szCs w:val="22"/>
                <w:lang w:val="sk-SK"/>
              </w:rPr>
            </w:pPr>
          </w:p>
        </w:tc>
      </w:tr>
      <w:tr w:rsidR="00362147" w:rsidRPr="002970FE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2970FE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2970FE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2970FE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termín</w:t>
            </w:r>
          </w:p>
        </w:tc>
      </w:tr>
      <w:tr w:rsidR="00362147" w:rsidRPr="002970FE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2970FE" w:rsidRDefault="005D53AC" w:rsidP="005D53AC">
            <w:pPr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Každý mesiac odovzdať pracovný výkaz a kumulatívny výkaz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2970FE" w:rsidRDefault="005D53AC" w:rsidP="003F0A28">
            <w:pPr>
              <w:rPr>
                <w:lang w:val="sk-SK"/>
              </w:rPr>
            </w:pPr>
            <w:r w:rsidRPr="002970FE">
              <w:rPr>
                <w:lang w:val="sk-SK"/>
              </w:rPr>
              <w:t>Všetci riešitelia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2970FE" w:rsidRDefault="005D53AC" w:rsidP="005D53AC">
            <w:pPr>
              <w:jc w:val="center"/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do 15. dňa v mesiaci</w:t>
            </w:r>
          </w:p>
        </w:tc>
      </w:tr>
    </w:tbl>
    <w:p w:rsidR="00555E14" w:rsidRPr="002970FE" w:rsidRDefault="000F427B" w:rsidP="00310FEE">
      <w:pPr>
        <w:jc w:val="both"/>
        <w:rPr>
          <w:lang w:val="sk-SK"/>
        </w:rPr>
      </w:pPr>
      <w:r w:rsidRPr="002970FE">
        <w:rPr>
          <w:szCs w:val="22"/>
          <w:lang w:val="sk-SK"/>
        </w:rPr>
        <w:t xml:space="preserve"> </w:t>
      </w:r>
    </w:p>
    <w:p w:rsidR="00555E14" w:rsidRPr="002970FE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2970FE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CD7D34" w:rsidRPr="002970FE" w:rsidRDefault="009103B4" w:rsidP="009103B4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2970FE">
              <w:rPr>
                <w:rFonts w:cs="Arial"/>
                <w:b/>
                <w:szCs w:val="22"/>
                <w:lang w:val="sk-SK"/>
              </w:rPr>
              <w:t>2. Pilotných projekt PP</w:t>
            </w:r>
            <w:r w:rsidR="00465BA4" w:rsidRPr="002970FE">
              <w:rPr>
                <w:rFonts w:cs="Arial"/>
                <w:b/>
                <w:szCs w:val="22"/>
                <w:lang w:val="sk-SK"/>
              </w:rPr>
              <w:t>3</w:t>
            </w:r>
            <w:r w:rsidRPr="002970FE">
              <w:rPr>
                <w:rFonts w:cs="Arial"/>
                <w:b/>
                <w:szCs w:val="22"/>
                <w:lang w:val="sk-SK"/>
              </w:rPr>
              <w:t xml:space="preserve"> - „Výskum v oblasti inovatívnych interakcií </w:t>
            </w:r>
            <w:proofErr w:type="spellStart"/>
            <w:r w:rsidRPr="002970FE">
              <w:rPr>
                <w:rFonts w:cs="Arial"/>
                <w:b/>
                <w:szCs w:val="22"/>
                <w:lang w:val="sk-SK"/>
              </w:rPr>
              <w:t>človek-počítač</w:t>
            </w:r>
            <w:proofErr w:type="spellEnd"/>
            <w:r w:rsidRPr="002970FE">
              <w:rPr>
                <w:rFonts w:cs="Arial"/>
                <w:b/>
                <w:szCs w:val="22"/>
                <w:lang w:val="sk-SK"/>
              </w:rPr>
              <w:t>“ (zodpovedné osoby, riešiteľský kolektív, rozpočet, výstupy, …)</w:t>
            </w:r>
          </w:p>
          <w:p w:rsidR="009103B4" w:rsidRPr="002970FE" w:rsidRDefault="009103B4" w:rsidP="009103B4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2970FE">
              <w:rPr>
                <w:rFonts w:cs="Arial"/>
                <w:b/>
                <w:szCs w:val="22"/>
                <w:lang w:val="sk-SK"/>
              </w:rPr>
              <w:t>3. Rôzne</w:t>
            </w:r>
          </w:p>
        </w:tc>
      </w:tr>
      <w:tr w:rsidR="00015894" w:rsidRPr="002970FE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2970FE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3765" w:rsidRPr="002970FE" w:rsidRDefault="00465BA4" w:rsidP="00857B88">
            <w:pPr>
              <w:rPr>
                <w:lang w:val="sk-SK"/>
              </w:rPr>
            </w:pPr>
            <w:r w:rsidRPr="002970FE">
              <w:rPr>
                <w:lang w:val="sk-SK"/>
              </w:rPr>
              <w:t>Stretnutie pokračovalo vzájomným predstavením sa členov riešiteľského tímu PP3 a prítomných administratívnych pracovníkov.</w:t>
            </w:r>
          </w:p>
          <w:p w:rsidR="00816EB9" w:rsidRPr="002970FE" w:rsidRDefault="00816EB9" w:rsidP="00857B88">
            <w:pPr>
              <w:rPr>
                <w:lang w:val="sk-SK"/>
              </w:rPr>
            </w:pPr>
          </w:p>
          <w:p w:rsidR="00465BA4" w:rsidRPr="002970FE" w:rsidRDefault="00064BD7" w:rsidP="00857B88">
            <w:pPr>
              <w:rPr>
                <w:lang w:val="sk-SK"/>
              </w:rPr>
            </w:pPr>
            <w:r w:rsidRPr="002970FE">
              <w:rPr>
                <w:lang w:val="sk-SK"/>
              </w:rPr>
              <w:t>Riešitelia sa informovali na stav verejného obstar</w:t>
            </w:r>
            <w:r w:rsidR="00816EB9" w:rsidRPr="002970FE">
              <w:rPr>
                <w:lang w:val="sk-SK"/>
              </w:rPr>
              <w:t xml:space="preserve">ávania týkajúceho sa zariadení. </w:t>
            </w:r>
            <w:r w:rsidRPr="002970FE">
              <w:rPr>
                <w:lang w:val="sk-SK"/>
              </w:rPr>
              <w:t xml:space="preserve">Doc. </w:t>
            </w:r>
            <w:proofErr w:type="spellStart"/>
            <w:r w:rsidRPr="002970FE">
              <w:rPr>
                <w:lang w:val="sk-SK"/>
              </w:rPr>
              <w:t>Kopčo</w:t>
            </w:r>
            <w:proofErr w:type="spellEnd"/>
            <w:r w:rsidRPr="002970FE">
              <w:rPr>
                <w:lang w:val="sk-SK"/>
              </w:rPr>
              <w:t xml:space="preserve"> informoval</w:t>
            </w:r>
            <w:r w:rsidR="00B26F1F" w:rsidRPr="002970FE">
              <w:rPr>
                <w:lang w:val="sk-SK"/>
              </w:rPr>
              <w:t>,</w:t>
            </w:r>
            <w:r w:rsidRPr="002970FE">
              <w:rPr>
                <w:lang w:val="sk-SK"/>
              </w:rPr>
              <w:t xml:space="preserve"> že je možné realizovať výskum v rámci PP3 aj s existujúcou infraštruktúrou a teda nie je potrebné čakať na </w:t>
            </w:r>
            <w:r w:rsidR="00973765" w:rsidRPr="002970FE">
              <w:rPr>
                <w:lang w:val="sk-SK"/>
              </w:rPr>
              <w:t>dodávku zariadení obstarávaných z projektu Technicom.</w:t>
            </w:r>
          </w:p>
          <w:p w:rsidR="00816EB9" w:rsidRPr="002970FE" w:rsidRDefault="00816EB9" w:rsidP="00857B88">
            <w:pPr>
              <w:rPr>
                <w:lang w:val="sk-SK"/>
              </w:rPr>
            </w:pPr>
          </w:p>
          <w:p w:rsidR="00816EB9" w:rsidRPr="002970FE" w:rsidRDefault="00816EB9" w:rsidP="00857B88">
            <w:pPr>
              <w:rPr>
                <w:lang w:val="sk-SK"/>
              </w:rPr>
            </w:pPr>
            <w:r w:rsidRPr="002970FE">
              <w:rPr>
                <w:lang w:val="sk-SK"/>
              </w:rPr>
              <w:t xml:space="preserve">Keďže rozpočet PP3 obsahuje výdavky na </w:t>
            </w:r>
            <w:r w:rsidR="00B2685E" w:rsidRPr="002970FE">
              <w:rPr>
                <w:lang w:val="sk-SK"/>
              </w:rPr>
              <w:t>realizáciu zahraničných pracovných ciest, no neobsahuje žiadne výdavky na vložné na konferencie, tak bola prediskutovaná možnosť rozdeliť a preklasifikovať položku 2.K.4.1 Vložné - publikačné poplatky PP 3 a možnosť financovať vložné na konferencie z iných zdrojov.</w:t>
            </w:r>
          </w:p>
          <w:p w:rsidR="00973765" w:rsidRPr="002970FE" w:rsidRDefault="00A3640F" w:rsidP="00857B88">
            <w:pPr>
              <w:rPr>
                <w:lang w:val="sk-SK"/>
              </w:rPr>
            </w:pPr>
            <w:r w:rsidRPr="002970FE">
              <w:rPr>
                <w:lang w:val="sk-SK"/>
              </w:rPr>
              <w:lastRenderedPageBreak/>
              <w:t xml:space="preserve">Ďalšou témou diskusie bolo čerpanie hodín novo prijatými ľuďmi, ktorí budú počas realizácie projektu Technicom figurovať aj v iných projektoch. Doc. </w:t>
            </w:r>
            <w:proofErr w:type="spellStart"/>
            <w:r w:rsidRPr="002970FE">
              <w:rPr>
                <w:lang w:val="sk-SK"/>
              </w:rPr>
              <w:t>Kopčo</w:t>
            </w:r>
            <w:proofErr w:type="spellEnd"/>
            <w:r w:rsidRPr="002970FE">
              <w:rPr>
                <w:lang w:val="sk-SK"/>
              </w:rPr>
              <w:t xml:space="preserve"> informoval o</w:t>
            </w:r>
            <w:r w:rsidR="00BB36EB" w:rsidRPr="002970FE">
              <w:rPr>
                <w:lang w:val="sk-SK"/>
              </w:rPr>
              <w:t xml:space="preserve"> prijatí dvoch nových zamestnancov (Karol Prešovský a Beáta </w:t>
            </w:r>
            <w:proofErr w:type="spellStart"/>
            <w:r w:rsidR="00BB36EB" w:rsidRPr="002970FE">
              <w:rPr>
                <w:lang w:val="sk-SK"/>
              </w:rPr>
              <w:t>Tomoriová</w:t>
            </w:r>
            <w:proofErr w:type="spellEnd"/>
            <w:r w:rsidR="00BB36EB" w:rsidRPr="002970FE">
              <w:rPr>
                <w:lang w:val="sk-SK"/>
              </w:rPr>
              <w:t xml:space="preserve">) a o </w:t>
            </w:r>
            <w:r w:rsidRPr="002970FE">
              <w:rPr>
                <w:lang w:val="sk-SK"/>
              </w:rPr>
              <w:t>zámere prijať do pracovného pomeru ešt</w:t>
            </w:r>
            <w:r w:rsidR="00BB36EB" w:rsidRPr="002970FE">
              <w:rPr>
                <w:lang w:val="sk-SK"/>
              </w:rPr>
              <w:t xml:space="preserve">e jedného výskumného pracovníka. Keďže v projektoch Technicom a SOFOS má doc. </w:t>
            </w:r>
            <w:proofErr w:type="spellStart"/>
            <w:r w:rsidR="00BB36EB" w:rsidRPr="002970FE">
              <w:rPr>
                <w:lang w:val="sk-SK"/>
              </w:rPr>
              <w:t>Kopčo</w:t>
            </w:r>
            <w:proofErr w:type="spellEnd"/>
            <w:r w:rsidR="00BB36EB" w:rsidRPr="002970FE">
              <w:rPr>
                <w:lang w:val="sk-SK"/>
              </w:rPr>
              <w:t xml:space="preserve"> k dispozícii 4 pracovné pozície, ktoré chce obsadiť 3 ľuďmi, tak J. Gajdoš požiadal doc. </w:t>
            </w:r>
            <w:proofErr w:type="spellStart"/>
            <w:r w:rsidR="00BB36EB" w:rsidRPr="002970FE">
              <w:rPr>
                <w:lang w:val="sk-SK"/>
              </w:rPr>
              <w:t>Kopča</w:t>
            </w:r>
            <w:proofErr w:type="spellEnd"/>
            <w:r w:rsidR="00BB36EB" w:rsidRPr="002970FE">
              <w:rPr>
                <w:lang w:val="sk-SK"/>
              </w:rPr>
              <w:t xml:space="preserve"> o vypracovanie </w:t>
            </w:r>
            <w:r w:rsidR="00FC2986" w:rsidRPr="002970FE">
              <w:rPr>
                <w:lang w:val="sk-SK"/>
              </w:rPr>
              <w:t>harmonogramu čerpania hodín. Zároveň bude potrebné zosúladiť čerpanie hodín s plánovanými zahraničnými cestami.</w:t>
            </w:r>
          </w:p>
          <w:p w:rsidR="00FC2986" w:rsidRPr="002970FE" w:rsidRDefault="00FC2986" w:rsidP="00857B88">
            <w:pPr>
              <w:rPr>
                <w:lang w:val="sk-SK"/>
              </w:rPr>
            </w:pPr>
          </w:p>
          <w:p w:rsidR="00B26F1F" w:rsidRPr="002970FE" w:rsidRDefault="00B26F1F" w:rsidP="00857B88">
            <w:pPr>
              <w:rPr>
                <w:lang w:val="sk-SK"/>
              </w:rPr>
            </w:pPr>
            <w:r w:rsidRPr="002970FE">
              <w:rPr>
                <w:lang w:val="sk-SK"/>
              </w:rPr>
              <w:t xml:space="preserve">J. Gajdoš </w:t>
            </w:r>
            <w:r w:rsidR="00FC2986" w:rsidRPr="002970FE">
              <w:rPr>
                <w:lang w:val="sk-SK"/>
              </w:rPr>
              <w:t xml:space="preserve">informoval </w:t>
            </w:r>
            <w:r w:rsidRPr="002970FE">
              <w:rPr>
                <w:lang w:val="sk-SK"/>
              </w:rPr>
              <w:t>riešiteľov</w:t>
            </w:r>
            <w:r w:rsidR="003207DC">
              <w:rPr>
                <w:lang w:val="sk-SK"/>
              </w:rPr>
              <w:t>,</w:t>
            </w:r>
            <w:r w:rsidRPr="002970FE">
              <w:rPr>
                <w:lang w:val="sk-SK"/>
              </w:rPr>
              <w:t xml:space="preserve"> že </w:t>
            </w:r>
            <w:r w:rsidR="00FC2986" w:rsidRPr="002970FE">
              <w:rPr>
                <w:lang w:val="sk-SK"/>
              </w:rPr>
              <w:t>je možné</w:t>
            </w:r>
            <w:r w:rsidRPr="002970FE">
              <w:rPr>
                <w:lang w:val="sk-SK"/>
              </w:rPr>
              <w:t>,</w:t>
            </w:r>
            <w:r w:rsidR="00FC2986" w:rsidRPr="002970FE">
              <w:rPr>
                <w:lang w:val="sk-SK"/>
              </w:rPr>
              <w:t xml:space="preserve"> aby výskumní pracovníci vykazovali činnosť na viacerých projektoch súčasne – napr. 6 hodín denne na </w:t>
            </w:r>
            <w:proofErr w:type="spellStart"/>
            <w:r w:rsidR="00FC2986" w:rsidRPr="002970FE">
              <w:rPr>
                <w:lang w:val="sk-SK"/>
              </w:rPr>
              <w:t>Technicome</w:t>
            </w:r>
            <w:proofErr w:type="spellEnd"/>
            <w:r w:rsidR="00FC2986" w:rsidRPr="002970FE">
              <w:rPr>
                <w:lang w:val="sk-SK"/>
              </w:rPr>
              <w:t xml:space="preserve"> a 1,5 hodiny denne na SOFOSE</w:t>
            </w:r>
            <w:r w:rsidRPr="002970FE">
              <w:rPr>
                <w:lang w:val="sk-SK"/>
              </w:rPr>
              <w:t>.</w:t>
            </w:r>
          </w:p>
          <w:p w:rsidR="001C252B" w:rsidRPr="002970FE" w:rsidRDefault="001C252B" w:rsidP="00857B88">
            <w:pPr>
              <w:rPr>
                <w:lang w:val="sk-SK"/>
              </w:rPr>
            </w:pPr>
          </w:p>
          <w:p w:rsidR="006942F0" w:rsidRPr="002970FE" w:rsidRDefault="001C252B" w:rsidP="00462A40">
            <w:pPr>
              <w:rPr>
                <w:lang w:val="sk-SK"/>
              </w:rPr>
            </w:pPr>
            <w:r w:rsidRPr="002970FE">
              <w:rPr>
                <w:lang w:val="sk-SK"/>
              </w:rPr>
              <w:t xml:space="preserve">Doc. Uličný a doc. </w:t>
            </w:r>
            <w:proofErr w:type="spellStart"/>
            <w:r w:rsidRPr="002970FE">
              <w:rPr>
                <w:lang w:val="sk-SK"/>
              </w:rPr>
              <w:t>Kopčo</w:t>
            </w:r>
            <w:proofErr w:type="spellEnd"/>
            <w:r w:rsidRPr="002970FE">
              <w:rPr>
                <w:lang w:val="sk-SK"/>
              </w:rPr>
              <w:t xml:space="preserve"> sa zhodli na potrebe organizovať stretnutia </w:t>
            </w:r>
            <w:r w:rsidR="003503A7" w:rsidRPr="002970FE">
              <w:rPr>
                <w:lang w:val="sk-SK"/>
              </w:rPr>
              <w:t>výskumných pracovníkov PP3 k realizácii projektu v pravidelných časových intervaloch (napr. raz mesačne).</w:t>
            </w:r>
          </w:p>
        </w:tc>
      </w:tr>
      <w:tr w:rsidR="00015894" w:rsidRPr="002970FE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2970FE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2970FE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2970FE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2970FE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2970FE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2970FE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2970FE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2970FE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2970FE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2970FE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termín</w:t>
            </w:r>
          </w:p>
        </w:tc>
      </w:tr>
      <w:tr w:rsidR="00015894" w:rsidRPr="002970FE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2970FE" w:rsidRDefault="00F16D2E" w:rsidP="000B75F1">
            <w:pPr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Vypracovanie harmonogramu čerpania hodín novo prijatými pracovníkmi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2970FE" w:rsidRDefault="00F16D2E" w:rsidP="004A7EF6">
            <w:pPr>
              <w:rPr>
                <w:lang w:val="sk-SK"/>
              </w:rPr>
            </w:pPr>
            <w:r w:rsidRPr="002970FE">
              <w:rPr>
                <w:lang w:val="sk-SK"/>
              </w:rPr>
              <w:t xml:space="preserve">N. </w:t>
            </w:r>
            <w:proofErr w:type="spellStart"/>
            <w:r w:rsidRPr="002970FE">
              <w:rPr>
                <w:lang w:val="sk-SK"/>
              </w:rPr>
              <w:t>Kopčo</w:t>
            </w:r>
            <w:proofErr w:type="spellEnd"/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2970FE" w:rsidRDefault="001A3A56" w:rsidP="00F16D2E">
            <w:pPr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 xml:space="preserve">Do </w:t>
            </w:r>
            <w:r w:rsidR="00F16D2E" w:rsidRPr="002970FE">
              <w:rPr>
                <w:szCs w:val="22"/>
                <w:lang w:val="sk-SK"/>
              </w:rPr>
              <w:t>24</w:t>
            </w:r>
            <w:r w:rsidRPr="002970FE">
              <w:rPr>
                <w:szCs w:val="22"/>
                <w:lang w:val="sk-SK"/>
              </w:rPr>
              <w:t>.7.2013</w:t>
            </w:r>
          </w:p>
        </w:tc>
      </w:tr>
    </w:tbl>
    <w:p w:rsidR="00015894" w:rsidRPr="002970FE" w:rsidRDefault="00015894" w:rsidP="00057B45">
      <w:pPr>
        <w:rPr>
          <w:lang w:val="sk-SK"/>
        </w:rPr>
      </w:pPr>
    </w:p>
    <w:p w:rsidR="008A69F5" w:rsidRPr="002970FE" w:rsidRDefault="008A69F5" w:rsidP="00057B45">
      <w:pPr>
        <w:rPr>
          <w:lang w:val="sk-SK"/>
        </w:rPr>
      </w:pPr>
    </w:p>
    <w:p w:rsidR="00F16D2E" w:rsidRPr="002970FE" w:rsidRDefault="00F16D2E" w:rsidP="00057B45">
      <w:pPr>
        <w:rPr>
          <w:lang w:val="sk-SK"/>
        </w:rPr>
      </w:pPr>
    </w:p>
    <w:p w:rsidR="00792B34" w:rsidRPr="002970FE" w:rsidRDefault="00792B34" w:rsidP="00057B45">
      <w:pPr>
        <w:rPr>
          <w:lang w:val="sk-SK"/>
        </w:rPr>
      </w:pPr>
    </w:p>
    <w:p w:rsidR="003B167D" w:rsidRPr="002970FE" w:rsidRDefault="00C800AB" w:rsidP="009117B6">
      <w:pPr>
        <w:rPr>
          <w:b/>
          <w:u w:val="single"/>
          <w:lang w:val="sk-SK"/>
        </w:rPr>
      </w:pPr>
      <w:r w:rsidRPr="002970FE">
        <w:rPr>
          <w:b/>
          <w:u w:val="single"/>
          <w:lang w:val="sk-SK"/>
        </w:rPr>
        <w:t>Ďalšie informácie</w:t>
      </w:r>
    </w:p>
    <w:p w:rsidR="00612506" w:rsidRPr="002970FE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2970FE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2970FE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2970FE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2970FE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2970FE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2970FE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2970FE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2970FE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Zápisnic</w:t>
            </w:r>
            <w:r w:rsidR="00A25534" w:rsidRPr="002970FE">
              <w:rPr>
                <w:sz w:val="16"/>
                <w:lang w:val="sk-SK"/>
              </w:rPr>
              <w:t>U</w:t>
            </w:r>
            <w:r w:rsidRPr="002970FE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2970FE" w:rsidRDefault="00F70710" w:rsidP="00BB6A05">
            <w:pPr>
              <w:snapToGrid w:val="0"/>
              <w:rPr>
                <w:lang w:val="sk-SK"/>
              </w:rPr>
            </w:pPr>
            <w:r w:rsidRPr="002970FE">
              <w:rPr>
                <w:lang w:val="sk-SK"/>
              </w:rPr>
              <w:t>J. Gajdoš</w:t>
            </w:r>
          </w:p>
        </w:tc>
      </w:tr>
      <w:tr w:rsidR="004A526B" w:rsidRPr="002970FE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2970FE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2970FE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2970FE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2970FE" w:rsidRDefault="0095191B" w:rsidP="00462E84">
            <w:pPr>
              <w:rPr>
                <w:szCs w:val="22"/>
                <w:lang w:val="sk-SK"/>
              </w:rPr>
            </w:pPr>
            <w:r w:rsidRPr="002970FE">
              <w:rPr>
                <w:lang w:val="sk-SK"/>
              </w:rPr>
              <w:t>-</w:t>
            </w:r>
            <w:r w:rsidR="008458B4" w:rsidRPr="002970FE">
              <w:rPr>
                <w:lang w:val="sk-SK"/>
              </w:rPr>
              <w:t xml:space="preserve"> </w:t>
            </w:r>
          </w:p>
        </w:tc>
      </w:tr>
      <w:tr w:rsidR="004A526B" w:rsidRPr="002970FE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2970FE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2970FE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2970FE" w:rsidRDefault="0095191B" w:rsidP="00623424">
            <w:pPr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-</w:t>
            </w:r>
          </w:p>
        </w:tc>
      </w:tr>
      <w:tr w:rsidR="004A526B" w:rsidRPr="002970FE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2970FE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2970FE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2970FE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2970FE" w:rsidRDefault="0095191B" w:rsidP="00462E84">
            <w:pPr>
              <w:rPr>
                <w:szCs w:val="22"/>
                <w:lang w:val="sk-SK"/>
              </w:rPr>
            </w:pPr>
            <w:r w:rsidRPr="002970FE">
              <w:rPr>
                <w:szCs w:val="22"/>
                <w:lang w:val="sk-SK"/>
              </w:rPr>
              <w:t>-</w:t>
            </w:r>
          </w:p>
        </w:tc>
      </w:tr>
    </w:tbl>
    <w:p w:rsidR="003B167D" w:rsidRPr="002970FE" w:rsidRDefault="00642403">
      <w:pPr>
        <w:rPr>
          <w:szCs w:val="22"/>
          <w:lang w:val="sk-SK"/>
        </w:rPr>
      </w:pPr>
      <w:r w:rsidRPr="002970FE">
        <w:rPr>
          <w:szCs w:val="22"/>
          <w:lang w:val="sk-SK"/>
        </w:rPr>
        <w:tab/>
      </w:r>
    </w:p>
    <w:sectPr w:rsidR="003B167D" w:rsidRPr="002970FE" w:rsidSect="00441672">
      <w:headerReference w:type="default" r:id="rId12"/>
      <w:footerReference w:type="default" r:id="rId13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8"/>
  </w:num>
  <w:num w:numId="5">
    <w:abstractNumId w:val="2"/>
  </w:num>
  <w:num w:numId="6">
    <w:abstractNumId w:val="9"/>
  </w:num>
  <w:num w:numId="7">
    <w:abstractNumId w:val="6"/>
  </w:num>
  <w:num w:numId="8">
    <w:abstractNumId w:val="22"/>
  </w:num>
  <w:num w:numId="9">
    <w:abstractNumId w:val="12"/>
  </w:num>
  <w:num w:numId="10">
    <w:abstractNumId w:val="11"/>
  </w:num>
  <w:num w:numId="11">
    <w:abstractNumId w:val="13"/>
  </w:num>
  <w:num w:numId="12">
    <w:abstractNumId w:val="16"/>
  </w:num>
  <w:num w:numId="13">
    <w:abstractNumId w:val="20"/>
  </w:num>
  <w:num w:numId="14">
    <w:abstractNumId w:val="15"/>
  </w:num>
  <w:num w:numId="15">
    <w:abstractNumId w:val="14"/>
  </w:num>
  <w:num w:numId="16">
    <w:abstractNumId w:val="4"/>
  </w:num>
  <w:num w:numId="17">
    <w:abstractNumId w:val="21"/>
  </w:num>
  <w:num w:numId="18">
    <w:abstractNumId w:val="10"/>
  </w:num>
  <w:num w:numId="19">
    <w:abstractNumId w:val="3"/>
  </w:num>
  <w:num w:numId="20">
    <w:abstractNumId w:val="1"/>
  </w:num>
  <w:num w:numId="21">
    <w:abstractNumId w:val="17"/>
  </w:num>
  <w:num w:numId="2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CA8"/>
    <w:rsid w:val="000322BB"/>
    <w:rsid w:val="00032933"/>
    <w:rsid w:val="0003740B"/>
    <w:rsid w:val="00037BE7"/>
    <w:rsid w:val="00043514"/>
    <w:rsid w:val="0004527D"/>
    <w:rsid w:val="0005464F"/>
    <w:rsid w:val="00055209"/>
    <w:rsid w:val="00057B45"/>
    <w:rsid w:val="0006249F"/>
    <w:rsid w:val="00064BD7"/>
    <w:rsid w:val="00083C61"/>
    <w:rsid w:val="000950F5"/>
    <w:rsid w:val="000A3F91"/>
    <w:rsid w:val="000A57A9"/>
    <w:rsid w:val="000A6E40"/>
    <w:rsid w:val="000B404B"/>
    <w:rsid w:val="000B617B"/>
    <w:rsid w:val="000B75F1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7B98"/>
    <w:rsid w:val="000F427B"/>
    <w:rsid w:val="000F5D28"/>
    <w:rsid w:val="00104760"/>
    <w:rsid w:val="00112369"/>
    <w:rsid w:val="00114EEC"/>
    <w:rsid w:val="00130443"/>
    <w:rsid w:val="00131430"/>
    <w:rsid w:val="00136E5C"/>
    <w:rsid w:val="0013708A"/>
    <w:rsid w:val="00140F6B"/>
    <w:rsid w:val="00145876"/>
    <w:rsid w:val="00145FAB"/>
    <w:rsid w:val="00147AE6"/>
    <w:rsid w:val="00150F79"/>
    <w:rsid w:val="001520B2"/>
    <w:rsid w:val="00155D59"/>
    <w:rsid w:val="00160051"/>
    <w:rsid w:val="001604AF"/>
    <w:rsid w:val="0016145B"/>
    <w:rsid w:val="001655C7"/>
    <w:rsid w:val="00173815"/>
    <w:rsid w:val="00175554"/>
    <w:rsid w:val="00175CA0"/>
    <w:rsid w:val="00176147"/>
    <w:rsid w:val="00176275"/>
    <w:rsid w:val="001870F5"/>
    <w:rsid w:val="00192603"/>
    <w:rsid w:val="001A1094"/>
    <w:rsid w:val="001A3A56"/>
    <w:rsid w:val="001A433E"/>
    <w:rsid w:val="001B1016"/>
    <w:rsid w:val="001C0EE0"/>
    <w:rsid w:val="001C252B"/>
    <w:rsid w:val="001C575E"/>
    <w:rsid w:val="001D1C78"/>
    <w:rsid w:val="001D1FA1"/>
    <w:rsid w:val="001D5F12"/>
    <w:rsid w:val="001E59A3"/>
    <w:rsid w:val="001F08B9"/>
    <w:rsid w:val="001F7D64"/>
    <w:rsid w:val="002028F2"/>
    <w:rsid w:val="00206AD6"/>
    <w:rsid w:val="00211826"/>
    <w:rsid w:val="002123BB"/>
    <w:rsid w:val="00212BBD"/>
    <w:rsid w:val="002138F0"/>
    <w:rsid w:val="00216FBD"/>
    <w:rsid w:val="002242E1"/>
    <w:rsid w:val="00227322"/>
    <w:rsid w:val="00235C62"/>
    <w:rsid w:val="00235EE5"/>
    <w:rsid w:val="00240EB8"/>
    <w:rsid w:val="002415B9"/>
    <w:rsid w:val="00244B2E"/>
    <w:rsid w:val="00246058"/>
    <w:rsid w:val="0025111A"/>
    <w:rsid w:val="00252F34"/>
    <w:rsid w:val="0025374A"/>
    <w:rsid w:val="0026721B"/>
    <w:rsid w:val="00275616"/>
    <w:rsid w:val="0028152C"/>
    <w:rsid w:val="0028508E"/>
    <w:rsid w:val="002857F7"/>
    <w:rsid w:val="002970FE"/>
    <w:rsid w:val="002A1E6F"/>
    <w:rsid w:val="002A4B5B"/>
    <w:rsid w:val="002B7664"/>
    <w:rsid w:val="002D1AAA"/>
    <w:rsid w:val="002E33A3"/>
    <w:rsid w:val="002E349B"/>
    <w:rsid w:val="002E5A84"/>
    <w:rsid w:val="002E67B6"/>
    <w:rsid w:val="002F0D5F"/>
    <w:rsid w:val="00310577"/>
    <w:rsid w:val="00310FEE"/>
    <w:rsid w:val="00312A7F"/>
    <w:rsid w:val="003142EE"/>
    <w:rsid w:val="00316D58"/>
    <w:rsid w:val="00316DC8"/>
    <w:rsid w:val="003207DC"/>
    <w:rsid w:val="00321CB9"/>
    <w:rsid w:val="0032305A"/>
    <w:rsid w:val="00331378"/>
    <w:rsid w:val="00333E95"/>
    <w:rsid w:val="003462CB"/>
    <w:rsid w:val="003469F1"/>
    <w:rsid w:val="00347E81"/>
    <w:rsid w:val="003503A7"/>
    <w:rsid w:val="0035071C"/>
    <w:rsid w:val="0035133D"/>
    <w:rsid w:val="0035607F"/>
    <w:rsid w:val="00362147"/>
    <w:rsid w:val="0036381D"/>
    <w:rsid w:val="00376FB3"/>
    <w:rsid w:val="003864E7"/>
    <w:rsid w:val="00387EC9"/>
    <w:rsid w:val="003916CC"/>
    <w:rsid w:val="00393A63"/>
    <w:rsid w:val="003978E2"/>
    <w:rsid w:val="00397B6C"/>
    <w:rsid w:val="003A3CA9"/>
    <w:rsid w:val="003A4926"/>
    <w:rsid w:val="003B167D"/>
    <w:rsid w:val="003C37A8"/>
    <w:rsid w:val="003C58CC"/>
    <w:rsid w:val="003D4DFD"/>
    <w:rsid w:val="003D55C2"/>
    <w:rsid w:val="003E2C4E"/>
    <w:rsid w:val="003F0A28"/>
    <w:rsid w:val="003F155C"/>
    <w:rsid w:val="003F3FCC"/>
    <w:rsid w:val="00402456"/>
    <w:rsid w:val="00417272"/>
    <w:rsid w:val="00431B08"/>
    <w:rsid w:val="00441672"/>
    <w:rsid w:val="00450F3B"/>
    <w:rsid w:val="00452115"/>
    <w:rsid w:val="00456620"/>
    <w:rsid w:val="00462A40"/>
    <w:rsid w:val="00462E84"/>
    <w:rsid w:val="00465BA4"/>
    <w:rsid w:val="00466BC6"/>
    <w:rsid w:val="00467120"/>
    <w:rsid w:val="004909DA"/>
    <w:rsid w:val="00491833"/>
    <w:rsid w:val="00495E0E"/>
    <w:rsid w:val="004A0AE9"/>
    <w:rsid w:val="004A526B"/>
    <w:rsid w:val="004A5BD2"/>
    <w:rsid w:val="004A7EF6"/>
    <w:rsid w:val="004B5388"/>
    <w:rsid w:val="004E1A23"/>
    <w:rsid w:val="005052C5"/>
    <w:rsid w:val="00505B34"/>
    <w:rsid w:val="00512C46"/>
    <w:rsid w:val="0051418C"/>
    <w:rsid w:val="00520E96"/>
    <w:rsid w:val="00523289"/>
    <w:rsid w:val="00525C6E"/>
    <w:rsid w:val="00526881"/>
    <w:rsid w:val="00527A5C"/>
    <w:rsid w:val="00531002"/>
    <w:rsid w:val="00531E03"/>
    <w:rsid w:val="00532026"/>
    <w:rsid w:val="00534F3B"/>
    <w:rsid w:val="005371C7"/>
    <w:rsid w:val="005438F4"/>
    <w:rsid w:val="005456BC"/>
    <w:rsid w:val="00550925"/>
    <w:rsid w:val="0055459E"/>
    <w:rsid w:val="005552E0"/>
    <w:rsid w:val="00555E14"/>
    <w:rsid w:val="00565CA8"/>
    <w:rsid w:val="00573343"/>
    <w:rsid w:val="00573B40"/>
    <w:rsid w:val="0058089A"/>
    <w:rsid w:val="00590087"/>
    <w:rsid w:val="005971D4"/>
    <w:rsid w:val="005B2863"/>
    <w:rsid w:val="005C32AA"/>
    <w:rsid w:val="005C6318"/>
    <w:rsid w:val="005D1471"/>
    <w:rsid w:val="005D45D7"/>
    <w:rsid w:val="005D53AC"/>
    <w:rsid w:val="005E1C4C"/>
    <w:rsid w:val="005E5323"/>
    <w:rsid w:val="005F3772"/>
    <w:rsid w:val="005F5EFD"/>
    <w:rsid w:val="006053C8"/>
    <w:rsid w:val="00605CA4"/>
    <w:rsid w:val="00612506"/>
    <w:rsid w:val="0061469E"/>
    <w:rsid w:val="00623424"/>
    <w:rsid w:val="006261DF"/>
    <w:rsid w:val="006371B3"/>
    <w:rsid w:val="006422F7"/>
    <w:rsid w:val="00642403"/>
    <w:rsid w:val="0064275A"/>
    <w:rsid w:val="006465BA"/>
    <w:rsid w:val="00655756"/>
    <w:rsid w:val="0065598D"/>
    <w:rsid w:val="00672C69"/>
    <w:rsid w:val="006847D8"/>
    <w:rsid w:val="0069036E"/>
    <w:rsid w:val="00692553"/>
    <w:rsid w:val="006942F0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7431"/>
    <w:rsid w:val="007258B7"/>
    <w:rsid w:val="0073316A"/>
    <w:rsid w:val="00736B5F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80185"/>
    <w:rsid w:val="00783E46"/>
    <w:rsid w:val="00791246"/>
    <w:rsid w:val="00792B34"/>
    <w:rsid w:val="00793403"/>
    <w:rsid w:val="007A19A3"/>
    <w:rsid w:val="007A34F9"/>
    <w:rsid w:val="007A35C9"/>
    <w:rsid w:val="007B4F34"/>
    <w:rsid w:val="007C174F"/>
    <w:rsid w:val="007C4BA7"/>
    <w:rsid w:val="007D7404"/>
    <w:rsid w:val="007E2741"/>
    <w:rsid w:val="007E41A4"/>
    <w:rsid w:val="007E5D2C"/>
    <w:rsid w:val="007E6CF5"/>
    <w:rsid w:val="007E74F1"/>
    <w:rsid w:val="007F6C83"/>
    <w:rsid w:val="007F7D48"/>
    <w:rsid w:val="008006E4"/>
    <w:rsid w:val="00802D34"/>
    <w:rsid w:val="008107F8"/>
    <w:rsid w:val="00814727"/>
    <w:rsid w:val="008152DE"/>
    <w:rsid w:val="00816EB9"/>
    <w:rsid w:val="00820A67"/>
    <w:rsid w:val="00821427"/>
    <w:rsid w:val="008267EC"/>
    <w:rsid w:val="00833E52"/>
    <w:rsid w:val="0083716D"/>
    <w:rsid w:val="008458B4"/>
    <w:rsid w:val="0085168B"/>
    <w:rsid w:val="00853A57"/>
    <w:rsid w:val="00853F6E"/>
    <w:rsid w:val="00854B04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A467F"/>
    <w:rsid w:val="008A69F5"/>
    <w:rsid w:val="008B41F2"/>
    <w:rsid w:val="008C7498"/>
    <w:rsid w:val="008D256B"/>
    <w:rsid w:val="008D557D"/>
    <w:rsid w:val="008D7145"/>
    <w:rsid w:val="008E371E"/>
    <w:rsid w:val="008F2C66"/>
    <w:rsid w:val="008F49C0"/>
    <w:rsid w:val="00900FBA"/>
    <w:rsid w:val="009103B4"/>
    <w:rsid w:val="009117B6"/>
    <w:rsid w:val="00916C35"/>
    <w:rsid w:val="00916C7A"/>
    <w:rsid w:val="00925819"/>
    <w:rsid w:val="00932E66"/>
    <w:rsid w:val="00935054"/>
    <w:rsid w:val="00935E63"/>
    <w:rsid w:val="00936E0E"/>
    <w:rsid w:val="00940359"/>
    <w:rsid w:val="00940846"/>
    <w:rsid w:val="0094269F"/>
    <w:rsid w:val="009434F4"/>
    <w:rsid w:val="00943C39"/>
    <w:rsid w:val="00945EEC"/>
    <w:rsid w:val="00946B0A"/>
    <w:rsid w:val="0095191B"/>
    <w:rsid w:val="00951965"/>
    <w:rsid w:val="0095352C"/>
    <w:rsid w:val="00957364"/>
    <w:rsid w:val="009704D3"/>
    <w:rsid w:val="00973765"/>
    <w:rsid w:val="00973E5A"/>
    <w:rsid w:val="00974E7F"/>
    <w:rsid w:val="00975BAB"/>
    <w:rsid w:val="00976118"/>
    <w:rsid w:val="009765B4"/>
    <w:rsid w:val="00982ECE"/>
    <w:rsid w:val="009832EC"/>
    <w:rsid w:val="00985220"/>
    <w:rsid w:val="00987202"/>
    <w:rsid w:val="00987A00"/>
    <w:rsid w:val="00990387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F7E72"/>
    <w:rsid w:val="009F7EF3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534"/>
    <w:rsid w:val="00A321B3"/>
    <w:rsid w:val="00A32D56"/>
    <w:rsid w:val="00A3640F"/>
    <w:rsid w:val="00A378BB"/>
    <w:rsid w:val="00A43C20"/>
    <w:rsid w:val="00A462ED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680"/>
    <w:rsid w:val="00AD330A"/>
    <w:rsid w:val="00AD6995"/>
    <w:rsid w:val="00AD6D57"/>
    <w:rsid w:val="00AE3851"/>
    <w:rsid w:val="00AF0510"/>
    <w:rsid w:val="00AF46A9"/>
    <w:rsid w:val="00AF5568"/>
    <w:rsid w:val="00B11431"/>
    <w:rsid w:val="00B114B0"/>
    <w:rsid w:val="00B143D1"/>
    <w:rsid w:val="00B21960"/>
    <w:rsid w:val="00B24556"/>
    <w:rsid w:val="00B2685E"/>
    <w:rsid w:val="00B26F1F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6F64"/>
    <w:rsid w:val="00BA0FD4"/>
    <w:rsid w:val="00BA238C"/>
    <w:rsid w:val="00BA5772"/>
    <w:rsid w:val="00BB36EB"/>
    <w:rsid w:val="00BB5323"/>
    <w:rsid w:val="00BB6A05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57DD"/>
    <w:rsid w:val="00C265C6"/>
    <w:rsid w:val="00C33179"/>
    <w:rsid w:val="00C35A66"/>
    <w:rsid w:val="00C35D85"/>
    <w:rsid w:val="00C425DF"/>
    <w:rsid w:val="00C4513E"/>
    <w:rsid w:val="00C45483"/>
    <w:rsid w:val="00C53505"/>
    <w:rsid w:val="00C6219A"/>
    <w:rsid w:val="00C800AB"/>
    <w:rsid w:val="00C82E79"/>
    <w:rsid w:val="00C90DEA"/>
    <w:rsid w:val="00C94A49"/>
    <w:rsid w:val="00CA0BEC"/>
    <w:rsid w:val="00CA47A5"/>
    <w:rsid w:val="00CA6728"/>
    <w:rsid w:val="00CB2187"/>
    <w:rsid w:val="00CB3760"/>
    <w:rsid w:val="00CB44EA"/>
    <w:rsid w:val="00CC10B0"/>
    <w:rsid w:val="00CC42FA"/>
    <w:rsid w:val="00CC5633"/>
    <w:rsid w:val="00CD1CDD"/>
    <w:rsid w:val="00CD7D34"/>
    <w:rsid w:val="00CE4E0E"/>
    <w:rsid w:val="00CE6342"/>
    <w:rsid w:val="00CF2D7E"/>
    <w:rsid w:val="00CF3DA0"/>
    <w:rsid w:val="00D03FA2"/>
    <w:rsid w:val="00D0447E"/>
    <w:rsid w:val="00D10265"/>
    <w:rsid w:val="00D174C4"/>
    <w:rsid w:val="00D21938"/>
    <w:rsid w:val="00D21979"/>
    <w:rsid w:val="00D257FB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21F4"/>
    <w:rsid w:val="00D71960"/>
    <w:rsid w:val="00D71BC2"/>
    <w:rsid w:val="00D758BB"/>
    <w:rsid w:val="00DA0AAB"/>
    <w:rsid w:val="00DA14D3"/>
    <w:rsid w:val="00DB236D"/>
    <w:rsid w:val="00DC1ACC"/>
    <w:rsid w:val="00DC4482"/>
    <w:rsid w:val="00DD150B"/>
    <w:rsid w:val="00DD38E5"/>
    <w:rsid w:val="00DE79D0"/>
    <w:rsid w:val="00DF4715"/>
    <w:rsid w:val="00E004F2"/>
    <w:rsid w:val="00E25391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2581"/>
    <w:rsid w:val="00EA2F4B"/>
    <w:rsid w:val="00EA3A68"/>
    <w:rsid w:val="00EA42AE"/>
    <w:rsid w:val="00EA72C5"/>
    <w:rsid w:val="00EB5601"/>
    <w:rsid w:val="00EB799A"/>
    <w:rsid w:val="00ED0EAA"/>
    <w:rsid w:val="00ED524F"/>
    <w:rsid w:val="00EE0FF0"/>
    <w:rsid w:val="00EF488A"/>
    <w:rsid w:val="00EF7A59"/>
    <w:rsid w:val="00F06771"/>
    <w:rsid w:val="00F10EC1"/>
    <w:rsid w:val="00F136B1"/>
    <w:rsid w:val="00F15AC5"/>
    <w:rsid w:val="00F16D2E"/>
    <w:rsid w:val="00F17B99"/>
    <w:rsid w:val="00F2042B"/>
    <w:rsid w:val="00F22193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43C25"/>
    <w:rsid w:val="00F5072E"/>
    <w:rsid w:val="00F50E98"/>
    <w:rsid w:val="00F5198E"/>
    <w:rsid w:val="00F51D94"/>
    <w:rsid w:val="00F53A5E"/>
    <w:rsid w:val="00F6220E"/>
    <w:rsid w:val="00F66AD2"/>
    <w:rsid w:val="00F70710"/>
    <w:rsid w:val="00F70CB9"/>
    <w:rsid w:val="00F85D4F"/>
    <w:rsid w:val="00F86278"/>
    <w:rsid w:val="00F919D4"/>
    <w:rsid w:val="00F94AA5"/>
    <w:rsid w:val="00FB3330"/>
    <w:rsid w:val="00FB5333"/>
    <w:rsid w:val="00FB5715"/>
    <w:rsid w:val="00FB62C2"/>
    <w:rsid w:val="00FB65D6"/>
    <w:rsid w:val="00FC1B83"/>
    <w:rsid w:val="00FC2986"/>
    <w:rsid w:val="00FC708C"/>
    <w:rsid w:val="00FC7F49"/>
    <w:rsid w:val="00FD095E"/>
    <w:rsid w:val="00FD3F08"/>
    <w:rsid w:val="00FD62F3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zef.gajdos@upjs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ranislav.grega@upj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jekty.science.upjs.sk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6F00-207E-4B1E-9AC3-C6B4C83D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117</TotalTime>
  <Pages>3</Pages>
  <Words>520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8</cp:revision>
  <cp:lastPrinted>2009-04-28T14:42:00Z</cp:lastPrinted>
  <dcterms:created xsi:type="dcterms:W3CDTF">2013-07-17T07:03:00Z</dcterms:created>
  <dcterms:modified xsi:type="dcterms:W3CDTF">2013-07-29T08:49:00Z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