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B262FA">
        <w:rPr>
          <w:rFonts w:cs="Arial"/>
          <w:sz w:val="40"/>
          <w:szCs w:val="40"/>
          <w:lang w:val="sk-SK"/>
        </w:rPr>
        <w:t>Zápis z</w:t>
      </w:r>
      <w:r w:rsidR="009D517D" w:rsidRPr="00B262FA">
        <w:rPr>
          <w:rFonts w:cs="Arial"/>
          <w:sz w:val="40"/>
          <w:szCs w:val="40"/>
          <w:lang w:val="sk-SK"/>
        </w:rPr>
        <w:t> </w:t>
      </w:r>
      <w:r w:rsidRPr="00B262FA">
        <w:rPr>
          <w:rFonts w:cs="Arial"/>
          <w:sz w:val="40"/>
          <w:szCs w:val="40"/>
          <w:lang w:val="sk-SK"/>
        </w:rPr>
        <w:t>porady</w:t>
      </w:r>
      <w:r w:rsidR="009D517D" w:rsidRPr="00B262FA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B262FA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B262FA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103C8D" w:rsidP="00103C8D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13</w:t>
            </w:r>
            <w:r w:rsidR="00BA5772" w:rsidRPr="00B262FA">
              <w:rPr>
                <w:szCs w:val="22"/>
                <w:lang w:val="sk-SK"/>
              </w:rPr>
              <w:t>.</w:t>
            </w:r>
            <w:r>
              <w:rPr>
                <w:szCs w:val="22"/>
                <w:lang w:val="sk-SK"/>
              </w:rPr>
              <w:t>2</w:t>
            </w:r>
            <w:r w:rsidR="00BA5772" w:rsidRPr="00B262FA">
              <w:rPr>
                <w:szCs w:val="22"/>
                <w:lang w:val="sk-SK"/>
              </w:rPr>
              <w:t>.201</w:t>
            </w:r>
            <w:r w:rsidR="009A0331">
              <w:rPr>
                <w:szCs w:val="22"/>
                <w:lang w:val="sk-SK"/>
              </w:rPr>
              <w:t>4</w:t>
            </w:r>
            <w:r w:rsidR="00BA5772" w:rsidRPr="00B262FA">
              <w:rPr>
                <w:szCs w:val="22"/>
                <w:lang w:val="sk-SK"/>
              </w:rPr>
              <w:t>, 1</w:t>
            </w:r>
            <w:r w:rsidR="009A0331">
              <w:rPr>
                <w:szCs w:val="22"/>
                <w:lang w:val="sk-SK"/>
              </w:rPr>
              <w:t>4</w:t>
            </w:r>
            <w:r w:rsidR="00BA5772" w:rsidRPr="00B262FA">
              <w:rPr>
                <w:szCs w:val="22"/>
                <w:lang w:val="sk-SK"/>
              </w:rPr>
              <w:t>:00 – 1</w:t>
            </w:r>
            <w:r w:rsidR="009A0331">
              <w:rPr>
                <w:szCs w:val="22"/>
                <w:lang w:val="sk-SK"/>
              </w:rPr>
              <w:t>6</w:t>
            </w:r>
            <w:r w:rsidR="00BA5772" w:rsidRPr="00B262FA">
              <w:rPr>
                <w:szCs w:val="22"/>
                <w:lang w:val="sk-SK"/>
              </w:rPr>
              <w:t>:00</w:t>
            </w: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103C8D" w:rsidP="00103C8D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Zasadačka CCV, Šrobárova 2</w:t>
            </w:r>
            <w:r w:rsidR="00833E52" w:rsidRPr="00B262FA">
              <w:rPr>
                <w:szCs w:val="22"/>
                <w:lang w:val="sk-SK"/>
              </w:rPr>
              <w:t>, Košice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103C8D" w:rsidP="00CE598F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103C8D">
              <w:rPr>
                <w:szCs w:val="22"/>
                <w:lang w:val="sk-SK"/>
              </w:rPr>
              <w:t>Pracovné stretnutie manažmentu k aktuálnemu stavu riešenia projektu.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Facilit</w:t>
            </w:r>
            <w:r w:rsidR="0069036E" w:rsidRPr="00B262FA">
              <w:rPr>
                <w:sz w:val="22"/>
                <w:szCs w:val="22"/>
                <w:lang w:val="sk-SK"/>
              </w:rPr>
              <w:t>Á</w:t>
            </w:r>
            <w:r w:rsidRPr="00B262FA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CB2187" w:rsidP="00935054">
            <w:pPr>
              <w:rPr>
                <w:szCs w:val="22"/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  <w:tr w:rsidR="007C4BA7" w:rsidRPr="00B262FA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B262FA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B262FA" w:rsidRDefault="00935054" w:rsidP="00935054">
            <w:pPr>
              <w:rPr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</w:tbl>
    <w:p w:rsidR="00ED524F" w:rsidRPr="00B262FA" w:rsidRDefault="00ED524F">
      <w:pPr>
        <w:rPr>
          <w:lang w:val="sk-SK"/>
        </w:rPr>
      </w:pPr>
    </w:p>
    <w:p w:rsidR="00612506" w:rsidRPr="00B262FA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B262FA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B262FA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B262FA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B262FA" w:rsidRDefault="008006E4" w:rsidP="00FB65D6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Default="007F6C83" w:rsidP="007F6C83">
      <w:pPr>
        <w:rPr>
          <w:rFonts w:cs="Arial"/>
          <w:lang w:val="sk-SK"/>
        </w:rPr>
      </w:pPr>
    </w:p>
    <w:p w:rsidR="003D29BE" w:rsidRPr="00B262FA" w:rsidRDefault="003D29BE" w:rsidP="007F6C83">
      <w:pPr>
        <w:rPr>
          <w:rFonts w:cs="Arial"/>
          <w:lang w:val="sk-SK"/>
        </w:rPr>
      </w:pPr>
    </w:p>
    <w:p w:rsidR="00750176" w:rsidRPr="00B262FA" w:rsidRDefault="00C800AB" w:rsidP="00750176">
      <w:pPr>
        <w:pStyle w:val="Nadpis1"/>
        <w:rPr>
          <w:sz w:val="36"/>
          <w:szCs w:val="36"/>
          <w:lang w:val="sk-SK"/>
        </w:rPr>
      </w:pPr>
      <w:r w:rsidRPr="00B262FA">
        <w:rPr>
          <w:sz w:val="36"/>
          <w:szCs w:val="36"/>
          <w:lang w:val="sk-SK"/>
        </w:rPr>
        <w:t>Program</w:t>
      </w:r>
    </w:p>
    <w:p w:rsidR="009A0331" w:rsidRDefault="009A0331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1.</w:t>
      </w:r>
      <w:r w:rsidR="003D29BE">
        <w:rPr>
          <w:rFonts w:ascii="Calibri" w:hAnsi="Calibri" w:cs="Calibri"/>
          <w:sz w:val="28"/>
          <w:szCs w:val="28"/>
          <w:lang w:val="sk-SK"/>
        </w:rPr>
        <w:t xml:space="preserve"> Prehľad riešenia aktivít</w:t>
      </w:r>
    </w:p>
    <w:p w:rsidR="00CE4E0E" w:rsidRDefault="006625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2</w:t>
      </w:r>
      <w:r w:rsidR="0077573B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3D29BE">
        <w:rPr>
          <w:rFonts w:ascii="Calibri" w:hAnsi="Calibri" w:cs="Calibri"/>
          <w:sz w:val="28"/>
          <w:szCs w:val="28"/>
          <w:lang w:val="sk-SK"/>
        </w:rPr>
        <w:t>Stav žiadostí o platbu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3. Spracovávanie výkazov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4. Verejné obstarávania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5. Stavby a sťahovanie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6. Zmena zmluvy</w:t>
      </w:r>
    </w:p>
    <w:p w:rsidR="003D29BE" w:rsidRPr="00B262FA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7. Rôzne</w:t>
      </w:r>
    </w:p>
    <w:p w:rsidR="002028F2" w:rsidRPr="00B262FA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B262FA" w:rsidRDefault="000F427B" w:rsidP="005E5323">
      <w:pPr>
        <w:jc w:val="both"/>
        <w:rPr>
          <w:szCs w:val="22"/>
          <w:lang w:val="sk-SK"/>
        </w:rPr>
      </w:pPr>
      <w:r w:rsidRPr="00B262FA">
        <w:rPr>
          <w:szCs w:val="22"/>
          <w:lang w:val="sk-SK"/>
        </w:rPr>
        <w:t xml:space="preserve">Navrhovaný program bol prijatý </w:t>
      </w:r>
      <w:r w:rsidR="00832576">
        <w:rPr>
          <w:szCs w:val="22"/>
          <w:lang w:val="sk-SK"/>
        </w:rPr>
        <w:t>prítomnými</w:t>
      </w:r>
      <w:r w:rsidR="00832576" w:rsidRPr="00B262FA">
        <w:rPr>
          <w:szCs w:val="22"/>
          <w:lang w:val="sk-SK"/>
        </w:rPr>
        <w:t xml:space="preserve"> </w:t>
      </w:r>
      <w:r w:rsidRPr="00B262FA">
        <w:rPr>
          <w:szCs w:val="22"/>
          <w:lang w:val="sk-SK"/>
        </w:rPr>
        <w:t xml:space="preserve">účastníkmi bez pripomienok. Projektové stretnutie pokračovalo nasledovne: </w:t>
      </w: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B262FA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D6D57" w:rsidRPr="00B262FA" w:rsidRDefault="00A87214" w:rsidP="006625F5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lastRenderedPageBreak/>
              <w:t xml:space="preserve">1. </w:t>
            </w:r>
            <w:r w:rsidR="003D29BE" w:rsidRPr="003D29BE">
              <w:rPr>
                <w:rFonts w:cs="Arial"/>
                <w:b/>
                <w:szCs w:val="22"/>
                <w:lang w:val="sk-SK"/>
              </w:rPr>
              <w:t>Prehľad riešenia aktivít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D29BE" w:rsidRDefault="00444A63" w:rsidP="003D29BE">
            <w:pPr>
              <w:rPr>
                <w:lang w:val="sk-SK"/>
              </w:rPr>
            </w:pPr>
            <w:r w:rsidRPr="00B262FA">
              <w:rPr>
                <w:lang w:val="sk-SK"/>
              </w:rPr>
              <w:t>J</w:t>
            </w:r>
            <w:r w:rsidR="001C23F1">
              <w:rPr>
                <w:lang w:val="sk-SK"/>
              </w:rPr>
              <w:t>.</w:t>
            </w:r>
            <w:r w:rsidRPr="00B262FA">
              <w:rPr>
                <w:lang w:val="sk-SK"/>
              </w:rPr>
              <w:t xml:space="preserve"> Gajdoš</w:t>
            </w:r>
            <w:r w:rsidR="001C23F1">
              <w:rPr>
                <w:lang w:val="sk-SK"/>
              </w:rPr>
              <w:t xml:space="preserve"> </w:t>
            </w:r>
            <w:r w:rsidR="003D29BE">
              <w:rPr>
                <w:lang w:val="sk-SK"/>
              </w:rPr>
              <w:t>informoval o aktuálnom stave riešenia aktivít po 8 mesiacoch (1/3) realizácie projektu. Aktivity 1.1, 1.2 a 1.3 sa podľa informácií z TUKE momentálne realizujú na úrovni prorektorov</w:t>
            </w:r>
            <w:r w:rsidR="00FC2B95">
              <w:rPr>
                <w:lang w:val="sk-SK"/>
              </w:rPr>
              <w:t>.</w:t>
            </w:r>
          </w:p>
          <w:p w:rsidR="005F52C7" w:rsidRDefault="005F52C7" w:rsidP="003D29BE">
            <w:pPr>
              <w:rPr>
                <w:lang w:val="sk-SK"/>
              </w:rPr>
            </w:pPr>
            <w:r>
              <w:rPr>
                <w:lang w:val="sk-SK"/>
              </w:rPr>
              <w:t>Riešenie časti pilotných projektov v aktivite 3.6 beží podľa plánu. Úlohy naviazané na VO IKT (</w:t>
            </w:r>
            <w:r w:rsidR="004670EC">
              <w:rPr>
                <w:lang w:val="sk-SK"/>
              </w:rPr>
              <w:t>PP2 – videokonferenčná miestnosť, PP6 – bezpilotné letecké zariadenie</w:t>
            </w:r>
            <w:r>
              <w:rPr>
                <w:lang w:val="sk-SK"/>
              </w:rPr>
              <w:t>)</w:t>
            </w:r>
            <w:r w:rsidR="004670EC">
              <w:rPr>
                <w:lang w:val="sk-SK"/>
              </w:rPr>
              <w:t xml:space="preserve"> a na VO stavby (PP3 – audio laboratórium) momentálne stoja a čakajú na ukončenie VO a začatie realizácie.</w:t>
            </w:r>
          </w:p>
          <w:p w:rsidR="004670EC" w:rsidRPr="00B262FA" w:rsidRDefault="004670EC" w:rsidP="003D29BE">
            <w:pPr>
              <w:rPr>
                <w:lang w:val="sk-SK"/>
              </w:rPr>
            </w:pPr>
            <w:r>
              <w:rPr>
                <w:lang w:val="sk-SK"/>
              </w:rPr>
              <w:t>Celkovo bolo k 31.1.2014 vykázaných 24</w:t>
            </w:r>
            <w:r w:rsidR="00494453">
              <w:rPr>
                <w:lang w:val="sk-SK"/>
              </w:rPr>
              <w:t> </w:t>
            </w:r>
            <w:r>
              <w:rPr>
                <w:lang w:val="sk-SK"/>
              </w:rPr>
              <w:t>400</w:t>
            </w:r>
            <w:r w:rsidR="00494453">
              <w:rPr>
                <w:lang w:val="sk-SK"/>
              </w:rPr>
              <w:t xml:space="preserve"> (22 </w:t>
            </w:r>
            <w:r w:rsidR="00494453">
              <w:t>%</w:t>
            </w:r>
            <w:r w:rsidR="00494453">
              <w:rPr>
                <w:lang w:val="sk-SK"/>
              </w:rPr>
              <w:t>)</w:t>
            </w:r>
            <w:r>
              <w:rPr>
                <w:lang w:val="sk-SK"/>
              </w:rPr>
              <w:t xml:space="preserve"> hodín z celkového počtu </w:t>
            </w:r>
            <w:r w:rsidR="00494453">
              <w:rPr>
                <w:lang w:val="sk-SK"/>
              </w:rPr>
              <w:t>110 522.</w:t>
            </w:r>
          </w:p>
          <w:p w:rsidR="009E739D" w:rsidRPr="00B262FA" w:rsidRDefault="009E739D" w:rsidP="000C65BE">
            <w:pPr>
              <w:rPr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B262FA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B262FA" w:rsidRDefault="00EF1C9B" w:rsidP="00EF1C9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Vzhľadom na naviazanosť ďalších aktivít je proces VO na stavby je kľúčovým prvkom pre úspešné riešenie projektu.</w:t>
            </w:r>
            <w:r w:rsidR="001207AF">
              <w:rPr>
                <w:szCs w:val="22"/>
                <w:lang w:val="sk-SK"/>
              </w:rPr>
              <w:t xml:space="preserve"> Vyvinúť maximálnu súčinnosť pre jeho úspešnú realizáciu.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362147" w:rsidRPr="00B262FA" w:rsidTr="00076F22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362147" w:rsidP="00076F22">
            <w:pPr>
              <w:rPr>
                <w:szCs w:val="22"/>
                <w:lang w:val="sk-SK"/>
              </w:rPr>
            </w:pP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362147" w:rsidP="00076F22">
            <w:pPr>
              <w:rPr>
                <w:lang w:val="sk-SK"/>
              </w:rPr>
            </w:pP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B262FA" w:rsidRDefault="00362147" w:rsidP="00076F22">
            <w:pPr>
              <w:rPr>
                <w:szCs w:val="22"/>
                <w:lang w:val="sk-SK"/>
              </w:rPr>
            </w:pPr>
          </w:p>
        </w:tc>
      </w:tr>
    </w:tbl>
    <w:p w:rsidR="000A34F1" w:rsidRPr="00B262FA" w:rsidRDefault="000F427B" w:rsidP="00310FEE">
      <w:pPr>
        <w:jc w:val="both"/>
        <w:rPr>
          <w:lang w:val="sk-SK"/>
        </w:rPr>
      </w:pPr>
      <w:r w:rsidRPr="00B262FA">
        <w:rPr>
          <w:szCs w:val="22"/>
          <w:lang w:val="sk-SK"/>
        </w:rPr>
        <w:t xml:space="preserve"> </w:t>
      </w:r>
    </w:p>
    <w:p w:rsidR="00555E14" w:rsidRPr="00B262FA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B262FA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9103B4" w:rsidRPr="00B262FA" w:rsidRDefault="009103B4" w:rsidP="00AD5DB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t xml:space="preserve">2. </w:t>
            </w:r>
            <w:r w:rsidR="00494453" w:rsidRPr="00494453">
              <w:rPr>
                <w:rFonts w:cs="Arial"/>
                <w:b/>
                <w:szCs w:val="22"/>
                <w:lang w:val="sk-SK"/>
              </w:rPr>
              <w:t>Stav žiadostí o platbu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42F0" w:rsidRPr="00B262FA" w:rsidRDefault="00494453" w:rsidP="00494453">
            <w:pPr>
              <w:rPr>
                <w:lang w:val="sk-SK"/>
              </w:rPr>
            </w:pPr>
            <w:r>
              <w:rPr>
                <w:lang w:val="sk-SK"/>
              </w:rPr>
              <w:t xml:space="preserve">Finančný manažér B. </w:t>
            </w:r>
            <w:proofErr w:type="spellStart"/>
            <w:r>
              <w:rPr>
                <w:lang w:val="sk-SK"/>
              </w:rPr>
              <w:t>Grega</w:t>
            </w:r>
            <w:proofErr w:type="spellEnd"/>
            <w:r>
              <w:rPr>
                <w:lang w:val="sk-SK"/>
              </w:rPr>
              <w:t xml:space="preserve"> informoval o procese podávania žiadostí o platbu. K 13.2.2014 bolo zaslaných 6 žiadostí o platbu a nárokovaných bolo cca 180 000 €.</w:t>
            </w:r>
            <w:r w:rsidR="00EF1C9B">
              <w:rPr>
                <w:lang w:val="sk-SK"/>
              </w:rPr>
              <w:t xml:space="preserve"> Preplatená bola zatiaľ len jedna žiadosť a to ŽOP č. 2. ŽOP č. 1 a ŽOP č. 3 čakajú na schválenie verejného obstarávania na letenky. 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B262FA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B262FA" w:rsidRDefault="00015894" w:rsidP="000B75F1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7EF6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161A9E">
            <w:pPr>
              <w:rPr>
                <w:szCs w:val="22"/>
                <w:lang w:val="sk-SK"/>
              </w:rPr>
            </w:pPr>
          </w:p>
        </w:tc>
      </w:tr>
    </w:tbl>
    <w:p w:rsidR="001C35B7" w:rsidRDefault="001C35B7" w:rsidP="00057B45">
      <w:pPr>
        <w:rPr>
          <w:lang w:val="sk-SK"/>
        </w:rPr>
      </w:pPr>
    </w:p>
    <w:p w:rsidR="00EF1C9B" w:rsidRDefault="00EF1C9B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EF1C9B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EF1C9B" w:rsidRPr="00B262FA" w:rsidRDefault="00FD3AC9" w:rsidP="00FD3AC9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3</w:t>
            </w:r>
            <w:r w:rsidR="00EF1C9B" w:rsidRPr="00B262FA"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="00F53C3C" w:rsidRPr="00F53C3C">
              <w:rPr>
                <w:rFonts w:cs="Arial"/>
                <w:b/>
                <w:szCs w:val="22"/>
                <w:lang w:val="sk-SK"/>
              </w:rPr>
              <w:t>Spracovávanie výkazov</w:t>
            </w: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F53C3C" w:rsidP="001D55CB">
            <w:pPr>
              <w:rPr>
                <w:lang w:val="sk-SK"/>
              </w:rPr>
            </w:pPr>
            <w:r w:rsidRPr="00F53C3C">
              <w:rPr>
                <w:lang w:val="sk-SK"/>
              </w:rPr>
              <w:t>Asistent projektového manažéra</w:t>
            </w:r>
            <w:r>
              <w:rPr>
                <w:lang w:val="sk-SK"/>
              </w:rPr>
              <w:t xml:space="preserve"> Z. </w:t>
            </w:r>
            <w:proofErr w:type="spellStart"/>
            <w:r>
              <w:rPr>
                <w:lang w:val="sk-SK"/>
              </w:rPr>
              <w:t>Džadžovská</w:t>
            </w:r>
            <w:proofErr w:type="spellEnd"/>
            <w:r>
              <w:rPr>
                <w:lang w:val="sk-SK"/>
              </w:rPr>
              <w:t xml:space="preserve"> informovala o procese </w:t>
            </w:r>
            <w:r w:rsidR="00716F71">
              <w:rPr>
                <w:lang w:val="sk-SK"/>
              </w:rPr>
              <w:t xml:space="preserve">zberu a spracovávania pracovných a kumulatívnych výkazov. Navrhla presunúť termín na </w:t>
            </w:r>
            <w:r w:rsidR="00716F71">
              <w:rPr>
                <w:lang w:val="sk-SK"/>
              </w:rPr>
              <w:lastRenderedPageBreak/>
              <w:t>uzavretie výkazov na 10. deň v mesiaci. Pri súčasnom termíne</w:t>
            </w:r>
            <w:r w:rsidR="00BB6CFA">
              <w:rPr>
                <w:lang w:val="sk-SK"/>
              </w:rPr>
              <w:t xml:space="preserve"> dochádza k časovému sklzu, keďže niektorí riešitelia odovzdávajú výkazy po termíne. Denisa </w:t>
            </w:r>
            <w:proofErr w:type="spellStart"/>
            <w:r w:rsidR="00BB6CFA">
              <w:rPr>
                <w:lang w:val="sk-SK"/>
              </w:rPr>
              <w:t>Krivošová-Bellušová</w:t>
            </w:r>
            <w:proofErr w:type="spellEnd"/>
            <w:r w:rsidR="00BB6CFA">
              <w:rPr>
                <w:lang w:val="sk-SK"/>
              </w:rPr>
              <w:t xml:space="preserve"> tiež navrhla posunúť termín na skorší dátum</w:t>
            </w:r>
            <w:r w:rsidR="001D55CB">
              <w:rPr>
                <w:lang w:val="sk-SK"/>
              </w:rPr>
              <w:t>. Pri aktuálnom termíne vzniká koncom mesiaca hrdlo, kedy sa nakopia výkazy z viacerých projektov a vzhľadom na obmedzené personálne kapacity (1 človek) ich nie je možné spracovať v termíne.</w:t>
            </w: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EF1C9B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EF1C9B" w:rsidP="00660089">
            <w:pPr>
              <w:rPr>
                <w:szCs w:val="16"/>
                <w:lang w:val="sk-SK"/>
              </w:rPr>
            </w:pP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EF1C9B" w:rsidP="00660089">
            <w:pPr>
              <w:rPr>
                <w:szCs w:val="22"/>
                <w:lang w:val="sk-SK"/>
              </w:rPr>
            </w:pP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F1C9B" w:rsidRPr="00B262FA" w:rsidRDefault="001D55CB" w:rsidP="001D55C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Presunúť termín uzatvárania výkazov na portáli projektov na 10. deň v mesiaci.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1D55CB" w:rsidP="00660089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1D55CB" w:rsidP="001D55C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marec 2014</w:t>
            </w:r>
          </w:p>
        </w:tc>
      </w:tr>
    </w:tbl>
    <w:p w:rsidR="00EF1C9B" w:rsidRPr="00B262FA" w:rsidRDefault="00EF1C9B" w:rsidP="00057B45">
      <w:pPr>
        <w:rPr>
          <w:lang w:val="sk-SK"/>
        </w:rPr>
      </w:pPr>
    </w:p>
    <w:p w:rsidR="00041528" w:rsidRDefault="00041528" w:rsidP="00057B45">
      <w:pPr>
        <w:rPr>
          <w:lang w:val="sk-SK"/>
        </w:rPr>
      </w:pPr>
    </w:p>
    <w:p w:rsidR="00FD3AC9" w:rsidRDefault="00FD3AC9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FD3AC9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FD3AC9" w:rsidRPr="00B262FA" w:rsidRDefault="00FD3AC9" w:rsidP="00FD3AC9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 xml:space="preserve">4. </w:t>
            </w:r>
            <w:r w:rsidRPr="00FD3AC9">
              <w:rPr>
                <w:rFonts w:cs="Arial"/>
                <w:b/>
                <w:szCs w:val="22"/>
                <w:lang w:val="sk-SK"/>
              </w:rPr>
              <w:t>Verejné obstarávania</w:t>
            </w: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Default="00FD3AC9" w:rsidP="00FD3AC9">
            <w:pPr>
              <w:rPr>
                <w:lang w:val="sk-SK"/>
              </w:rPr>
            </w:pPr>
            <w:r>
              <w:rPr>
                <w:lang w:val="sk-SK"/>
              </w:rPr>
              <w:t>J. Gajdoš informoval o rozhodnutí TUKE zrušiť verejné obstarávanie na IKT a vypísať novú súťaž rozdelenú do 4 celkov. Potenciálne dodanie zariadení sa týmto posúva o niekoľko mesiacov</w:t>
            </w:r>
            <w:r w:rsidR="00A2520C">
              <w:rPr>
                <w:lang w:val="sk-SK"/>
              </w:rPr>
              <w:t>. Zároveň sa jedná o možnosť opraviť chybné špecifikácie (</w:t>
            </w:r>
            <w:proofErr w:type="spellStart"/>
            <w:r w:rsidR="00A2520C">
              <w:rPr>
                <w:lang w:val="sk-SK"/>
              </w:rPr>
              <w:t>Klembara</w:t>
            </w:r>
            <w:proofErr w:type="spellEnd"/>
            <w:r w:rsidR="00A2520C">
              <w:rPr>
                <w:lang w:val="sk-SK"/>
              </w:rPr>
              <w:t xml:space="preserve"> - EPS, Sokol – záložné zdroje).</w:t>
            </w:r>
          </w:p>
          <w:p w:rsidR="00A2520C" w:rsidRDefault="00A2520C" w:rsidP="00A2520C">
            <w:pPr>
              <w:rPr>
                <w:lang w:val="sk-SK"/>
              </w:rPr>
            </w:pPr>
            <w:r>
              <w:rPr>
                <w:lang w:val="sk-SK"/>
              </w:rPr>
              <w:t xml:space="preserve">Verejné obstarávanie na stavby je v 2. Kole a uchádzači dostali súťažné podklady na základe ktorých môžu vypracovať cenové ponuky. Aktuálne prebieha fáza vysvetľovania súťažných podkladov. Termín na zaslanie cenovej ponuky je </w:t>
            </w:r>
            <w:r w:rsidR="00954370">
              <w:rPr>
                <w:lang w:val="sk-SK"/>
              </w:rPr>
              <w:t>6.3.2014.</w:t>
            </w:r>
          </w:p>
          <w:p w:rsidR="00954370" w:rsidRPr="00B262FA" w:rsidRDefault="00954370" w:rsidP="00A2520C">
            <w:pPr>
              <w:rPr>
                <w:lang w:val="sk-SK"/>
              </w:rPr>
            </w:pPr>
            <w:r>
              <w:rPr>
                <w:lang w:val="sk-SK"/>
              </w:rPr>
              <w:t>Verejné obstarávanie na publicitu už prebehlo a 11.2.2014 sa konala elektronická aukcia. O výsledku nás bude informovať hlavný partner TUKE.</w:t>
            </w: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rPr>
                <w:szCs w:val="16"/>
                <w:lang w:val="sk-SK"/>
              </w:rPr>
            </w:pP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rPr>
                <w:szCs w:val="22"/>
                <w:lang w:val="sk-SK"/>
              </w:rPr>
            </w:pP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D3AC9" w:rsidRPr="00B262FA" w:rsidRDefault="00FD3AC9" w:rsidP="00660089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rPr>
                <w:szCs w:val="22"/>
                <w:lang w:val="sk-SK"/>
              </w:rPr>
            </w:pPr>
          </w:p>
        </w:tc>
      </w:tr>
    </w:tbl>
    <w:p w:rsidR="00FD3AC9" w:rsidRDefault="00FD3AC9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81030C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81030C" w:rsidRPr="00B262FA" w:rsidRDefault="0081030C" w:rsidP="0081030C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5</w:t>
            </w:r>
            <w:r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Pr="0081030C">
              <w:rPr>
                <w:rFonts w:cs="Arial"/>
                <w:b/>
                <w:szCs w:val="22"/>
                <w:lang w:val="sk-SK"/>
              </w:rPr>
              <w:t>Stavby a sťahovanie</w:t>
            </w:r>
          </w:p>
        </w:tc>
      </w:tr>
      <w:tr w:rsidR="0081030C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1030C" w:rsidRPr="00B262FA" w:rsidRDefault="0081030C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1030C" w:rsidRPr="00B262FA" w:rsidRDefault="0081030C" w:rsidP="00624261">
            <w:pPr>
              <w:rPr>
                <w:lang w:val="sk-SK"/>
              </w:rPr>
            </w:pPr>
            <w:r>
              <w:rPr>
                <w:lang w:val="sk-SK"/>
              </w:rPr>
              <w:t xml:space="preserve">J. Gajdoš informoval že po ukončení VO na stavby bude potrebné </w:t>
            </w:r>
            <w:r w:rsidR="00EF3622">
              <w:rPr>
                <w:lang w:val="sk-SK"/>
              </w:rPr>
              <w:t>vysťahovať časť budovy na Jesennej 5, ktorej sa bude týkať rekonštrukcia. Dekan PF UPJŠ zadal úlohu vypracovať harmonogram presunu častí ústavov matematiky</w:t>
            </w:r>
            <w:r w:rsidR="00624261">
              <w:rPr>
                <w:lang w:val="sk-SK"/>
              </w:rPr>
              <w:t xml:space="preserve"> (ÚMV)</w:t>
            </w:r>
            <w:r w:rsidR="00EF3622">
              <w:rPr>
                <w:lang w:val="sk-SK"/>
              </w:rPr>
              <w:t>, fyziky</w:t>
            </w:r>
            <w:r w:rsidR="00624261">
              <w:rPr>
                <w:lang w:val="sk-SK"/>
              </w:rPr>
              <w:t xml:space="preserve"> (ÚFV)</w:t>
            </w:r>
            <w:r w:rsidR="00EF3622">
              <w:rPr>
                <w:lang w:val="sk-SK"/>
              </w:rPr>
              <w:t xml:space="preserve"> </w:t>
            </w:r>
            <w:r w:rsidR="00EF3622">
              <w:rPr>
                <w:lang w:val="sk-SK"/>
              </w:rPr>
              <w:lastRenderedPageBreak/>
              <w:t xml:space="preserve">a pracoviska CAI. S presunom </w:t>
            </w:r>
            <w:r w:rsidR="00624261">
              <w:rPr>
                <w:lang w:val="sk-SK"/>
              </w:rPr>
              <w:t xml:space="preserve">ÚFV </w:t>
            </w:r>
            <w:r w:rsidR="00EF3622">
              <w:rPr>
                <w:lang w:val="sk-SK"/>
              </w:rPr>
              <w:t>je spojený aj presun laboratória jadrovej a </w:t>
            </w:r>
            <w:proofErr w:type="spellStart"/>
            <w:r w:rsidR="00EF3622">
              <w:rPr>
                <w:lang w:val="sk-SK"/>
              </w:rPr>
              <w:t>subjadrovej</w:t>
            </w:r>
            <w:proofErr w:type="spellEnd"/>
            <w:r w:rsidR="00EF3622">
              <w:rPr>
                <w:lang w:val="sk-SK"/>
              </w:rPr>
              <w:t xml:space="preserve"> fyziky a presun rádioaktívnych látok používaných vo výučbe.</w:t>
            </w:r>
            <w:r w:rsidR="00624261">
              <w:rPr>
                <w:lang w:val="sk-SK"/>
              </w:rPr>
              <w:t xml:space="preserve"> ÚFV sa presunie do aktuálnych priestorov ÚINF, ktoré majú byť pred tým rekonštruované. Pracovníci ÚINF budú dočasne do skončenia rekonštrukcie Jesennej 5 umiestnený v kanceláriách iných ústavov, v študovni a pod. Po skončení rekonštrukcie Jesennej 5 sa presunú do nových priestorov v </w:t>
            </w:r>
            <w:proofErr w:type="spellStart"/>
            <w:r w:rsidR="00624261">
              <w:rPr>
                <w:lang w:val="sk-SK"/>
              </w:rPr>
              <w:t>Technicome</w:t>
            </w:r>
            <w:proofErr w:type="spellEnd"/>
            <w:r w:rsidR="00624261">
              <w:rPr>
                <w:lang w:val="sk-SK"/>
              </w:rPr>
              <w:t>.</w:t>
            </w:r>
          </w:p>
        </w:tc>
      </w:tr>
      <w:tr w:rsidR="0081030C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1030C" w:rsidRPr="00B262FA" w:rsidRDefault="0081030C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81030C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1030C" w:rsidRPr="00B262FA" w:rsidRDefault="0081030C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1030C" w:rsidRPr="00B262FA" w:rsidRDefault="0081030C" w:rsidP="00660089">
            <w:pPr>
              <w:rPr>
                <w:szCs w:val="16"/>
                <w:lang w:val="sk-SK"/>
              </w:rPr>
            </w:pPr>
          </w:p>
        </w:tc>
      </w:tr>
      <w:tr w:rsidR="0081030C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1030C" w:rsidRPr="00B262FA" w:rsidRDefault="0081030C" w:rsidP="00660089">
            <w:pPr>
              <w:rPr>
                <w:szCs w:val="22"/>
                <w:lang w:val="sk-SK"/>
              </w:rPr>
            </w:pPr>
          </w:p>
        </w:tc>
      </w:tr>
      <w:tr w:rsidR="0081030C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1030C" w:rsidRPr="00B262FA" w:rsidRDefault="0081030C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1030C" w:rsidRPr="00B262FA" w:rsidRDefault="0081030C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1030C" w:rsidRPr="00B262FA" w:rsidRDefault="0081030C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81030C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1030C" w:rsidRPr="00B262FA" w:rsidRDefault="00624261" w:rsidP="00660089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Vypracovať harmonogram sťahovania a </w:t>
            </w:r>
            <w:r w:rsidR="003E2855">
              <w:rPr>
                <w:szCs w:val="22"/>
                <w:lang w:val="sk-SK"/>
              </w:rPr>
              <w:t>rekonštrukcie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1030C" w:rsidRPr="00B262FA" w:rsidRDefault="00624261" w:rsidP="00660089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1030C" w:rsidRPr="00B262FA" w:rsidRDefault="00624261" w:rsidP="00660089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marec 2014</w:t>
            </w:r>
          </w:p>
        </w:tc>
      </w:tr>
    </w:tbl>
    <w:p w:rsidR="0081030C" w:rsidRDefault="0081030C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447CB7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447CB7" w:rsidRPr="00B262FA" w:rsidRDefault="00447CB7" w:rsidP="00447CB7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6</w:t>
            </w:r>
            <w:r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Pr="00447CB7">
              <w:rPr>
                <w:rFonts w:cs="Arial"/>
                <w:b/>
                <w:szCs w:val="22"/>
                <w:lang w:val="sk-SK"/>
              </w:rPr>
              <w:t>Zmena zmluvy</w:t>
            </w:r>
          </w:p>
        </w:tc>
      </w:tr>
      <w:tr w:rsidR="00447CB7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47CB7" w:rsidRPr="00B262FA" w:rsidRDefault="00447CB7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47CB7" w:rsidRPr="00B262FA" w:rsidRDefault="003E2855" w:rsidP="00B12BF6">
            <w:pPr>
              <w:rPr>
                <w:lang w:val="sk-SK"/>
              </w:rPr>
            </w:pPr>
            <w:r>
              <w:rPr>
                <w:lang w:val="sk-SK"/>
              </w:rPr>
              <w:t xml:space="preserve">Z dôvodu nedostatku personálnych kapacít na TUKE sa žiadosť o zmenu zmluvy </w:t>
            </w:r>
            <w:r w:rsidR="00B917BE">
              <w:rPr>
                <w:lang w:val="sk-SK"/>
              </w:rPr>
              <w:t xml:space="preserve">v blízkej budúcnosti </w:t>
            </w:r>
            <w:r>
              <w:rPr>
                <w:lang w:val="sk-SK"/>
              </w:rPr>
              <w:t xml:space="preserve">nebude podávať. </w:t>
            </w:r>
            <w:r w:rsidR="00B917BE">
              <w:rPr>
                <w:lang w:val="sk-SK"/>
              </w:rPr>
              <w:t xml:space="preserve">Zo strany </w:t>
            </w:r>
            <w:r w:rsidR="00DA5F56">
              <w:rPr>
                <w:lang w:val="sk-SK"/>
              </w:rPr>
              <w:t xml:space="preserve">UPJŠ </w:t>
            </w:r>
            <w:r w:rsidR="00B917BE">
              <w:rPr>
                <w:lang w:val="sk-SK"/>
              </w:rPr>
              <w:t>je pripravená žiadosť</w:t>
            </w:r>
            <w:r w:rsidR="00DA5F56">
              <w:rPr>
                <w:lang w:val="sk-SK"/>
              </w:rPr>
              <w:t xml:space="preserve"> týkajúc</w:t>
            </w:r>
            <w:r w:rsidR="00B917BE">
              <w:rPr>
                <w:lang w:val="sk-SK"/>
              </w:rPr>
              <w:t>a</w:t>
            </w:r>
            <w:r w:rsidR="00DA5F56">
              <w:rPr>
                <w:lang w:val="sk-SK"/>
              </w:rPr>
              <w:t xml:space="preserve"> sa </w:t>
            </w:r>
            <w:r w:rsidR="00B917BE">
              <w:rPr>
                <w:lang w:val="sk-SK"/>
              </w:rPr>
              <w:t xml:space="preserve">duplicity </w:t>
            </w:r>
            <w:r w:rsidR="00DA5F56">
              <w:rPr>
                <w:lang w:val="sk-SK"/>
              </w:rPr>
              <w:t>EZS</w:t>
            </w:r>
            <w:r w:rsidR="00B917BE">
              <w:rPr>
                <w:lang w:val="sk-SK"/>
              </w:rPr>
              <w:t xml:space="preserve">, ciest zahraničných pracovníkov a iných presunov medzi položkami v rozpočte. </w:t>
            </w:r>
            <w:r w:rsidR="00B12BF6">
              <w:rPr>
                <w:lang w:val="sk-SK"/>
              </w:rPr>
              <w:t>Projektový manažér požiada hlavného partnera o prehodnotenie možnosti podať žiadosť o zmenu zmluvy.</w:t>
            </w:r>
          </w:p>
        </w:tc>
      </w:tr>
      <w:tr w:rsidR="00447CB7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47CB7" w:rsidRPr="00B262FA" w:rsidRDefault="00447CB7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447CB7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47CB7" w:rsidRPr="00B262FA" w:rsidRDefault="00447CB7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47CB7" w:rsidRPr="00B262FA" w:rsidRDefault="00447CB7" w:rsidP="00660089">
            <w:pPr>
              <w:rPr>
                <w:szCs w:val="16"/>
                <w:lang w:val="sk-SK"/>
              </w:rPr>
            </w:pPr>
          </w:p>
        </w:tc>
      </w:tr>
      <w:tr w:rsidR="00447CB7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47CB7" w:rsidRPr="00B262FA" w:rsidRDefault="00447CB7" w:rsidP="00660089">
            <w:pPr>
              <w:rPr>
                <w:szCs w:val="22"/>
                <w:lang w:val="sk-SK"/>
              </w:rPr>
            </w:pPr>
          </w:p>
        </w:tc>
      </w:tr>
      <w:tr w:rsidR="00447CB7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47CB7" w:rsidRPr="00B262FA" w:rsidRDefault="00447CB7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47CB7" w:rsidRPr="00B262FA" w:rsidRDefault="00447CB7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47CB7" w:rsidRPr="00B262FA" w:rsidRDefault="00447CB7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447CB7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47CB7" w:rsidRPr="00B262FA" w:rsidRDefault="00B12BF6" w:rsidP="00660089">
            <w:pPr>
              <w:rPr>
                <w:szCs w:val="22"/>
                <w:lang w:val="sk-SK"/>
              </w:rPr>
            </w:pPr>
            <w:r>
              <w:rPr>
                <w:lang w:val="sk-SK"/>
              </w:rPr>
              <w:t>P</w:t>
            </w:r>
            <w:r>
              <w:rPr>
                <w:lang w:val="sk-SK"/>
              </w:rPr>
              <w:t>ožiada</w:t>
            </w:r>
            <w:r>
              <w:rPr>
                <w:lang w:val="sk-SK"/>
              </w:rPr>
              <w:t>ť</w:t>
            </w:r>
            <w:r>
              <w:rPr>
                <w:lang w:val="sk-SK"/>
              </w:rPr>
              <w:t xml:space="preserve"> hlavného partnera o prehodnotenie možnosti podať žiadosť o zmenu zmluvy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47CB7" w:rsidRPr="00B262FA" w:rsidRDefault="00447CB7" w:rsidP="00660089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47CB7" w:rsidRPr="00B262FA" w:rsidRDefault="00447CB7" w:rsidP="00660089">
            <w:pPr>
              <w:rPr>
                <w:szCs w:val="22"/>
                <w:lang w:val="sk-SK"/>
              </w:rPr>
            </w:pPr>
          </w:p>
        </w:tc>
      </w:tr>
    </w:tbl>
    <w:p w:rsidR="00447CB7" w:rsidRDefault="00447CB7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B12BF6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B12BF6" w:rsidRPr="00B262FA" w:rsidRDefault="00B12BF6" w:rsidP="00B12BF6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7</w:t>
            </w:r>
            <w:r>
              <w:rPr>
                <w:rFonts w:cs="Arial"/>
                <w:b/>
                <w:szCs w:val="22"/>
                <w:lang w:val="sk-SK"/>
              </w:rPr>
              <w:t xml:space="preserve">. </w:t>
            </w:r>
            <w:r>
              <w:rPr>
                <w:rFonts w:cs="Arial"/>
                <w:b/>
                <w:szCs w:val="22"/>
                <w:lang w:val="sk-SK"/>
              </w:rPr>
              <w:t>Rôzne</w:t>
            </w:r>
          </w:p>
        </w:tc>
      </w:tr>
      <w:tr w:rsidR="00B12BF6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12BF6" w:rsidRPr="00B262FA" w:rsidRDefault="00B12BF6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26D97" w:rsidRDefault="00D26D97" w:rsidP="00D26D97">
            <w:pPr>
              <w:rPr>
                <w:lang w:val="sk-SK"/>
              </w:rPr>
            </w:pPr>
            <w:r>
              <w:rPr>
                <w:lang w:val="sk-SK"/>
              </w:rPr>
              <w:t>E. Kováčová informovala o procese vytvárania a kompletizácie personálnej dokumentácie. Navrhla zmeniť formulácie v náplniach práce tak, aby pri zmene pozície v rámci projektu Technicom nemuselo dochádzať k aktualizácii pracovnej náplne.</w:t>
            </w:r>
          </w:p>
          <w:p w:rsidR="00B12BF6" w:rsidRPr="00B262FA" w:rsidRDefault="00B12BF6" w:rsidP="00D26D97">
            <w:pPr>
              <w:rPr>
                <w:lang w:val="sk-SK"/>
              </w:rPr>
            </w:pPr>
            <w:r>
              <w:rPr>
                <w:lang w:val="sk-SK"/>
              </w:rPr>
              <w:t>Projektový manažér poďakoval celému tímu za profesionálne odvádzanú prácu</w:t>
            </w:r>
            <w:r w:rsidR="00D26D97">
              <w:rPr>
                <w:lang w:val="sk-SK"/>
              </w:rPr>
              <w:t>.</w:t>
            </w:r>
          </w:p>
        </w:tc>
      </w:tr>
      <w:tr w:rsidR="00B12BF6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12BF6" w:rsidRPr="00B262FA" w:rsidRDefault="00B12BF6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B12BF6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12BF6" w:rsidRPr="00B262FA" w:rsidRDefault="00B12BF6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12BF6" w:rsidRPr="00B262FA" w:rsidRDefault="00B12BF6" w:rsidP="00660089">
            <w:pPr>
              <w:rPr>
                <w:szCs w:val="16"/>
                <w:lang w:val="sk-SK"/>
              </w:rPr>
            </w:pPr>
          </w:p>
        </w:tc>
      </w:tr>
      <w:tr w:rsidR="00B12BF6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12BF6" w:rsidRPr="00B262FA" w:rsidRDefault="00B12BF6" w:rsidP="00660089">
            <w:pPr>
              <w:rPr>
                <w:szCs w:val="22"/>
                <w:lang w:val="sk-SK"/>
              </w:rPr>
            </w:pPr>
          </w:p>
        </w:tc>
      </w:tr>
      <w:tr w:rsidR="00B12BF6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12BF6" w:rsidRPr="00B262FA" w:rsidRDefault="00B12BF6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12BF6" w:rsidRPr="00B262FA" w:rsidRDefault="00B12BF6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12BF6" w:rsidRPr="00B262FA" w:rsidRDefault="00B12BF6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B12BF6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12BF6" w:rsidRPr="00B262FA" w:rsidRDefault="00732820" w:rsidP="00927BC0">
            <w:pPr>
              <w:rPr>
                <w:szCs w:val="22"/>
                <w:lang w:val="sk-SK"/>
              </w:rPr>
            </w:pPr>
            <w:r>
              <w:rPr>
                <w:lang w:val="sk-SK"/>
              </w:rPr>
              <w:t>Zovšeobecniť formuláci</w:t>
            </w:r>
            <w:r w:rsidR="00927BC0">
              <w:rPr>
                <w:lang w:val="sk-SK"/>
              </w:rPr>
              <w:t>e</w:t>
            </w:r>
            <w:r>
              <w:rPr>
                <w:lang w:val="sk-SK"/>
              </w:rPr>
              <w:t xml:space="preserve"> v</w:t>
            </w:r>
            <w:r w:rsidR="00927BC0">
              <w:rPr>
                <w:lang w:val="sk-SK"/>
              </w:rPr>
              <w:t xml:space="preserve"> menených a nových </w:t>
            </w:r>
            <w:bookmarkStart w:id="0" w:name="_GoBack"/>
            <w:bookmarkEnd w:id="0"/>
            <w:r>
              <w:rPr>
                <w:lang w:val="sk-SK"/>
              </w:rPr>
              <w:t>pracovných náplniach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12BF6" w:rsidRPr="00B262FA" w:rsidRDefault="00732820" w:rsidP="00660089">
            <w:pPr>
              <w:rPr>
                <w:lang w:val="sk-SK"/>
              </w:rPr>
            </w:pPr>
            <w:r>
              <w:rPr>
                <w:lang w:val="sk-SK"/>
              </w:rPr>
              <w:t xml:space="preserve">E. Kováčová, </w:t>
            </w:r>
            <w:r w:rsidR="00B12BF6"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12BF6" w:rsidRPr="00B262FA" w:rsidRDefault="00B12BF6" w:rsidP="00660089">
            <w:pPr>
              <w:rPr>
                <w:szCs w:val="22"/>
                <w:lang w:val="sk-SK"/>
              </w:rPr>
            </w:pPr>
          </w:p>
        </w:tc>
      </w:tr>
    </w:tbl>
    <w:p w:rsidR="0081030C" w:rsidRDefault="0081030C" w:rsidP="00057B45">
      <w:pPr>
        <w:rPr>
          <w:lang w:val="sk-SK"/>
        </w:rPr>
      </w:pPr>
    </w:p>
    <w:p w:rsidR="00B12BF6" w:rsidRPr="00B262FA" w:rsidRDefault="00B12BF6" w:rsidP="00057B45">
      <w:pPr>
        <w:rPr>
          <w:lang w:val="sk-SK"/>
        </w:rPr>
      </w:pPr>
    </w:p>
    <w:p w:rsidR="003B167D" w:rsidRPr="00B262FA" w:rsidRDefault="00C800AB" w:rsidP="009117B6">
      <w:pPr>
        <w:rPr>
          <w:b/>
          <w:u w:val="single"/>
          <w:lang w:val="sk-SK"/>
        </w:rPr>
      </w:pPr>
      <w:r w:rsidRPr="00B262FA">
        <w:rPr>
          <w:b/>
          <w:u w:val="single"/>
          <w:lang w:val="sk-SK"/>
        </w:rPr>
        <w:t>Ďalšie informácie</w:t>
      </w:r>
    </w:p>
    <w:p w:rsidR="00612506" w:rsidRPr="00B262FA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Zápisnic</w:t>
            </w:r>
            <w:r w:rsidR="00A25534" w:rsidRPr="00B262FA">
              <w:rPr>
                <w:sz w:val="16"/>
                <w:lang w:val="sk-SK"/>
              </w:rPr>
              <w:t>U</w:t>
            </w:r>
            <w:r w:rsidRPr="00B262FA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F70710" w:rsidP="00BB6A05">
            <w:pPr>
              <w:snapToGrid w:val="0"/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lang w:val="sk-SK"/>
              </w:rPr>
              <w:t>-</w:t>
            </w:r>
            <w:r w:rsidR="008458B4" w:rsidRPr="00B262FA">
              <w:rPr>
                <w:lang w:val="sk-SK"/>
              </w:rPr>
              <w:t xml:space="preserve"> 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62342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</w:tbl>
    <w:p w:rsidR="003B167D" w:rsidRPr="00B262FA" w:rsidRDefault="00642403">
      <w:pPr>
        <w:rPr>
          <w:szCs w:val="22"/>
          <w:lang w:val="sk-SK"/>
        </w:rPr>
      </w:pPr>
      <w:r w:rsidRPr="00B262FA">
        <w:rPr>
          <w:szCs w:val="22"/>
          <w:lang w:val="sk-SK"/>
        </w:rPr>
        <w:tab/>
      </w:r>
    </w:p>
    <w:sectPr w:rsidR="003B167D" w:rsidRPr="00B262FA" w:rsidSect="00441672">
      <w:headerReference w:type="default" r:id="rId9"/>
      <w:footerReference w:type="default" r:id="rId10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3D7784"/>
    <w:multiLevelType w:val="hybridMultilevel"/>
    <w:tmpl w:val="92402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4D3A6D1F"/>
    <w:multiLevelType w:val="hybridMultilevel"/>
    <w:tmpl w:val="195AF824"/>
    <w:lvl w:ilvl="0" w:tplc="9C4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7"/>
  </w:num>
  <w:num w:numId="8">
    <w:abstractNumId w:val="24"/>
  </w:num>
  <w:num w:numId="9">
    <w:abstractNumId w:val="14"/>
  </w:num>
  <w:num w:numId="10">
    <w:abstractNumId w:val="12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5"/>
  </w:num>
  <w:num w:numId="17">
    <w:abstractNumId w:val="23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  <w:num w:numId="23">
    <w:abstractNumId w:val="1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89F"/>
    <w:rsid w:val="00031CA8"/>
    <w:rsid w:val="000322BB"/>
    <w:rsid w:val="00032933"/>
    <w:rsid w:val="0003740B"/>
    <w:rsid w:val="00037BE7"/>
    <w:rsid w:val="00041528"/>
    <w:rsid w:val="00043514"/>
    <w:rsid w:val="0004527D"/>
    <w:rsid w:val="000518C6"/>
    <w:rsid w:val="0005464F"/>
    <w:rsid w:val="00055209"/>
    <w:rsid w:val="00057B45"/>
    <w:rsid w:val="0006249F"/>
    <w:rsid w:val="00062C3F"/>
    <w:rsid w:val="00064BD7"/>
    <w:rsid w:val="0006595A"/>
    <w:rsid w:val="00076F22"/>
    <w:rsid w:val="00083C61"/>
    <w:rsid w:val="00091456"/>
    <w:rsid w:val="000950F5"/>
    <w:rsid w:val="000A34F1"/>
    <w:rsid w:val="000A3F91"/>
    <w:rsid w:val="000A57A9"/>
    <w:rsid w:val="000A6E40"/>
    <w:rsid w:val="000B404B"/>
    <w:rsid w:val="000B617B"/>
    <w:rsid w:val="000B75F1"/>
    <w:rsid w:val="000C2688"/>
    <w:rsid w:val="000C65BE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43E7"/>
    <w:rsid w:val="000E63F1"/>
    <w:rsid w:val="000E7B98"/>
    <w:rsid w:val="000E7DA0"/>
    <w:rsid w:val="000F427B"/>
    <w:rsid w:val="000F5D28"/>
    <w:rsid w:val="00103C8D"/>
    <w:rsid w:val="00104760"/>
    <w:rsid w:val="00112369"/>
    <w:rsid w:val="00114EEC"/>
    <w:rsid w:val="001207AF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1B19"/>
    <w:rsid w:val="001520B2"/>
    <w:rsid w:val="00155D59"/>
    <w:rsid w:val="00160051"/>
    <w:rsid w:val="001604AF"/>
    <w:rsid w:val="0016145B"/>
    <w:rsid w:val="00161A9E"/>
    <w:rsid w:val="001655C7"/>
    <w:rsid w:val="00173815"/>
    <w:rsid w:val="00175554"/>
    <w:rsid w:val="00175CA0"/>
    <w:rsid w:val="00176147"/>
    <w:rsid w:val="00176275"/>
    <w:rsid w:val="0018639B"/>
    <w:rsid w:val="001870F5"/>
    <w:rsid w:val="00192603"/>
    <w:rsid w:val="001A1094"/>
    <w:rsid w:val="001A3A56"/>
    <w:rsid w:val="001A433E"/>
    <w:rsid w:val="001B1016"/>
    <w:rsid w:val="001C0EE0"/>
    <w:rsid w:val="001C23F1"/>
    <w:rsid w:val="001C252B"/>
    <w:rsid w:val="001C35B7"/>
    <w:rsid w:val="001C575E"/>
    <w:rsid w:val="001D1C78"/>
    <w:rsid w:val="001D1FA1"/>
    <w:rsid w:val="001D55CB"/>
    <w:rsid w:val="001D5F12"/>
    <w:rsid w:val="001E59A3"/>
    <w:rsid w:val="001F08B9"/>
    <w:rsid w:val="001F7D64"/>
    <w:rsid w:val="00200DB9"/>
    <w:rsid w:val="002028F2"/>
    <w:rsid w:val="00206AD6"/>
    <w:rsid w:val="00211826"/>
    <w:rsid w:val="002123BB"/>
    <w:rsid w:val="00212BBD"/>
    <w:rsid w:val="002138F0"/>
    <w:rsid w:val="00216FBD"/>
    <w:rsid w:val="002242E1"/>
    <w:rsid w:val="00227322"/>
    <w:rsid w:val="00235C62"/>
    <w:rsid w:val="00235EE5"/>
    <w:rsid w:val="00240A71"/>
    <w:rsid w:val="00240EB8"/>
    <w:rsid w:val="002415B9"/>
    <w:rsid w:val="00244B2E"/>
    <w:rsid w:val="00246035"/>
    <w:rsid w:val="00246058"/>
    <w:rsid w:val="0025111A"/>
    <w:rsid w:val="00252F34"/>
    <w:rsid w:val="0025374A"/>
    <w:rsid w:val="00256295"/>
    <w:rsid w:val="00262C24"/>
    <w:rsid w:val="0026721B"/>
    <w:rsid w:val="002710D5"/>
    <w:rsid w:val="00275616"/>
    <w:rsid w:val="0028152C"/>
    <w:rsid w:val="0028508E"/>
    <w:rsid w:val="002857F7"/>
    <w:rsid w:val="00294482"/>
    <w:rsid w:val="002970FE"/>
    <w:rsid w:val="002A1E6F"/>
    <w:rsid w:val="002A4B5B"/>
    <w:rsid w:val="002B7664"/>
    <w:rsid w:val="002D1AAA"/>
    <w:rsid w:val="002D6C75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31378"/>
    <w:rsid w:val="00333E95"/>
    <w:rsid w:val="003455B6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0423"/>
    <w:rsid w:val="00376FB3"/>
    <w:rsid w:val="003864E7"/>
    <w:rsid w:val="00387EC9"/>
    <w:rsid w:val="003916CC"/>
    <w:rsid w:val="00393A63"/>
    <w:rsid w:val="003978E2"/>
    <w:rsid w:val="00397B6C"/>
    <w:rsid w:val="003A1189"/>
    <w:rsid w:val="003A2392"/>
    <w:rsid w:val="003A3CA9"/>
    <w:rsid w:val="003A4926"/>
    <w:rsid w:val="003B167D"/>
    <w:rsid w:val="003C37A8"/>
    <w:rsid w:val="003C58CC"/>
    <w:rsid w:val="003D29BE"/>
    <w:rsid w:val="003D4DFD"/>
    <w:rsid w:val="003D55C2"/>
    <w:rsid w:val="003E2855"/>
    <w:rsid w:val="003E2C4E"/>
    <w:rsid w:val="003F0A28"/>
    <w:rsid w:val="003F155C"/>
    <w:rsid w:val="003F3FCC"/>
    <w:rsid w:val="00402456"/>
    <w:rsid w:val="00417272"/>
    <w:rsid w:val="00431B08"/>
    <w:rsid w:val="0043288B"/>
    <w:rsid w:val="00441672"/>
    <w:rsid w:val="00443729"/>
    <w:rsid w:val="00444A63"/>
    <w:rsid w:val="004467D0"/>
    <w:rsid w:val="00447CB7"/>
    <w:rsid w:val="00450F3B"/>
    <w:rsid w:val="00452115"/>
    <w:rsid w:val="00456620"/>
    <w:rsid w:val="00462A40"/>
    <w:rsid w:val="00462E84"/>
    <w:rsid w:val="00464612"/>
    <w:rsid w:val="00465BA4"/>
    <w:rsid w:val="00466BC6"/>
    <w:rsid w:val="004670EC"/>
    <w:rsid w:val="00467120"/>
    <w:rsid w:val="004909DA"/>
    <w:rsid w:val="00491833"/>
    <w:rsid w:val="00494453"/>
    <w:rsid w:val="00495E0E"/>
    <w:rsid w:val="004A0AE9"/>
    <w:rsid w:val="004A526B"/>
    <w:rsid w:val="004A5BD2"/>
    <w:rsid w:val="004A7EF6"/>
    <w:rsid w:val="004B5388"/>
    <w:rsid w:val="004B5C6C"/>
    <w:rsid w:val="004E1074"/>
    <w:rsid w:val="004E1A23"/>
    <w:rsid w:val="005052C5"/>
    <w:rsid w:val="00505B34"/>
    <w:rsid w:val="00512C46"/>
    <w:rsid w:val="0051418C"/>
    <w:rsid w:val="00520E96"/>
    <w:rsid w:val="00523289"/>
    <w:rsid w:val="00524480"/>
    <w:rsid w:val="00525C6E"/>
    <w:rsid w:val="00526881"/>
    <w:rsid w:val="00527A5C"/>
    <w:rsid w:val="00531002"/>
    <w:rsid w:val="00531E03"/>
    <w:rsid w:val="00532026"/>
    <w:rsid w:val="00534F3B"/>
    <w:rsid w:val="005371C7"/>
    <w:rsid w:val="00541D41"/>
    <w:rsid w:val="005438F4"/>
    <w:rsid w:val="005456BC"/>
    <w:rsid w:val="00550925"/>
    <w:rsid w:val="0055459E"/>
    <w:rsid w:val="005552E0"/>
    <w:rsid w:val="00555E14"/>
    <w:rsid w:val="00565CA8"/>
    <w:rsid w:val="00566F50"/>
    <w:rsid w:val="005716B4"/>
    <w:rsid w:val="00573343"/>
    <w:rsid w:val="00573B40"/>
    <w:rsid w:val="00577E86"/>
    <w:rsid w:val="0058089A"/>
    <w:rsid w:val="00590087"/>
    <w:rsid w:val="005971D4"/>
    <w:rsid w:val="005A4593"/>
    <w:rsid w:val="005B2863"/>
    <w:rsid w:val="005C32AA"/>
    <w:rsid w:val="005C6318"/>
    <w:rsid w:val="005D1471"/>
    <w:rsid w:val="005D45D7"/>
    <w:rsid w:val="005D53AC"/>
    <w:rsid w:val="005E1C4C"/>
    <w:rsid w:val="005E5323"/>
    <w:rsid w:val="005E7B68"/>
    <w:rsid w:val="005F3772"/>
    <w:rsid w:val="005F52C7"/>
    <w:rsid w:val="005F5EFD"/>
    <w:rsid w:val="006053C8"/>
    <w:rsid w:val="00605CA4"/>
    <w:rsid w:val="00612506"/>
    <w:rsid w:val="0061469E"/>
    <w:rsid w:val="00623424"/>
    <w:rsid w:val="00624261"/>
    <w:rsid w:val="006261DF"/>
    <w:rsid w:val="006371B3"/>
    <w:rsid w:val="006422F7"/>
    <w:rsid w:val="00642403"/>
    <w:rsid w:val="0064275A"/>
    <w:rsid w:val="006465BA"/>
    <w:rsid w:val="00655756"/>
    <w:rsid w:val="0065598D"/>
    <w:rsid w:val="006625F5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5D1B"/>
    <w:rsid w:val="00716F71"/>
    <w:rsid w:val="00717431"/>
    <w:rsid w:val="007258B7"/>
    <w:rsid w:val="00732820"/>
    <w:rsid w:val="0073316A"/>
    <w:rsid w:val="00736504"/>
    <w:rsid w:val="00736B5F"/>
    <w:rsid w:val="007378A5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65AB2"/>
    <w:rsid w:val="0077573B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B5EAA"/>
    <w:rsid w:val="007C174F"/>
    <w:rsid w:val="007C4BA7"/>
    <w:rsid w:val="007D7404"/>
    <w:rsid w:val="007E2741"/>
    <w:rsid w:val="007E41A4"/>
    <w:rsid w:val="007E5D2C"/>
    <w:rsid w:val="007E6CF5"/>
    <w:rsid w:val="007E74F1"/>
    <w:rsid w:val="007F5009"/>
    <w:rsid w:val="007F6C83"/>
    <w:rsid w:val="007F7D48"/>
    <w:rsid w:val="008006E4"/>
    <w:rsid w:val="00802D34"/>
    <w:rsid w:val="0081030C"/>
    <w:rsid w:val="008107F8"/>
    <w:rsid w:val="00814727"/>
    <w:rsid w:val="008152DE"/>
    <w:rsid w:val="00816EB9"/>
    <w:rsid w:val="00820A67"/>
    <w:rsid w:val="00821427"/>
    <w:rsid w:val="008267EC"/>
    <w:rsid w:val="00832576"/>
    <w:rsid w:val="00833E52"/>
    <w:rsid w:val="0083716D"/>
    <w:rsid w:val="008458B4"/>
    <w:rsid w:val="00850F9A"/>
    <w:rsid w:val="0085168B"/>
    <w:rsid w:val="00853A57"/>
    <w:rsid w:val="00853F6E"/>
    <w:rsid w:val="00854B04"/>
    <w:rsid w:val="00855D60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93A49"/>
    <w:rsid w:val="008A467F"/>
    <w:rsid w:val="008A69F5"/>
    <w:rsid w:val="008B41F2"/>
    <w:rsid w:val="008B5BD5"/>
    <w:rsid w:val="008B6E9C"/>
    <w:rsid w:val="008C7498"/>
    <w:rsid w:val="008D256B"/>
    <w:rsid w:val="008D557D"/>
    <w:rsid w:val="008D7145"/>
    <w:rsid w:val="008E371E"/>
    <w:rsid w:val="008F2C66"/>
    <w:rsid w:val="008F49C0"/>
    <w:rsid w:val="00900FBA"/>
    <w:rsid w:val="0090376F"/>
    <w:rsid w:val="009103B4"/>
    <w:rsid w:val="009117B6"/>
    <w:rsid w:val="00916C35"/>
    <w:rsid w:val="00916C7A"/>
    <w:rsid w:val="00925819"/>
    <w:rsid w:val="00927BC0"/>
    <w:rsid w:val="00930725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91B"/>
    <w:rsid w:val="00951965"/>
    <w:rsid w:val="0095352C"/>
    <w:rsid w:val="00954370"/>
    <w:rsid w:val="00957364"/>
    <w:rsid w:val="009704D3"/>
    <w:rsid w:val="0097086C"/>
    <w:rsid w:val="00973765"/>
    <w:rsid w:val="00973E5A"/>
    <w:rsid w:val="00974E7F"/>
    <w:rsid w:val="0097556A"/>
    <w:rsid w:val="00975BAB"/>
    <w:rsid w:val="00976118"/>
    <w:rsid w:val="009765B4"/>
    <w:rsid w:val="00982ECE"/>
    <w:rsid w:val="009832EC"/>
    <w:rsid w:val="00985220"/>
    <w:rsid w:val="00987202"/>
    <w:rsid w:val="00987A00"/>
    <w:rsid w:val="00990387"/>
    <w:rsid w:val="009A0331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E6EF5"/>
    <w:rsid w:val="009E739D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20C"/>
    <w:rsid w:val="00A25534"/>
    <w:rsid w:val="00A321B3"/>
    <w:rsid w:val="00A32D56"/>
    <w:rsid w:val="00A33F72"/>
    <w:rsid w:val="00A3640F"/>
    <w:rsid w:val="00A378BB"/>
    <w:rsid w:val="00A43C20"/>
    <w:rsid w:val="00A462ED"/>
    <w:rsid w:val="00A527D2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016"/>
    <w:rsid w:val="00AD2680"/>
    <w:rsid w:val="00AD330A"/>
    <w:rsid w:val="00AD5DB1"/>
    <w:rsid w:val="00AD60C8"/>
    <w:rsid w:val="00AD6995"/>
    <w:rsid w:val="00AD6B4D"/>
    <w:rsid w:val="00AD6D57"/>
    <w:rsid w:val="00AE3851"/>
    <w:rsid w:val="00AF0510"/>
    <w:rsid w:val="00AF19B1"/>
    <w:rsid w:val="00AF46A9"/>
    <w:rsid w:val="00AF5568"/>
    <w:rsid w:val="00B11431"/>
    <w:rsid w:val="00B114B0"/>
    <w:rsid w:val="00B12BF6"/>
    <w:rsid w:val="00B143D1"/>
    <w:rsid w:val="00B14EFB"/>
    <w:rsid w:val="00B21960"/>
    <w:rsid w:val="00B24556"/>
    <w:rsid w:val="00B25A66"/>
    <w:rsid w:val="00B262FA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17BE"/>
    <w:rsid w:val="00B96F64"/>
    <w:rsid w:val="00BA03CC"/>
    <w:rsid w:val="00BA0FD4"/>
    <w:rsid w:val="00BA238C"/>
    <w:rsid w:val="00BA5772"/>
    <w:rsid w:val="00BB36EB"/>
    <w:rsid w:val="00BB5323"/>
    <w:rsid w:val="00BB6A05"/>
    <w:rsid w:val="00BB6CFA"/>
    <w:rsid w:val="00BC03CB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16B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4F90"/>
    <w:rsid w:val="00C257DD"/>
    <w:rsid w:val="00C265C6"/>
    <w:rsid w:val="00C33179"/>
    <w:rsid w:val="00C35A66"/>
    <w:rsid w:val="00C35D85"/>
    <w:rsid w:val="00C425DF"/>
    <w:rsid w:val="00C4513E"/>
    <w:rsid w:val="00C45483"/>
    <w:rsid w:val="00C53505"/>
    <w:rsid w:val="00C6219A"/>
    <w:rsid w:val="00C64589"/>
    <w:rsid w:val="00C800AB"/>
    <w:rsid w:val="00C82E79"/>
    <w:rsid w:val="00C90DEA"/>
    <w:rsid w:val="00C94A49"/>
    <w:rsid w:val="00CA0BEC"/>
    <w:rsid w:val="00CA2D59"/>
    <w:rsid w:val="00CA47A5"/>
    <w:rsid w:val="00CA6728"/>
    <w:rsid w:val="00CB2187"/>
    <w:rsid w:val="00CB3760"/>
    <w:rsid w:val="00CB44EA"/>
    <w:rsid w:val="00CC10B0"/>
    <w:rsid w:val="00CC42FA"/>
    <w:rsid w:val="00CC5633"/>
    <w:rsid w:val="00CD1CDD"/>
    <w:rsid w:val="00CD6A37"/>
    <w:rsid w:val="00CD7D34"/>
    <w:rsid w:val="00CE3472"/>
    <w:rsid w:val="00CE4E0E"/>
    <w:rsid w:val="00CE598F"/>
    <w:rsid w:val="00CE6342"/>
    <w:rsid w:val="00CF2D7E"/>
    <w:rsid w:val="00CF3DA0"/>
    <w:rsid w:val="00D03388"/>
    <w:rsid w:val="00D03FA2"/>
    <w:rsid w:val="00D0447E"/>
    <w:rsid w:val="00D10265"/>
    <w:rsid w:val="00D174C4"/>
    <w:rsid w:val="00D21938"/>
    <w:rsid w:val="00D21979"/>
    <w:rsid w:val="00D232C5"/>
    <w:rsid w:val="00D257FB"/>
    <w:rsid w:val="00D26D97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0972"/>
    <w:rsid w:val="00D621F4"/>
    <w:rsid w:val="00D71960"/>
    <w:rsid w:val="00D71BC2"/>
    <w:rsid w:val="00D758BB"/>
    <w:rsid w:val="00DA0AAB"/>
    <w:rsid w:val="00DA14D3"/>
    <w:rsid w:val="00DA5F56"/>
    <w:rsid w:val="00DA7603"/>
    <w:rsid w:val="00DB236D"/>
    <w:rsid w:val="00DC1ACC"/>
    <w:rsid w:val="00DC4482"/>
    <w:rsid w:val="00DC7F78"/>
    <w:rsid w:val="00DD150B"/>
    <w:rsid w:val="00DD38E5"/>
    <w:rsid w:val="00DE3803"/>
    <w:rsid w:val="00DE79D0"/>
    <w:rsid w:val="00DF2149"/>
    <w:rsid w:val="00DF4715"/>
    <w:rsid w:val="00E004F2"/>
    <w:rsid w:val="00E25391"/>
    <w:rsid w:val="00E26D9E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1223"/>
    <w:rsid w:val="00EA2581"/>
    <w:rsid w:val="00EA2F4B"/>
    <w:rsid w:val="00EA3A68"/>
    <w:rsid w:val="00EA42AE"/>
    <w:rsid w:val="00EA72C5"/>
    <w:rsid w:val="00EB5601"/>
    <w:rsid w:val="00EB799A"/>
    <w:rsid w:val="00ED0EAA"/>
    <w:rsid w:val="00ED3646"/>
    <w:rsid w:val="00ED524F"/>
    <w:rsid w:val="00EE0FF0"/>
    <w:rsid w:val="00EE38F1"/>
    <w:rsid w:val="00EF1C9B"/>
    <w:rsid w:val="00EF3622"/>
    <w:rsid w:val="00EF488A"/>
    <w:rsid w:val="00EF4CE7"/>
    <w:rsid w:val="00EF7A59"/>
    <w:rsid w:val="00F06426"/>
    <w:rsid w:val="00F06771"/>
    <w:rsid w:val="00F10EC1"/>
    <w:rsid w:val="00F136B1"/>
    <w:rsid w:val="00F15AC5"/>
    <w:rsid w:val="00F16D2E"/>
    <w:rsid w:val="00F17B99"/>
    <w:rsid w:val="00F2042B"/>
    <w:rsid w:val="00F22193"/>
    <w:rsid w:val="00F2248B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53C3C"/>
    <w:rsid w:val="00F6220E"/>
    <w:rsid w:val="00F66AD2"/>
    <w:rsid w:val="00F70710"/>
    <w:rsid w:val="00F70CB9"/>
    <w:rsid w:val="00F85D4F"/>
    <w:rsid w:val="00F86278"/>
    <w:rsid w:val="00F919D4"/>
    <w:rsid w:val="00F94AA5"/>
    <w:rsid w:val="00FA197A"/>
    <w:rsid w:val="00FA29F6"/>
    <w:rsid w:val="00FA4A08"/>
    <w:rsid w:val="00FB3330"/>
    <w:rsid w:val="00FB5333"/>
    <w:rsid w:val="00FB5715"/>
    <w:rsid w:val="00FB62C2"/>
    <w:rsid w:val="00FB65D6"/>
    <w:rsid w:val="00FC1B83"/>
    <w:rsid w:val="00FC2986"/>
    <w:rsid w:val="00FC2B95"/>
    <w:rsid w:val="00FC39D5"/>
    <w:rsid w:val="00FC708C"/>
    <w:rsid w:val="00FC7F49"/>
    <w:rsid w:val="00FD095E"/>
    <w:rsid w:val="00FD3AC9"/>
    <w:rsid w:val="00FD3F08"/>
    <w:rsid w:val="00FD62F3"/>
    <w:rsid w:val="00FD72D3"/>
    <w:rsid w:val="00FE0272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AC9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AC9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BBEC-ADFC-4B84-95BB-F953FFCA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197</TotalTime>
  <Pages>5</Pages>
  <Words>727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12</cp:revision>
  <cp:lastPrinted>2009-04-28T14:42:00Z</cp:lastPrinted>
  <dcterms:created xsi:type="dcterms:W3CDTF">2014-02-27T08:13:00Z</dcterms:created>
  <dcterms:modified xsi:type="dcterms:W3CDTF">2014-02-27T11:30:00Z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