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B262FA">
        <w:rPr>
          <w:rFonts w:cs="Arial"/>
          <w:sz w:val="40"/>
          <w:szCs w:val="40"/>
          <w:lang w:val="sk-SK"/>
        </w:rPr>
        <w:t>Zápis z</w:t>
      </w:r>
      <w:r w:rsidR="009D517D" w:rsidRPr="00B262FA">
        <w:rPr>
          <w:rFonts w:cs="Arial"/>
          <w:sz w:val="40"/>
          <w:szCs w:val="40"/>
          <w:lang w:val="sk-SK"/>
        </w:rPr>
        <w:t> </w:t>
      </w:r>
      <w:r w:rsidRPr="00B262FA">
        <w:rPr>
          <w:rFonts w:cs="Arial"/>
          <w:sz w:val="40"/>
          <w:szCs w:val="40"/>
          <w:lang w:val="sk-SK"/>
        </w:rPr>
        <w:t>porady</w:t>
      </w:r>
      <w:r w:rsidR="009D517D" w:rsidRPr="00B262FA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B262FA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B262FA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CE598F" w:rsidP="00CE598F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3</w:t>
            </w:r>
            <w:r w:rsidR="00833E52" w:rsidRPr="00B262FA">
              <w:rPr>
                <w:szCs w:val="22"/>
                <w:lang w:val="sk-SK"/>
              </w:rPr>
              <w:t>1</w:t>
            </w:r>
            <w:r w:rsidR="00BA5772" w:rsidRPr="00B262FA">
              <w:rPr>
                <w:szCs w:val="22"/>
                <w:lang w:val="sk-SK"/>
              </w:rPr>
              <w:t>.</w:t>
            </w:r>
            <w:r w:rsidR="00CB2187" w:rsidRPr="00B262FA">
              <w:rPr>
                <w:szCs w:val="22"/>
                <w:lang w:val="sk-SK"/>
              </w:rPr>
              <w:t>7</w:t>
            </w:r>
            <w:r w:rsidR="00BA5772" w:rsidRPr="00B262FA">
              <w:rPr>
                <w:szCs w:val="22"/>
                <w:lang w:val="sk-SK"/>
              </w:rPr>
              <w:t>.2013, 1</w:t>
            </w:r>
            <w:r w:rsidRPr="00B262FA">
              <w:rPr>
                <w:szCs w:val="22"/>
                <w:lang w:val="sk-SK"/>
              </w:rPr>
              <w:t>3</w:t>
            </w:r>
            <w:r w:rsidR="00BA5772" w:rsidRPr="00B262FA">
              <w:rPr>
                <w:szCs w:val="22"/>
                <w:lang w:val="sk-SK"/>
              </w:rPr>
              <w:t>:00 – 1</w:t>
            </w:r>
            <w:r w:rsidRPr="00B262FA">
              <w:rPr>
                <w:szCs w:val="22"/>
                <w:lang w:val="sk-SK"/>
              </w:rPr>
              <w:t>6</w:t>
            </w:r>
            <w:r w:rsidR="00BA5772" w:rsidRPr="00B262FA">
              <w:rPr>
                <w:szCs w:val="22"/>
                <w:lang w:val="sk-SK"/>
              </w:rPr>
              <w:t>:00</w:t>
            </w: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CE598F" w:rsidP="00CE598F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Zasadačka CCV</w:t>
            </w:r>
            <w:r w:rsidR="00833E52" w:rsidRPr="00B262FA">
              <w:rPr>
                <w:szCs w:val="22"/>
                <w:lang w:val="sk-SK"/>
              </w:rPr>
              <w:t xml:space="preserve">, </w:t>
            </w:r>
            <w:r w:rsidRPr="00B262FA">
              <w:rPr>
                <w:szCs w:val="22"/>
                <w:lang w:val="sk-SK"/>
              </w:rPr>
              <w:t>Šrobárová 2</w:t>
            </w:r>
            <w:r w:rsidR="00833E52" w:rsidRPr="00B262FA">
              <w:rPr>
                <w:szCs w:val="22"/>
                <w:lang w:val="sk-SK"/>
              </w:rPr>
              <w:t>, Košice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CE598F" w:rsidP="00CE598F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Pracovné stretnutie riadiaceho a administratívneho personálu projektu.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Facilit</w:t>
            </w:r>
            <w:r w:rsidR="0069036E" w:rsidRPr="00B262FA">
              <w:rPr>
                <w:sz w:val="22"/>
                <w:szCs w:val="22"/>
                <w:lang w:val="sk-SK"/>
              </w:rPr>
              <w:t>Á</w:t>
            </w:r>
            <w:r w:rsidRPr="00B262FA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CB2187" w:rsidP="00935054">
            <w:pPr>
              <w:rPr>
                <w:szCs w:val="22"/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  <w:tr w:rsidR="007C4BA7" w:rsidRPr="00B262FA" w:rsidTr="00BB6A05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B262FA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C4BA7" w:rsidRPr="00B262FA" w:rsidRDefault="00935054" w:rsidP="00935054">
            <w:pPr>
              <w:rPr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</w:tbl>
    <w:p w:rsidR="00ED524F" w:rsidRPr="00B262FA" w:rsidRDefault="00ED524F">
      <w:pPr>
        <w:rPr>
          <w:lang w:val="sk-SK"/>
        </w:rPr>
      </w:pPr>
    </w:p>
    <w:p w:rsidR="00612506" w:rsidRPr="00B262FA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B262FA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B262FA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B262FA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B262FA" w:rsidRDefault="008006E4" w:rsidP="00FB65D6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Pr="00B262FA" w:rsidRDefault="007F6C83" w:rsidP="007F6C83">
      <w:pPr>
        <w:rPr>
          <w:rFonts w:cs="Arial"/>
          <w:lang w:val="sk-SK"/>
        </w:rPr>
      </w:pPr>
    </w:p>
    <w:p w:rsidR="00750176" w:rsidRPr="00B262FA" w:rsidRDefault="00C800AB" w:rsidP="00750176">
      <w:pPr>
        <w:pStyle w:val="Nadpis1"/>
        <w:rPr>
          <w:sz w:val="36"/>
          <w:szCs w:val="36"/>
          <w:lang w:val="sk-SK"/>
        </w:rPr>
      </w:pPr>
      <w:r w:rsidRPr="00B262FA">
        <w:rPr>
          <w:sz w:val="36"/>
          <w:szCs w:val="36"/>
          <w:lang w:val="sk-SK"/>
        </w:rPr>
        <w:t>Program</w:t>
      </w:r>
    </w:p>
    <w:p w:rsidR="00CE4E0E" w:rsidRPr="00B262FA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B262FA">
        <w:rPr>
          <w:rFonts w:ascii="Calibri" w:hAnsi="Calibri" w:cs="Calibri"/>
          <w:sz w:val="28"/>
          <w:szCs w:val="28"/>
          <w:lang w:val="sk-SK"/>
        </w:rPr>
        <w:t>1.</w:t>
      </w:r>
      <w:r w:rsidR="00BC6629" w:rsidRPr="00B262FA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294482" w:rsidRPr="00B262FA">
        <w:rPr>
          <w:rFonts w:ascii="Calibri" w:hAnsi="Calibri" w:cs="Calibri"/>
          <w:sz w:val="28"/>
          <w:szCs w:val="28"/>
          <w:lang w:val="sk-SK"/>
        </w:rPr>
        <w:t>Administratívne činnosti spojené s riešením projektu – rozdelenie úloh</w:t>
      </w:r>
    </w:p>
    <w:p w:rsidR="00CE4E0E" w:rsidRPr="00B262FA" w:rsidRDefault="00932E66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B262FA">
        <w:rPr>
          <w:rFonts w:ascii="Calibri" w:hAnsi="Calibri" w:cs="Calibri"/>
          <w:sz w:val="28"/>
          <w:szCs w:val="28"/>
          <w:lang w:val="sk-SK"/>
        </w:rPr>
        <w:t>2</w:t>
      </w:r>
      <w:r w:rsidR="00CE4E0E" w:rsidRPr="00B262FA">
        <w:rPr>
          <w:rFonts w:ascii="Calibri" w:hAnsi="Calibri" w:cs="Calibri"/>
          <w:sz w:val="28"/>
          <w:szCs w:val="28"/>
          <w:lang w:val="sk-SK"/>
        </w:rPr>
        <w:t>.</w:t>
      </w:r>
      <w:r w:rsidR="00940359" w:rsidRPr="00B262FA">
        <w:rPr>
          <w:rFonts w:ascii="Calibri" w:hAnsi="Calibri" w:cs="Calibri"/>
          <w:sz w:val="28"/>
          <w:szCs w:val="28"/>
          <w:lang w:val="sk-SK"/>
        </w:rPr>
        <w:t> </w:t>
      </w:r>
      <w:r w:rsidR="004E1074" w:rsidRPr="00B262FA">
        <w:rPr>
          <w:rFonts w:ascii="Calibri" w:hAnsi="Calibri" w:cs="Calibri"/>
          <w:sz w:val="28"/>
          <w:szCs w:val="28"/>
          <w:lang w:val="sk-SK"/>
        </w:rPr>
        <w:t>Zmena personálnej matice</w:t>
      </w:r>
    </w:p>
    <w:p w:rsidR="004E1074" w:rsidRPr="00B262FA" w:rsidRDefault="00932E66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B262FA">
        <w:rPr>
          <w:rFonts w:ascii="Calibri" w:hAnsi="Calibri" w:cs="Calibri"/>
          <w:sz w:val="28"/>
          <w:szCs w:val="28"/>
          <w:lang w:val="sk-SK"/>
        </w:rPr>
        <w:t>3</w:t>
      </w:r>
      <w:r w:rsidR="00A75E83" w:rsidRPr="00B262FA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4E1074" w:rsidRPr="00B262FA">
        <w:rPr>
          <w:rFonts w:ascii="Calibri" w:hAnsi="Calibri" w:cs="Calibri"/>
          <w:sz w:val="28"/>
          <w:szCs w:val="28"/>
          <w:lang w:val="sk-SK"/>
        </w:rPr>
        <w:t>Príprava žiadosti o zmenu zmluvy</w:t>
      </w:r>
    </w:p>
    <w:p w:rsidR="00736504" w:rsidRPr="00B262FA" w:rsidRDefault="004E1074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B262FA">
        <w:rPr>
          <w:rFonts w:ascii="Calibri" w:hAnsi="Calibri" w:cs="Calibri"/>
          <w:sz w:val="28"/>
          <w:szCs w:val="28"/>
          <w:lang w:val="sk-SK"/>
        </w:rPr>
        <w:t>4. Žiadosť o</w:t>
      </w:r>
      <w:r w:rsidR="00736504" w:rsidRPr="00B262FA">
        <w:rPr>
          <w:rFonts w:ascii="Calibri" w:hAnsi="Calibri" w:cs="Calibri"/>
          <w:sz w:val="28"/>
          <w:szCs w:val="28"/>
          <w:lang w:val="sk-SK"/>
        </w:rPr>
        <w:t> </w:t>
      </w:r>
      <w:r w:rsidRPr="00B262FA">
        <w:rPr>
          <w:rFonts w:ascii="Calibri" w:hAnsi="Calibri" w:cs="Calibri"/>
          <w:sz w:val="28"/>
          <w:szCs w:val="28"/>
          <w:lang w:val="sk-SK"/>
        </w:rPr>
        <w:t>platbu</w:t>
      </w:r>
    </w:p>
    <w:p w:rsidR="00CE4E0E" w:rsidRPr="00B262FA" w:rsidRDefault="00736504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B262FA">
        <w:rPr>
          <w:rFonts w:ascii="Calibri" w:hAnsi="Calibri" w:cs="Calibri"/>
          <w:sz w:val="28"/>
          <w:szCs w:val="28"/>
          <w:lang w:val="sk-SK"/>
        </w:rPr>
        <w:t>5. Rôzne</w:t>
      </w:r>
      <w:r w:rsidR="00A75E83" w:rsidRPr="00B262FA">
        <w:rPr>
          <w:rFonts w:ascii="Calibri" w:hAnsi="Calibri" w:cs="Calibri"/>
          <w:sz w:val="28"/>
          <w:szCs w:val="28"/>
          <w:lang w:val="sk-SK"/>
        </w:rPr>
        <w:t xml:space="preserve"> </w:t>
      </w:r>
    </w:p>
    <w:p w:rsidR="002028F2" w:rsidRPr="00B262FA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623424" w:rsidRPr="00B262FA" w:rsidRDefault="000F427B" w:rsidP="005E5323">
      <w:pPr>
        <w:jc w:val="both"/>
        <w:rPr>
          <w:szCs w:val="22"/>
          <w:lang w:val="sk-SK"/>
        </w:rPr>
      </w:pPr>
      <w:r w:rsidRPr="00B262FA">
        <w:rPr>
          <w:szCs w:val="22"/>
          <w:lang w:val="sk-SK"/>
        </w:rPr>
        <w:t xml:space="preserve">Navrhovaný program bol prijatý </w:t>
      </w:r>
      <w:r w:rsidR="00832576">
        <w:rPr>
          <w:szCs w:val="22"/>
          <w:lang w:val="sk-SK"/>
        </w:rPr>
        <w:t>prítomnými</w:t>
      </w:r>
      <w:r w:rsidR="00832576" w:rsidRPr="00B262FA">
        <w:rPr>
          <w:szCs w:val="22"/>
          <w:lang w:val="sk-SK"/>
        </w:rPr>
        <w:t xml:space="preserve"> </w:t>
      </w:r>
      <w:r w:rsidRPr="00B262FA">
        <w:rPr>
          <w:szCs w:val="22"/>
          <w:lang w:val="sk-SK"/>
        </w:rPr>
        <w:t xml:space="preserve">účastníkmi bez pripomienok. Projektové stretnutie pokračovalo nasledovne: </w:t>
      </w: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B262FA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D6D57" w:rsidRPr="00B262FA" w:rsidRDefault="00A87214" w:rsidP="00AD6D57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1. </w:t>
            </w:r>
            <w:r w:rsidR="00736504" w:rsidRPr="00B262FA">
              <w:rPr>
                <w:rFonts w:cs="Arial"/>
                <w:b/>
                <w:szCs w:val="22"/>
                <w:lang w:val="sk-SK"/>
              </w:rPr>
              <w:t>Administratívne činnosti spojené s riešením projektu – rozdelenie úloh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7603" w:rsidRDefault="00444A63" w:rsidP="003455B6">
            <w:pPr>
              <w:rPr>
                <w:lang w:val="sk-SK"/>
              </w:rPr>
            </w:pPr>
            <w:r w:rsidRPr="00B262FA">
              <w:rPr>
                <w:lang w:val="sk-SK"/>
              </w:rPr>
              <w:t>J</w:t>
            </w:r>
            <w:r w:rsidR="001C23F1">
              <w:rPr>
                <w:lang w:val="sk-SK"/>
              </w:rPr>
              <w:t>.</w:t>
            </w:r>
            <w:r w:rsidRPr="00B262FA">
              <w:rPr>
                <w:lang w:val="sk-SK"/>
              </w:rPr>
              <w:t xml:space="preserve"> Gajdoš</w:t>
            </w:r>
            <w:r w:rsidR="001C23F1">
              <w:rPr>
                <w:lang w:val="sk-SK"/>
              </w:rPr>
              <w:t xml:space="preserve"> (</w:t>
            </w:r>
            <w:r w:rsidR="00EA1223">
              <w:rPr>
                <w:lang w:val="sk-SK"/>
              </w:rPr>
              <w:t>projektový manažér</w:t>
            </w:r>
            <w:r w:rsidR="001C23F1">
              <w:rPr>
                <w:lang w:val="sk-SK"/>
              </w:rPr>
              <w:t>)</w:t>
            </w:r>
            <w:r>
              <w:rPr>
                <w:lang w:val="sk-SK"/>
              </w:rPr>
              <w:t xml:space="preserve"> a</w:t>
            </w:r>
            <w:r w:rsidR="001C23F1">
              <w:rPr>
                <w:lang w:val="sk-SK"/>
              </w:rPr>
              <w:t> </w:t>
            </w:r>
            <w:r>
              <w:rPr>
                <w:lang w:val="sk-SK"/>
              </w:rPr>
              <w:t>B</w:t>
            </w:r>
            <w:r w:rsidR="001C23F1">
              <w:rPr>
                <w:lang w:val="sk-SK"/>
              </w:rPr>
              <w:t>.</w:t>
            </w:r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Grega</w:t>
            </w:r>
            <w:proofErr w:type="spellEnd"/>
            <w:r w:rsidR="001C23F1">
              <w:rPr>
                <w:lang w:val="sk-SK"/>
              </w:rPr>
              <w:t xml:space="preserve"> (</w:t>
            </w:r>
            <w:r w:rsidR="00EA1223">
              <w:rPr>
                <w:lang w:val="sk-SK"/>
              </w:rPr>
              <w:t>finančný manažér</w:t>
            </w:r>
            <w:r w:rsidR="001C23F1">
              <w:rPr>
                <w:lang w:val="sk-SK"/>
              </w:rPr>
              <w:t>)</w:t>
            </w:r>
            <w:r w:rsidR="00765AB2" w:rsidRPr="00B262FA">
              <w:rPr>
                <w:lang w:val="sk-SK"/>
              </w:rPr>
              <w:t xml:space="preserve"> informovali</w:t>
            </w:r>
            <w:r w:rsidR="001C23F1">
              <w:rPr>
                <w:lang w:val="sk-SK"/>
              </w:rPr>
              <w:t xml:space="preserve"> </w:t>
            </w:r>
            <w:r w:rsidR="00765AB2" w:rsidRPr="00B262FA">
              <w:rPr>
                <w:lang w:val="sk-SK"/>
              </w:rPr>
              <w:t>o</w:t>
            </w:r>
            <w:r w:rsidR="00BA03CC">
              <w:rPr>
                <w:lang w:val="sk-SK"/>
              </w:rPr>
              <w:t xml:space="preserve"> riadiacich a </w:t>
            </w:r>
            <w:r w:rsidR="00256295" w:rsidRPr="00B262FA">
              <w:rPr>
                <w:lang w:val="sk-SK"/>
              </w:rPr>
              <w:t>administratívnych činnostiach spojených s naštartovaním realizácie projektu, so zmenami v personálnej matici</w:t>
            </w:r>
            <w:r w:rsidR="00BA03CC">
              <w:rPr>
                <w:lang w:val="sk-SK"/>
              </w:rPr>
              <w:t>,</w:t>
            </w:r>
            <w:r w:rsidR="00256295" w:rsidRPr="00B262FA">
              <w:rPr>
                <w:lang w:val="sk-SK"/>
              </w:rPr>
              <w:t> s prípravou žiadostí o</w:t>
            </w:r>
            <w:r w:rsidR="00EA1223">
              <w:rPr>
                <w:lang w:val="sk-SK"/>
              </w:rPr>
              <w:t> </w:t>
            </w:r>
            <w:r w:rsidR="00256295" w:rsidRPr="00B262FA">
              <w:rPr>
                <w:lang w:val="sk-SK"/>
              </w:rPr>
              <w:t>platbu</w:t>
            </w:r>
            <w:r w:rsidR="00EA1223">
              <w:rPr>
                <w:lang w:val="sk-SK"/>
              </w:rPr>
              <w:t xml:space="preserve">, žiadosti </w:t>
            </w:r>
            <w:r w:rsidR="00EA1223">
              <w:rPr>
                <w:lang w:val="sk-SK"/>
              </w:rPr>
              <w:lastRenderedPageBreak/>
              <w:t>o zmenu zmluvy o NFP</w:t>
            </w:r>
            <w:r w:rsidR="00BA03CC">
              <w:rPr>
                <w:lang w:val="sk-SK"/>
              </w:rPr>
              <w:t xml:space="preserve"> a</w:t>
            </w:r>
            <w:r w:rsidR="00832576">
              <w:rPr>
                <w:lang w:val="sk-SK"/>
              </w:rPr>
              <w:t> informovali o priebehu verejného obstarávania</w:t>
            </w:r>
            <w:r w:rsidR="00566F50">
              <w:rPr>
                <w:lang w:val="sk-SK"/>
              </w:rPr>
              <w:t xml:space="preserve"> (VO)</w:t>
            </w:r>
            <w:r w:rsidR="003455B6" w:rsidRPr="00B262FA">
              <w:rPr>
                <w:lang w:val="sk-SK"/>
              </w:rPr>
              <w:t>.</w:t>
            </w:r>
          </w:p>
          <w:p w:rsidR="00240A71" w:rsidRDefault="00DA7603" w:rsidP="00DA7603">
            <w:pPr>
              <w:rPr>
                <w:lang w:val="sk-SK"/>
              </w:rPr>
            </w:pPr>
            <w:r>
              <w:rPr>
                <w:lang w:val="sk-SK"/>
              </w:rPr>
              <w:tab/>
            </w:r>
          </w:p>
          <w:p w:rsidR="00DA7603" w:rsidRPr="00B262FA" w:rsidRDefault="00DA7603" w:rsidP="00DA7603">
            <w:pPr>
              <w:rPr>
                <w:lang w:val="sk-SK"/>
              </w:rPr>
            </w:pPr>
            <w:r w:rsidRPr="00B262FA">
              <w:rPr>
                <w:lang w:val="sk-SK"/>
              </w:rPr>
              <w:t>K</w:t>
            </w:r>
            <w:r>
              <w:rPr>
                <w:lang w:val="sk-SK"/>
              </w:rPr>
              <w:t xml:space="preserve"> distribúcii materiálov zriadil manažment projektu z </w:t>
            </w:r>
            <w:r w:rsidRPr="00B262FA">
              <w:rPr>
                <w:lang w:val="sk-SK"/>
              </w:rPr>
              <w:t xml:space="preserve">TUKE </w:t>
            </w:r>
            <w:r>
              <w:rPr>
                <w:lang w:val="sk-SK"/>
              </w:rPr>
              <w:t xml:space="preserve">portál </w:t>
            </w:r>
            <w:r w:rsidRPr="00B262FA">
              <w:rPr>
                <w:lang w:val="sk-SK"/>
              </w:rPr>
              <w:t xml:space="preserve">– </w:t>
            </w:r>
            <w:hyperlink r:id="rId9" w:history="1">
              <w:r w:rsidRPr="00887920">
                <w:rPr>
                  <w:rStyle w:val="Hypertextovprepojenie"/>
                  <w:lang w:val="sk-SK"/>
                </w:rPr>
                <w:t>https://connections.tuke.sk</w:t>
              </w:r>
            </w:hyperlink>
            <w:r>
              <w:rPr>
                <w:lang w:val="sk-SK"/>
              </w:rPr>
              <w:t>, kde bol každému riešiteľovi zriadený prístup pomocou prihlasovacieho mena a hesla. Projektový manažér zodpovedá za rozoslanie prihlasovacích údajov riešiteľom projektu za partnera 1.</w:t>
            </w:r>
          </w:p>
          <w:p w:rsidR="00240A71" w:rsidRDefault="00240A71" w:rsidP="003455B6">
            <w:pPr>
              <w:rPr>
                <w:lang w:val="sk-SK"/>
              </w:rPr>
            </w:pPr>
          </w:p>
          <w:p w:rsidR="00832576" w:rsidRDefault="00DA7603" w:rsidP="003455B6">
            <w:pPr>
              <w:rPr>
                <w:lang w:val="sk-SK"/>
              </w:rPr>
            </w:pPr>
            <w:r>
              <w:rPr>
                <w:lang w:val="sk-SK"/>
              </w:rPr>
              <w:t>Manažéri z</w:t>
            </w:r>
            <w:r w:rsidR="0043288B">
              <w:rPr>
                <w:lang w:val="sk-SK"/>
              </w:rPr>
              <w:t xml:space="preserve">ároveň informovali a stanovili postupy uskutočňovania jednotlivých činností a s nimi spojených výdavkov tak, aby zodpovedali obehu dokumentácie zavedenej na PF a súčasne rešpektovali </w:t>
            </w:r>
            <w:r w:rsidR="00370423">
              <w:rPr>
                <w:lang w:val="sk-SK"/>
              </w:rPr>
              <w:t>zmluvu o NFP, partnerskú zmluvu a príručku pre prijímateľa</w:t>
            </w:r>
            <w:r w:rsidR="0043288B">
              <w:rPr>
                <w:lang w:val="sk-SK"/>
              </w:rPr>
              <w:t>.</w:t>
            </w:r>
          </w:p>
          <w:p w:rsidR="007B5EAA" w:rsidRDefault="007B5EAA" w:rsidP="003455B6">
            <w:pPr>
              <w:rPr>
                <w:lang w:val="sk-SK"/>
              </w:rPr>
            </w:pPr>
          </w:p>
          <w:p w:rsidR="00EA1223" w:rsidRPr="00240A71" w:rsidRDefault="00240A71" w:rsidP="00240A71">
            <w:pPr>
              <w:rPr>
                <w:b/>
                <w:lang w:val="sk-SK"/>
              </w:rPr>
            </w:pPr>
            <w:r w:rsidRPr="00240A71">
              <w:rPr>
                <w:b/>
                <w:lang w:val="sk-SK"/>
              </w:rPr>
              <w:t>A</w:t>
            </w:r>
            <w:r w:rsidR="00EA1223" w:rsidRPr="00240A71">
              <w:rPr>
                <w:b/>
                <w:lang w:val="sk-SK"/>
              </w:rPr>
              <w:t>genda k personálnym výdavkom:</w:t>
            </w:r>
          </w:p>
          <w:p w:rsidR="007B5EAA" w:rsidRDefault="003455B6" w:rsidP="003455B6">
            <w:pPr>
              <w:rPr>
                <w:lang w:val="sk-SK"/>
              </w:rPr>
            </w:pPr>
            <w:r w:rsidRPr="00B262FA">
              <w:rPr>
                <w:lang w:val="sk-SK"/>
              </w:rPr>
              <w:t>Vzhľadom k dovolenkovému obdobiu a časovému sklzu sa niektoré administratívne činnosti</w:t>
            </w:r>
            <w:r w:rsidR="00832576">
              <w:rPr>
                <w:lang w:val="sk-SK"/>
              </w:rPr>
              <w:t xml:space="preserve"> týkajúce sa personálno-právnej agendy a rešpektujúce schválenú aktuálnu personálnu maticu pre jednotlivé mesiace</w:t>
            </w:r>
            <w:r w:rsidRPr="00B262FA">
              <w:rPr>
                <w:lang w:val="sk-SK"/>
              </w:rPr>
              <w:t xml:space="preserve"> </w:t>
            </w:r>
            <w:r w:rsidR="00BC03CB" w:rsidRPr="00B262FA">
              <w:rPr>
                <w:lang w:val="sk-SK"/>
              </w:rPr>
              <w:t xml:space="preserve">dočasne </w:t>
            </w:r>
            <w:r w:rsidRPr="00B262FA">
              <w:rPr>
                <w:lang w:val="sk-SK"/>
              </w:rPr>
              <w:t xml:space="preserve">presunú zo sekretariátov </w:t>
            </w:r>
            <w:r w:rsidR="00832576">
              <w:rPr>
                <w:lang w:val="sk-SK"/>
              </w:rPr>
              <w:t>pracovísk Prírodovedeckej fakulty</w:t>
            </w:r>
            <w:r w:rsidR="007B5EAA">
              <w:rPr>
                <w:lang w:val="sk-SK"/>
              </w:rPr>
              <w:t xml:space="preserve"> (PF)</w:t>
            </w:r>
            <w:r w:rsidR="00832576" w:rsidRPr="00B262FA">
              <w:rPr>
                <w:lang w:val="sk-SK"/>
              </w:rPr>
              <w:t xml:space="preserve"> </w:t>
            </w:r>
            <w:r w:rsidR="00832576">
              <w:rPr>
                <w:lang w:val="sk-SK"/>
              </w:rPr>
              <w:t>a </w:t>
            </w:r>
            <w:r w:rsidR="00930725">
              <w:rPr>
                <w:lang w:val="sk-SK"/>
              </w:rPr>
              <w:t>R</w:t>
            </w:r>
            <w:r w:rsidR="00832576">
              <w:rPr>
                <w:lang w:val="sk-SK"/>
              </w:rPr>
              <w:t xml:space="preserve">ektorátu </w:t>
            </w:r>
            <w:r w:rsidR="00BC03CB" w:rsidRPr="00B262FA">
              <w:rPr>
                <w:lang w:val="sk-SK"/>
              </w:rPr>
              <w:t>na Centrum podpory projektov</w:t>
            </w:r>
            <w:r w:rsidR="00FA29F6" w:rsidRPr="00B262FA">
              <w:rPr>
                <w:lang w:val="sk-SK"/>
              </w:rPr>
              <w:t xml:space="preserve"> (CPP)</w:t>
            </w:r>
            <w:r w:rsidR="00444A63">
              <w:rPr>
                <w:lang w:val="sk-SK"/>
              </w:rPr>
              <w:t xml:space="preserve"> a Dekanát, kde pôsobí projektový a finančný manažér a administratívna podpora</w:t>
            </w:r>
            <w:r w:rsidR="00BC03CB" w:rsidRPr="00B262FA">
              <w:rPr>
                <w:lang w:val="sk-SK"/>
              </w:rPr>
              <w:t>. Jedná sa hlavne o prípravu personáln</w:t>
            </w:r>
            <w:r w:rsidR="007B5EAA">
              <w:rPr>
                <w:lang w:val="sk-SK"/>
              </w:rPr>
              <w:t>o-právnej</w:t>
            </w:r>
            <w:r w:rsidR="00BC03CB" w:rsidRPr="00B262FA">
              <w:rPr>
                <w:lang w:val="sk-SK"/>
              </w:rPr>
              <w:t xml:space="preserve"> dokumentácie (nové pracovné náplne, dodatky k pracovným náplniam,</w:t>
            </w:r>
            <w:r w:rsidR="007B5EAA">
              <w:rPr>
                <w:lang w:val="sk-SK"/>
              </w:rPr>
              <w:t xml:space="preserve"> dodatky ku pracovným zmluvám, prípadne návrhy na zmenu platu,</w:t>
            </w:r>
            <w:r w:rsidR="00BC03CB" w:rsidRPr="00B262FA">
              <w:rPr>
                <w:lang w:val="sk-SK"/>
              </w:rPr>
              <w:t xml:space="preserve"> ...).</w:t>
            </w:r>
          </w:p>
          <w:p w:rsidR="001C23F1" w:rsidRDefault="001C23F1" w:rsidP="003455B6">
            <w:pPr>
              <w:rPr>
                <w:lang w:val="sk-SK"/>
              </w:rPr>
            </w:pPr>
          </w:p>
          <w:p w:rsidR="003503A7" w:rsidRPr="00B262FA" w:rsidRDefault="007B5EAA" w:rsidP="003455B6">
            <w:pPr>
              <w:rPr>
                <w:lang w:val="sk-SK"/>
              </w:rPr>
            </w:pPr>
            <w:r>
              <w:rPr>
                <w:lang w:val="sk-SK"/>
              </w:rPr>
              <w:t>Spracovanie potrebnej dokumentácie, komunik</w:t>
            </w:r>
            <w:r w:rsidR="00DF2149">
              <w:rPr>
                <w:lang w:val="sk-SK"/>
              </w:rPr>
              <w:t>áciu</w:t>
            </w:r>
            <w:r>
              <w:rPr>
                <w:lang w:val="sk-SK"/>
              </w:rPr>
              <w:t xml:space="preserve"> s Oddelením ľudských zdrojov PF</w:t>
            </w:r>
            <w:r w:rsidR="00DF2149">
              <w:rPr>
                <w:lang w:val="sk-SK"/>
              </w:rPr>
              <w:t>, Úsekom ľudských zdrojov Rektorátu</w:t>
            </w:r>
            <w:r w:rsidR="00B25A66">
              <w:rPr>
                <w:lang w:val="sk-SK"/>
              </w:rPr>
              <w:t xml:space="preserve"> a riešiteľmi projektu </w:t>
            </w:r>
            <w:r>
              <w:rPr>
                <w:lang w:val="sk-SK"/>
              </w:rPr>
              <w:t>zabezpečia administratívni pracovníci Jana Ráczová a Eva</w:t>
            </w:r>
            <w:r w:rsidR="00524480" w:rsidRPr="00B262FA">
              <w:rPr>
                <w:lang w:val="sk-SK"/>
              </w:rPr>
              <w:t xml:space="preserve"> Kováčová</w:t>
            </w:r>
            <w:r w:rsidR="00B25A66">
              <w:rPr>
                <w:lang w:val="sk-SK"/>
              </w:rPr>
              <w:t xml:space="preserve"> (od 1.8.2013)</w:t>
            </w:r>
            <w:r w:rsidR="00D60972">
              <w:rPr>
                <w:lang w:val="sk-SK"/>
              </w:rPr>
              <w:t>, za</w:t>
            </w:r>
            <w:r w:rsidR="00CE3472">
              <w:rPr>
                <w:lang w:val="sk-SK"/>
              </w:rPr>
              <w:t xml:space="preserve"> obsahovú </w:t>
            </w:r>
            <w:r w:rsidR="00D60972">
              <w:rPr>
                <w:lang w:val="sk-SK"/>
              </w:rPr>
              <w:t xml:space="preserve"> kontrolu dokumentácie</w:t>
            </w:r>
            <w:r w:rsidR="00CE3472">
              <w:rPr>
                <w:lang w:val="sk-SK"/>
              </w:rPr>
              <w:t xml:space="preserve"> (predovšetkým pracovných činností v náplni)</w:t>
            </w:r>
            <w:r w:rsidR="00524480" w:rsidRPr="00B262FA">
              <w:rPr>
                <w:lang w:val="sk-SK"/>
              </w:rPr>
              <w:t xml:space="preserve"> </w:t>
            </w:r>
            <w:r w:rsidR="00CE3472">
              <w:rPr>
                <w:lang w:val="sk-SK"/>
              </w:rPr>
              <w:t xml:space="preserve">bude zodpovedať </w:t>
            </w:r>
            <w:r>
              <w:rPr>
                <w:lang w:val="sk-SK"/>
              </w:rPr>
              <w:t>projektový</w:t>
            </w:r>
            <w:r w:rsidR="00CE3472">
              <w:rPr>
                <w:lang w:val="sk-SK"/>
              </w:rPr>
              <w:t xml:space="preserve"> manažér</w:t>
            </w:r>
            <w:r>
              <w:rPr>
                <w:lang w:val="sk-SK"/>
              </w:rPr>
              <w:t xml:space="preserve"> </w:t>
            </w:r>
            <w:r w:rsidR="00B25A66">
              <w:rPr>
                <w:lang w:val="sk-SK"/>
              </w:rPr>
              <w:t>a</w:t>
            </w:r>
            <w:r w:rsidR="00CE3472">
              <w:rPr>
                <w:lang w:val="sk-SK"/>
              </w:rPr>
              <w:t xml:space="preserve"> za kontrolu súvisiacu so zavedenými hodinovými sadzbami  </w:t>
            </w:r>
            <w:r w:rsidR="00B25A66">
              <w:rPr>
                <w:lang w:val="sk-SK"/>
              </w:rPr>
              <w:t xml:space="preserve">finančný </w:t>
            </w:r>
            <w:r>
              <w:rPr>
                <w:lang w:val="sk-SK"/>
              </w:rPr>
              <w:t>manažér</w:t>
            </w:r>
            <w:r w:rsidR="00FA29F6" w:rsidRPr="00B262FA">
              <w:rPr>
                <w:lang w:val="sk-SK"/>
              </w:rPr>
              <w:t>.</w:t>
            </w:r>
            <w:r w:rsidR="005A4593">
              <w:rPr>
                <w:lang w:val="sk-SK"/>
              </w:rPr>
              <w:t xml:space="preserve"> Všetci zainteresovaní budú konať vo vzájomnej súčinnosti.</w:t>
            </w:r>
          </w:p>
          <w:p w:rsidR="002D6C75" w:rsidRPr="00B262FA" w:rsidRDefault="002D6C75" w:rsidP="003455B6">
            <w:pPr>
              <w:rPr>
                <w:lang w:val="sk-SK"/>
              </w:rPr>
            </w:pPr>
          </w:p>
          <w:p w:rsidR="002D6C75" w:rsidRPr="00246035" w:rsidRDefault="00246035" w:rsidP="00246035">
            <w:pPr>
              <w:rPr>
                <w:b/>
                <w:lang w:val="sk-SK"/>
              </w:rPr>
            </w:pPr>
            <w:r w:rsidRPr="00246035">
              <w:rPr>
                <w:b/>
                <w:lang w:val="sk-SK"/>
              </w:rPr>
              <w:t>A</w:t>
            </w:r>
            <w:r w:rsidR="002D6C75" w:rsidRPr="00246035">
              <w:rPr>
                <w:b/>
                <w:lang w:val="sk-SK"/>
              </w:rPr>
              <w:t>genda k cestovným výdavkom:</w:t>
            </w:r>
          </w:p>
          <w:p w:rsidR="000C65BE" w:rsidRPr="00B262FA" w:rsidRDefault="00200DB9" w:rsidP="000C65BE">
            <w:pPr>
              <w:rPr>
                <w:lang w:val="sk-SK"/>
              </w:rPr>
            </w:pPr>
            <w:r>
              <w:rPr>
                <w:lang w:val="sk-SK"/>
              </w:rPr>
              <w:t>Za p</w:t>
            </w:r>
            <w:r w:rsidR="000E43E7">
              <w:rPr>
                <w:lang w:val="sk-SK"/>
              </w:rPr>
              <w:t>rípravu r</w:t>
            </w:r>
            <w:r w:rsidR="000C65BE" w:rsidRPr="00B262FA">
              <w:rPr>
                <w:lang w:val="sk-SK"/>
              </w:rPr>
              <w:t>ealizáci</w:t>
            </w:r>
            <w:r w:rsidR="000E43E7">
              <w:rPr>
                <w:lang w:val="sk-SK"/>
              </w:rPr>
              <w:t>e</w:t>
            </w:r>
            <w:r w:rsidR="000C65BE" w:rsidRPr="00B262FA">
              <w:rPr>
                <w:lang w:val="sk-SK"/>
              </w:rPr>
              <w:t xml:space="preserve"> ciest</w:t>
            </w:r>
            <w:r>
              <w:rPr>
                <w:lang w:val="sk-SK"/>
              </w:rPr>
              <w:t xml:space="preserve"> a vypracovanie návrhu harmonogramu ich uskutočnenia</w:t>
            </w:r>
            <w:r w:rsidR="000C65BE" w:rsidRPr="00B262FA">
              <w:rPr>
                <w:lang w:val="sk-SK"/>
              </w:rPr>
              <w:t xml:space="preserve"> </w:t>
            </w:r>
            <w:r w:rsidR="00B14EFB" w:rsidRPr="00B262FA">
              <w:rPr>
                <w:lang w:val="sk-SK"/>
              </w:rPr>
              <w:t xml:space="preserve">v rámci projektu bude </w:t>
            </w:r>
            <w:r>
              <w:rPr>
                <w:lang w:val="sk-SK"/>
              </w:rPr>
              <w:t xml:space="preserve">zodpovedať </w:t>
            </w:r>
            <w:r w:rsidR="000C65BE" w:rsidRPr="00B262FA">
              <w:rPr>
                <w:lang w:val="sk-SK"/>
              </w:rPr>
              <w:t xml:space="preserve">Lucia </w:t>
            </w:r>
            <w:proofErr w:type="spellStart"/>
            <w:r w:rsidR="000C65BE" w:rsidRPr="00B262FA">
              <w:rPr>
                <w:lang w:val="sk-SK"/>
              </w:rPr>
              <w:t>Dlugošová</w:t>
            </w:r>
            <w:proofErr w:type="spellEnd"/>
            <w:r>
              <w:rPr>
                <w:lang w:val="sk-SK"/>
              </w:rPr>
              <w:t>, manažér</w:t>
            </w:r>
            <w:r w:rsidR="00F2248B">
              <w:rPr>
                <w:lang w:val="sk-SK"/>
              </w:rPr>
              <w:t>ka</w:t>
            </w:r>
            <w:r>
              <w:rPr>
                <w:lang w:val="sk-SK"/>
              </w:rPr>
              <w:t xml:space="preserve"> pre publicitu</w:t>
            </w:r>
            <w:r w:rsidR="00B14EFB" w:rsidRPr="00B262FA">
              <w:rPr>
                <w:lang w:val="sk-SK"/>
              </w:rPr>
              <w:t xml:space="preserve">. </w:t>
            </w:r>
            <w:r>
              <w:rPr>
                <w:lang w:val="sk-SK"/>
              </w:rPr>
              <w:t>Taktiež bude zodpovedať za nákup leteniek</w:t>
            </w:r>
            <w:r w:rsidR="00EA1223">
              <w:rPr>
                <w:lang w:val="sk-SK"/>
              </w:rPr>
              <w:t xml:space="preserve"> a </w:t>
            </w:r>
            <w:r w:rsidR="00B14EFB" w:rsidRPr="00B262FA">
              <w:rPr>
                <w:lang w:val="sk-SK"/>
              </w:rPr>
              <w:t xml:space="preserve">agendu </w:t>
            </w:r>
            <w:r w:rsidR="00EA1223">
              <w:rPr>
                <w:lang w:val="sk-SK"/>
              </w:rPr>
              <w:t>s tým spojenú.</w:t>
            </w:r>
          </w:p>
          <w:p w:rsidR="00246035" w:rsidRDefault="00246035" w:rsidP="000C65BE">
            <w:pPr>
              <w:rPr>
                <w:lang w:val="sk-SK"/>
              </w:rPr>
            </w:pPr>
          </w:p>
          <w:p w:rsidR="00E26D9E" w:rsidRPr="00246035" w:rsidRDefault="00246035" w:rsidP="00246035">
            <w:pPr>
              <w:rPr>
                <w:b/>
                <w:lang w:val="sk-SK"/>
              </w:rPr>
            </w:pPr>
            <w:r w:rsidRPr="00246035">
              <w:rPr>
                <w:b/>
                <w:lang w:val="sk-SK"/>
              </w:rPr>
              <w:t>A</w:t>
            </w:r>
            <w:r w:rsidR="00E26D9E" w:rsidRPr="00246035">
              <w:rPr>
                <w:b/>
                <w:lang w:val="sk-SK"/>
              </w:rPr>
              <w:t>genda k výdavkom na publicitu:</w:t>
            </w:r>
          </w:p>
          <w:p w:rsidR="009E739D" w:rsidRDefault="00F2248B" w:rsidP="000C65BE">
            <w:pPr>
              <w:rPr>
                <w:lang w:val="sk-SK"/>
              </w:rPr>
            </w:pPr>
            <w:r>
              <w:rPr>
                <w:lang w:val="sk-SK"/>
              </w:rPr>
              <w:t xml:space="preserve">Manažérka pre publicitu </w:t>
            </w:r>
            <w:r w:rsidR="00855D60" w:rsidRPr="00B262FA">
              <w:rPr>
                <w:lang w:val="sk-SK"/>
              </w:rPr>
              <w:t>ďalej informovala o</w:t>
            </w:r>
            <w:r>
              <w:rPr>
                <w:lang w:val="sk-SK"/>
              </w:rPr>
              <w:t xml:space="preserve"> činnostiach vykonaných v súvislosti s  </w:t>
            </w:r>
            <w:r w:rsidR="00855D60" w:rsidRPr="00B262FA">
              <w:rPr>
                <w:lang w:val="sk-SK"/>
              </w:rPr>
              <w:t>publicit</w:t>
            </w:r>
            <w:r>
              <w:rPr>
                <w:lang w:val="sk-SK"/>
              </w:rPr>
              <w:t>ou</w:t>
            </w:r>
            <w:r w:rsidR="00855D60" w:rsidRPr="00B262FA">
              <w:rPr>
                <w:lang w:val="sk-SK"/>
              </w:rPr>
              <w:t xml:space="preserve"> projektu</w:t>
            </w:r>
            <w:r>
              <w:rPr>
                <w:lang w:val="sk-SK"/>
              </w:rPr>
              <w:t xml:space="preserve">. </w:t>
            </w:r>
            <w:r w:rsidR="00DA7603">
              <w:rPr>
                <w:lang w:val="sk-SK"/>
              </w:rPr>
              <w:t>Spracovala grafický návrh</w:t>
            </w:r>
            <w:r w:rsidR="00855D60" w:rsidRPr="00B262FA">
              <w:rPr>
                <w:lang w:val="sk-SK"/>
              </w:rPr>
              <w:t xml:space="preserve"> plagátov na dočasné označenie miest realizácie projektu. Posledné verzie plagátov</w:t>
            </w:r>
            <w:r w:rsidR="00DA7603">
              <w:rPr>
                <w:lang w:val="sk-SK"/>
              </w:rPr>
              <w:t xml:space="preserve"> boli zaslané hlavnému partnerovi na </w:t>
            </w:r>
            <w:r w:rsidR="00855D60" w:rsidRPr="00B262FA">
              <w:rPr>
                <w:lang w:val="sk-SK"/>
              </w:rPr>
              <w:t xml:space="preserve"> pripomienkova</w:t>
            </w:r>
            <w:r w:rsidR="00DA7603">
              <w:rPr>
                <w:lang w:val="sk-SK"/>
              </w:rPr>
              <w:t>nie.</w:t>
            </w:r>
          </w:p>
          <w:p w:rsidR="00E26D9E" w:rsidRPr="00246035" w:rsidRDefault="00246035" w:rsidP="00246035">
            <w:pPr>
              <w:rPr>
                <w:b/>
                <w:lang w:val="sk-SK"/>
              </w:rPr>
            </w:pPr>
            <w:r w:rsidRPr="00246035">
              <w:rPr>
                <w:b/>
                <w:lang w:val="sk-SK"/>
              </w:rPr>
              <w:lastRenderedPageBreak/>
              <w:t>A</w:t>
            </w:r>
            <w:r w:rsidR="00E26D9E" w:rsidRPr="00246035">
              <w:rPr>
                <w:b/>
                <w:lang w:val="sk-SK"/>
              </w:rPr>
              <w:t>genda k výdavkom na nábytok a spotrebný materiál:</w:t>
            </w:r>
          </w:p>
          <w:p w:rsidR="009E739D" w:rsidRDefault="00E26D9E" w:rsidP="00566F50">
            <w:pPr>
              <w:rPr>
                <w:lang w:val="sk-SK"/>
              </w:rPr>
            </w:pPr>
            <w:r>
              <w:rPr>
                <w:lang w:val="sk-SK"/>
              </w:rPr>
              <w:t xml:space="preserve">Projektový manažér žiadal hlavného partnera o poskytnutie informácii ohľadom </w:t>
            </w:r>
            <w:r w:rsidR="00566F50">
              <w:rPr>
                <w:lang w:val="sk-SK"/>
              </w:rPr>
              <w:t>VO</w:t>
            </w:r>
            <w:r>
              <w:rPr>
                <w:lang w:val="sk-SK"/>
              </w:rPr>
              <w:t xml:space="preserve"> na nábytok a spotrebný materiál (kancelárske potreby, papier, tonery,</w:t>
            </w:r>
            <w:r w:rsidR="00566F50">
              <w:rPr>
                <w:lang w:val="sk-SK"/>
              </w:rPr>
              <w:t xml:space="preserve"> a iný spotrebný materiál</w:t>
            </w:r>
            <w:r>
              <w:rPr>
                <w:lang w:val="sk-SK"/>
              </w:rPr>
              <w:t>)</w:t>
            </w:r>
            <w:r w:rsidR="00566F50">
              <w:rPr>
                <w:lang w:val="sk-SK"/>
              </w:rPr>
              <w:t xml:space="preserve"> a možnosti, aby si VO uskutočnil partner 1 vo vlastnej réžii. </w:t>
            </w:r>
          </w:p>
          <w:p w:rsidR="00566F50" w:rsidRDefault="00566F50" w:rsidP="00E26D9E">
            <w:pPr>
              <w:ind w:left="720"/>
              <w:rPr>
                <w:lang w:val="sk-SK"/>
              </w:rPr>
            </w:pPr>
          </w:p>
          <w:p w:rsidR="00566F50" w:rsidRPr="00246035" w:rsidRDefault="00246035" w:rsidP="00246035">
            <w:pPr>
              <w:rPr>
                <w:b/>
                <w:lang w:val="sk-SK"/>
              </w:rPr>
            </w:pPr>
            <w:r w:rsidRPr="00246035">
              <w:rPr>
                <w:b/>
                <w:lang w:val="sk-SK"/>
              </w:rPr>
              <w:t>A</w:t>
            </w:r>
            <w:r w:rsidR="00566F50" w:rsidRPr="00246035">
              <w:rPr>
                <w:b/>
                <w:lang w:val="sk-SK"/>
              </w:rPr>
              <w:t>genda k výdavkom na stavby a IKT:</w:t>
            </w:r>
          </w:p>
          <w:p w:rsidR="00566F50" w:rsidRDefault="003A2392" w:rsidP="00ED3646">
            <w:pPr>
              <w:rPr>
                <w:lang w:val="sk-SK"/>
              </w:rPr>
            </w:pPr>
            <w:r>
              <w:rPr>
                <w:lang w:val="sk-SK"/>
              </w:rPr>
              <w:t>Hlavný partner vyhlásil VO na stavby a IKT. Obe sú rozdelené na časti podľa partnerov v projekte. VO je v procese a partner 1 vyvíja súčinnosť podľa požiadaviek hlavného partnera. Za priebežné sledovanie priebehu VO a komunikáciu s hlavným partnerom zodpovedá projektový manažér.</w:t>
            </w:r>
          </w:p>
          <w:p w:rsidR="003A2392" w:rsidRDefault="003A2392" w:rsidP="00E26D9E">
            <w:pPr>
              <w:ind w:left="720"/>
              <w:rPr>
                <w:lang w:val="sk-SK"/>
              </w:rPr>
            </w:pPr>
          </w:p>
          <w:p w:rsidR="003A2392" w:rsidRPr="00246035" w:rsidRDefault="00246035" w:rsidP="00246035">
            <w:pPr>
              <w:rPr>
                <w:b/>
                <w:lang w:val="sk-SK"/>
              </w:rPr>
            </w:pPr>
            <w:r w:rsidRPr="00246035">
              <w:rPr>
                <w:b/>
                <w:lang w:val="sk-SK"/>
              </w:rPr>
              <w:t>A</w:t>
            </w:r>
            <w:r w:rsidR="003A2392" w:rsidRPr="00246035">
              <w:rPr>
                <w:b/>
                <w:lang w:val="sk-SK"/>
              </w:rPr>
              <w:t>genda k príprave žiadosti o platbu:</w:t>
            </w:r>
          </w:p>
          <w:p w:rsidR="009E739D" w:rsidRPr="00B262FA" w:rsidRDefault="003A2392" w:rsidP="000C65BE">
            <w:pPr>
              <w:rPr>
                <w:lang w:val="sk-SK"/>
              </w:rPr>
            </w:pPr>
            <w:r>
              <w:rPr>
                <w:lang w:val="sk-SK"/>
              </w:rPr>
              <w:t>Finančný manažér riadi spracovanie žiadost</w:t>
            </w:r>
            <w:r w:rsidR="00AD60C8">
              <w:rPr>
                <w:lang w:val="sk-SK"/>
              </w:rPr>
              <w:t>í</w:t>
            </w:r>
            <w:r>
              <w:rPr>
                <w:lang w:val="sk-SK"/>
              </w:rPr>
              <w:t xml:space="preserve"> o</w:t>
            </w:r>
            <w:r w:rsidR="00AD60C8">
              <w:rPr>
                <w:lang w:val="sk-SK"/>
              </w:rPr>
              <w:t> </w:t>
            </w:r>
            <w:r>
              <w:rPr>
                <w:lang w:val="sk-SK"/>
              </w:rPr>
              <w:t>platbu</w:t>
            </w:r>
            <w:r w:rsidR="00AD60C8">
              <w:rPr>
                <w:lang w:val="sk-SK"/>
              </w:rPr>
              <w:t xml:space="preserve">, zodpovedá za správnosť po obsahovej stránke. Podporu pri príprave mu zabezpečujú administratívne pracovníčky. </w:t>
            </w:r>
            <w:r w:rsidR="00443729">
              <w:rPr>
                <w:lang w:val="sk-SK"/>
              </w:rPr>
              <w:t>K dnešnému dňu bola spracovaná žiadosť o platbu – priebežná č. 1 a bude zaslaná hlavnému partnerovi na zapracovanie do ITMS.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B262FA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B262FA" w:rsidRDefault="004A5BD2" w:rsidP="002E5A84">
            <w:pPr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8B6E9C" w:rsidP="005D53A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Príprava personálnej dokumentácie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8B6E9C" w:rsidP="003F0A28">
            <w:pPr>
              <w:rPr>
                <w:lang w:val="sk-SK"/>
              </w:rPr>
            </w:pPr>
            <w:r>
              <w:rPr>
                <w:lang w:val="sk-SK"/>
              </w:rPr>
              <w:t>E. Kováčová, J. Gajdoš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8B6E9C" w:rsidP="005D53AC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Priebežne</w:t>
            </w:r>
          </w:p>
        </w:tc>
      </w:tr>
      <w:tr w:rsidR="008B6E9C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B6E9C" w:rsidRDefault="000E43E7" w:rsidP="005D53A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Príprava realizácie pracovných ciest (letenky, dokumentácia, ...)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E9C" w:rsidRDefault="000E43E7" w:rsidP="003F0A28">
            <w:pPr>
              <w:rPr>
                <w:lang w:val="sk-SK"/>
              </w:rPr>
            </w:pPr>
            <w:r>
              <w:rPr>
                <w:lang w:val="sk-SK"/>
              </w:rPr>
              <w:t xml:space="preserve">L. </w:t>
            </w:r>
            <w:proofErr w:type="spellStart"/>
            <w:r>
              <w:rPr>
                <w:lang w:val="sk-SK"/>
              </w:rPr>
              <w:t>Dlugošová</w:t>
            </w:r>
            <w:proofErr w:type="spellEnd"/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E9C" w:rsidRDefault="000E43E7" w:rsidP="005D53AC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Priebežne</w:t>
            </w:r>
          </w:p>
        </w:tc>
      </w:tr>
      <w:tr w:rsidR="000E43E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43E7" w:rsidRDefault="000E43E7" w:rsidP="000E43E7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Dočasné označenie miest realizácie projektu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43E7" w:rsidRDefault="000E43E7" w:rsidP="003F0A28">
            <w:pPr>
              <w:rPr>
                <w:lang w:val="sk-SK"/>
              </w:rPr>
            </w:pPr>
            <w:r>
              <w:rPr>
                <w:lang w:val="sk-SK"/>
              </w:rPr>
              <w:t xml:space="preserve">L. </w:t>
            </w:r>
            <w:proofErr w:type="spellStart"/>
            <w:r>
              <w:rPr>
                <w:lang w:val="sk-SK"/>
              </w:rPr>
              <w:t>Dlugošová</w:t>
            </w:r>
            <w:proofErr w:type="spellEnd"/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43E7" w:rsidRDefault="000E43E7" w:rsidP="005D53AC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 dodaní finálnej verzie plagátov</w:t>
            </w:r>
          </w:p>
        </w:tc>
      </w:tr>
      <w:tr w:rsidR="000E43E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43E7" w:rsidRDefault="000E43E7" w:rsidP="000E43E7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Rozoslanie prihlasovacích údajov k portálu TUKE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43E7" w:rsidRDefault="000E43E7" w:rsidP="003F0A28">
            <w:pPr>
              <w:rPr>
                <w:lang w:val="sk-SK"/>
              </w:rPr>
            </w:pPr>
            <w:r>
              <w:rPr>
                <w:lang w:val="sk-SK"/>
              </w:rPr>
              <w:t>J. Gajdoš, E. Kováčová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43E7" w:rsidRDefault="000E43E7" w:rsidP="005D53AC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 9.8.2013</w:t>
            </w:r>
          </w:p>
        </w:tc>
      </w:tr>
    </w:tbl>
    <w:p w:rsidR="00555E14" w:rsidRDefault="000F427B" w:rsidP="00310FEE">
      <w:pPr>
        <w:jc w:val="both"/>
        <w:rPr>
          <w:szCs w:val="22"/>
          <w:lang w:val="sk-SK"/>
        </w:rPr>
      </w:pPr>
      <w:r w:rsidRPr="00B262FA">
        <w:rPr>
          <w:szCs w:val="22"/>
          <w:lang w:val="sk-SK"/>
        </w:rPr>
        <w:t xml:space="preserve"> </w:t>
      </w:r>
    </w:p>
    <w:p w:rsidR="000A34F1" w:rsidRPr="00B262FA" w:rsidRDefault="000A34F1" w:rsidP="00310FEE">
      <w:pPr>
        <w:jc w:val="both"/>
        <w:rPr>
          <w:lang w:val="sk-SK"/>
        </w:rPr>
      </w:pPr>
    </w:p>
    <w:p w:rsidR="00555E14" w:rsidRPr="00B262FA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B262FA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06595A" w:rsidRPr="00B262FA" w:rsidRDefault="009103B4" w:rsidP="0006595A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2. </w:t>
            </w:r>
            <w:r w:rsidR="0006595A" w:rsidRPr="00B262FA">
              <w:rPr>
                <w:rFonts w:cs="Arial"/>
                <w:b/>
                <w:szCs w:val="22"/>
                <w:lang w:val="sk-SK"/>
              </w:rPr>
              <w:t>Zmena personálnej matice</w:t>
            </w:r>
          </w:p>
          <w:p w:rsidR="009103B4" w:rsidRPr="00B262FA" w:rsidRDefault="009103B4" w:rsidP="009103B4">
            <w:pPr>
              <w:suppressAutoHyphens/>
              <w:jc w:val="both"/>
              <w:rPr>
                <w:b/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42F0" w:rsidRPr="00B262FA" w:rsidRDefault="00B26F1F" w:rsidP="00462A40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J. Gajdoš </w:t>
            </w:r>
            <w:r w:rsidR="00FC2986" w:rsidRPr="00B262FA">
              <w:rPr>
                <w:lang w:val="sk-SK"/>
              </w:rPr>
              <w:t>informoval</w:t>
            </w:r>
            <w:r w:rsidR="00091456" w:rsidRPr="00B262FA">
              <w:rPr>
                <w:lang w:val="sk-SK"/>
              </w:rPr>
              <w:t xml:space="preserve"> že najneskôr k 15.8.2013 je potrebné nahlásiť zmeny v personálnej matici projektu, ktoré nadobudnú účinnosť od 1.9.2013. Aktuálne je požiadavka na doplnenie Dr. </w:t>
            </w:r>
            <w:proofErr w:type="spellStart"/>
            <w:r w:rsidR="00091456" w:rsidRPr="00B262FA">
              <w:rPr>
                <w:lang w:val="sk-SK"/>
              </w:rPr>
              <w:t>Dirnera</w:t>
            </w:r>
            <w:proofErr w:type="spellEnd"/>
            <w:r w:rsidR="00091456" w:rsidRPr="00B262FA">
              <w:rPr>
                <w:lang w:val="sk-SK"/>
              </w:rPr>
              <w:t xml:space="preserve"> medzi riešiteľov PP1 a obsadenie niektorých pozícií v aktivitách 1.1, 1.2 a 1.3 tajomníčkou PF UPJŠ Ing. Labancovou. 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B262FA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15894" w:rsidRPr="00B262FA" w:rsidRDefault="00161A9E" w:rsidP="000B75F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Spracovať zmeny v personálnej matici platné od 1.9.2013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161A9E" w:rsidP="004A7EF6">
            <w:pPr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1A3A56" w:rsidP="00161A9E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 xml:space="preserve">Do </w:t>
            </w:r>
            <w:r w:rsidR="00161A9E" w:rsidRPr="00B262FA">
              <w:rPr>
                <w:szCs w:val="22"/>
                <w:lang w:val="sk-SK"/>
              </w:rPr>
              <w:t>15</w:t>
            </w:r>
            <w:r w:rsidRPr="00B262FA">
              <w:rPr>
                <w:szCs w:val="22"/>
                <w:lang w:val="sk-SK"/>
              </w:rPr>
              <w:t>.</w:t>
            </w:r>
            <w:r w:rsidR="00161A9E" w:rsidRPr="00B262FA">
              <w:rPr>
                <w:szCs w:val="22"/>
                <w:lang w:val="sk-SK"/>
              </w:rPr>
              <w:t>8</w:t>
            </w:r>
            <w:r w:rsidRPr="00B262FA">
              <w:rPr>
                <w:szCs w:val="22"/>
                <w:lang w:val="sk-SK"/>
              </w:rPr>
              <w:t>.2013</w:t>
            </w:r>
          </w:p>
        </w:tc>
      </w:tr>
    </w:tbl>
    <w:p w:rsidR="00015894" w:rsidRDefault="00015894" w:rsidP="00057B45">
      <w:pPr>
        <w:rPr>
          <w:lang w:val="sk-SK"/>
        </w:rPr>
      </w:pPr>
    </w:p>
    <w:p w:rsidR="000A34F1" w:rsidRPr="00B262FA" w:rsidRDefault="000A34F1" w:rsidP="00057B45">
      <w:pPr>
        <w:rPr>
          <w:lang w:val="sk-SK"/>
        </w:rPr>
      </w:pPr>
    </w:p>
    <w:p w:rsidR="008A69F5" w:rsidRPr="00B262FA" w:rsidRDefault="008A69F5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161A9E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161A9E" w:rsidRPr="00B262FA" w:rsidRDefault="00041528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>3</w:t>
            </w:r>
            <w:r w:rsidR="00161A9E" w:rsidRPr="00B262FA">
              <w:rPr>
                <w:rFonts w:cs="Arial"/>
                <w:b/>
                <w:szCs w:val="22"/>
                <w:lang w:val="sk-SK"/>
              </w:rPr>
              <w:t>. Príprava žiadosti o zmenu zmluvy</w:t>
            </w:r>
          </w:p>
          <w:p w:rsidR="00161A9E" w:rsidRPr="00B262FA" w:rsidRDefault="00161A9E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59" w:rsidRPr="00B262FA" w:rsidRDefault="00161A9E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>Podľa informácií z TUKE prebehne príprava žiadosti o zmenu zmluvy v auguste 2013. Za UPJŠ je potrebné pripraviť príslušné časti tejto žiadosti. Jedná sa hlavne</w:t>
            </w:r>
            <w:r w:rsidR="00A33F72" w:rsidRPr="00B262FA">
              <w:rPr>
                <w:lang w:val="sk-SK"/>
              </w:rPr>
              <w:t xml:space="preserve"> o</w:t>
            </w:r>
          </w:p>
          <w:p w:rsidR="00CA2D59" w:rsidRPr="00B262FA" w:rsidRDefault="00A33F72" w:rsidP="00CA2D59">
            <w:pPr>
              <w:pStyle w:val="Odsekzoznamu"/>
              <w:numPr>
                <w:ilvl w:val="0"/>
                <w:numId w:val="23"/>
              </w:numPr>
              <w:rPr>
                <w:lang w:val="sk-SK"/>
              </w:rPr>
            </w:pPr>
            <w:r w:rsidRPr="00B262FA">
              <w:rPr>
                <w:lang w:val="sk-SK"/>
              </w:rPr>
              <w:t>duplicitné položky v rozpočte projektu 2.1.18.2 (2.1.18.7) a 2.1.18.8 (2.1.18.41),</w:t>
            </w:r>
          </w:p>
          <w:p w:rsidR="00CA2D59" w:rsidRPr="00B262FA" w:rsidRDefault="00A33F72" w:rsidP="00CA2D59">
            <w:pPr>
              <w:pStyle w:val="Odsekzoznamu"/>
              <w:numPr>
                <w:ilvl w:val="0"/>
                <w:numId w:val="23"/>
              </w:numPr>
              <w:rPr>
                <w:lang w:val="sk-SK"/>
              </w:rPr>
            </w:pPr>
            <w:r w:rsidRPr="00B262FA">
              <w:rPr>
                <w:lang w:val="sk-SK"/>
              </w:rPr>
              <w:t>zmenu dohody o vykonaní práce na pracovný pomer u Lukáša Miňa (2.K.1.27) v PP4</w:t>
            </w:r>
            <w:r w:rsidR="00CA2D59" w:rsidRPr="00B262FA">
              <w:rPr>
                <w:lang w:val="sk-SK"/>
              </w:rPr>
              <w:t>,</w:t>
            </w:r>
          </w:p>
          <w:p w:rsidR="00161A9E" w:rsidRPr="00B262FA" w:rsidRDefault="00CA2D59" w:rsidP="00CA2D59">
            <w:pPr>
              <w:pStyle w:val="Odsekzoznamu"/>
              <w:numPr>
                <w:ilvl w:val="0"/>
                <w:numId w:val="23"/>
              </w:numPr>
              <w:rPr>
                <w:lang w:val="sk-SK"/>
              </w:rPr>
            </w:pPr>
            <w:r w:rsidRPr="00B262FA">
              <w:rPr>
                <w:lang w:val="sk-SK"/>
              </w:rPr>
              <w:t>rozdelenie položky 2.K.1.4 na publikačné poplatky, cestovné náhrady a vložné na konferencie a</w:t>
            </w:r>
          </w:p>
          <w:p w:rsidR="00CA2D59" w:rsidRPr="00B262FA" w:rsidRDefault="00CA2D59" w:rsidP="00CA2D59">
            <w:pPr>
              <w:pStyle w:val="Odsekzoznamu"/>
              <w:numPr>
                <w:ilvl w:val="0"/>
                <w:numId w:val="23"/>
              </w:numPr>
              <w:rPr>
                <w:lang w:val="sk-SK"/>
              </w:rPr>
            </w:pPr>
            <w:r w:rsidRPr="00B262FA">
              <w:rPr>
                <w:lang w:val="sk-SK"/>
              </w:rPr>
              <w:t>niekoľko ďalších drobných zmien.</w:t>
            </w:r>
          </w:p>
          <w:p w:rsidR="00161A9E" w:rsidRPr="00B262FA" w:rsidRDefault="00161A9E" w:rsidP="006D2441">
            <w:pPr>
              <w:rPr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jc w:val="both"/>
              <w:rPr>
                <w:szCs w:val="22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rPr>
                <w:szCs w:val="16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rPr>
                <w:szCs w:val="22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61A9E" w:rsidRPr="00B262FA" w:rsidRDefault="00CA2D59" w:rsidP="006D244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Pripraviť žiadosť o zmenu zmluvy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  <w:r w:rsidR="00CA2D59" w:rsidRPr="00B262FA">
              <w:rPr>
                <w:lang w:val="sk-SK"/>
              </w:rPr>
              <w:t xml:space="preserve">, B. </w:t>
            </w:r>
            <w:proofErr w:type="spellStart"/>
            <w:r w:rsidR="00CA2D59" w:rsidRPr="00B262FA">
              <w:rPr>
                <w:lang w:val="sk-SK"/>
              </w:rPr>
              <w:t>Grega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Do 15.8.2013</w:t>
            </w:r>
          </w:p>
        </w:tc>
      </w:tr>
    </w:tbl>
    <w:p w:rsidR="00F16D2E" w:rsidRDefault="00F16D2E" w:rsidP="00057B45">
      <w:pPr>
        <w:rPr>
          <w:lang w:val="sk-SK"/>
        </w:rPr>
      </w:pPr>
    </w:p>
    <w:p w:rsidR="000A34F1" w:rsidRDefault="000A34F1" w:rsidP="00057B45">
      <w:pPr>
        <w:rPr>
          <w:lang w:val="sk-SK"/>
        </w:rPr>
      </w:pPr>
    </w:p>
    <w:p w:rsidR="00792B34" w:rsidRPr="00B262FA" w:rsidRDefault="00792B3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041528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041528" w:rsidRPr="00B262FA" w:rsidRDefault="00041528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>4. Žiadosť o platbu</w:t>
            </w:r>
          </w:p>
          <w:p w:rsidR="00041528" w:rsidRPr="00B262FA" w:rsidRDefault="00041528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90376F" w:rsidP="002710D5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Finančný manažér Branislav </w:t>
            </w:r>
            <w:proofErr w:type="spellStart"/>
            <w:r w:rsidRPr="00B262FA">
              <w:rPr>
                <w:lang w:val="sk-SK"/>
              </w:rPr>
              <w:t>Grega</w:t>
            </w:r>
            <w:proofErr w:type="spellEnd"/>
            <w:r w:rsidRPr="00B262FA">
              <w:rPr>
                <w:lang w:val="sk-SK"/>
              </w:rPr>
              <w:t xml:space="preserve"> informoval o aktuálnom stave prípravy prvej žiadosti o platbu (</w:t>
            </w:r>
            <w:proofErr w:type="spellStart"/>
            <w:r w:rsidRPr="00B262FA">
              <w:rPr>
                <w:lang w:val="sk-SK"/>
              </w:rPr>
              <w:t>ŽoP</w:t>
            </w:r>
            <w:proofErr w:type="spellEnd"/>
            <w:r w:rsidRPr="00B262FA">
              <w:rPr>
                <w:lang w:val="sk-SK"/>
              </w:rPr>
              <w:t xml:space="preserve">). Elektronická verzia </w:t>
            </w:r>
            <w:proofErr w:type="spellStart"/>
            <w:r w:rsidRPr="00B262FA">
              <w:rPr>
                <w:lang w:val="sk-SK"/>
              </w:rPr>
              <w:t>ŽoP</w:t>
            </w:r>
            <w:proofErr w:type="spellEnd"/>
            <w:r w:rsidRPr="00B262FA">
              <w:rPr>
                <w:lang w:val="sk-SK"/>
              </w:rPr>
              <w:t xml:space="preserve"> je pripravená a dnes bude odoslaná hlavnému partnerovi. V papierovej verzii chýbajú výkazy od 5 riešiteľov, ktoré by mali byť doručené v priebehu tohto týždňa. </w:t>
            </w:r>
            <w:r w:rsidR="002710D5" w:rsidRPr="00B262FA">
              <w:rPr>
                <w:lang w:val="sk-SK"/>
              </w:rPr>
              <w:t>Po kompletizácii bude p</w:t>
            </w:r>
            <w:r w:rsidRPr="00B262FA">
              <w:rPr>
                <w:lang w:val="sk-SK"/>
              </w:rPr>
              <w:t xml:space="preserve">apierová verzia </w:t>
            </w:r>
            <w:proofErr w:type="spellStart"/>
            <w:r w:rsidRPr="00B262FA">
              <w:rPr>
                <w:lang w:val="sk-SK"/>
              </w:rPr>
              <w:t>ŽoP</w:t>
            </w:r>
            <w:proofErr w:type="spellEnd"/>
            <w:r w:rsidRPr="00B262FA">
              <w:rPr>
                <w:lang w:val="sk-SK"/>
              </w:rPr>
              <w:t xml:space="preserve"> zaslaná hlavnému partnerovi </w:t>
            </w:r>
            <w:r w:rsidR="002710D5" w:rsidRPr="00B262FA">
              <w:rPr>
                <w:lang w:val="sk-SK"/>
              </w:rPr>
              <w:t>v predpokladanom termíne do 7.8.2013.</w:t>
            </w: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jc w:val="both"/>
              <w:rPr>
                <w:szCs w:val="22"/>
                <w:lang w:val="sk-SK"/>
              </w:rPr>
            </w:pP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rPr>
                <w:szCs w:val="16"/>
                <w:lang w:val="sk-SK"/>
              </w:rPr>
            </w:pP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rPr>
                <w:szCs w:val="22"/>
                <w:lang w:val="sk-SK"/>
              </w:rPr>
            </w:pP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1528" w:rsidRPr="00B262FA" w:rsidRDefault="002710D5" w:rsidP="002710D5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 xml:space="preserve">Zaslať elektronickú verziu </w:t>
            </w:r>
            <w:proofErr w:type="spellStart"/>
            <w:r w:rsidRPr="00B262FA">
              <w:rPr>
                <w:szCs w:val="22"/>
                <w:lang w:val="sk-SK"/>
              </w:rPr>
              <w:t>ŽoP</w:t>
            </w:r>
            <w:proofErr w:type="spellEnd"/>
            <w:r w:rsidRPr="00B262FA">
              <w:rPr>
                <w:szCs w:val="22"/>
                <w:lang w:val="sk-SK"/>
              </w:rPr>
              <w:t xml:space="preserve"> na TUKE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B. </w:t>
            </w:r>
            <w:proofErr w:type="spellStart"/>
            <w:r w:rsidRPr="00B262FA">
              <w:rPr>
                <w:lang w:val="sk-SK"/>
              </w:rPr>
              <w:t>Grega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2710D5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 xml:space="preserve">Do </w:t>
            </w:r>
            <w:r w:rsidR="002710D5" w:rsidRPr="00B262FA">
              <w:rPr>
                <w:szCs w:val="22"/>
                <w:lang w:val="sk-SK"/>
              </w:rPr>
              <w:t>31</w:t>
            </w:r>
            <w:r w:rsidRPr="00B262FA">
              <w:rPr>
                <w:szCs w:val="22"/>
                <w:lang w:val="sk-SK"/>
              </w:rPr>
              <w:t>.</w:t>
            </w:r>
            <w:r w:rsidR="002710D5" w:rsidRPr="00B262FA">
              <w:rPr>
                <w:szCs w:val="22"/>
                <w:lang w:val="sk-SK"/>
              </w:rPr>
              <w:t>7</w:t>
            </w:r>
            <w:r w:rsidRPr="00B262FA">
              <w:rPr>
                <w:szCs w:val="22"/>
                <w:lang w:val="sk-SK"/>
              </w:rPr>
              <w:t>.2013</w:t>
            </w:r>
          </w:p>
        </w:tc>
      </w:tr>
      <w:tr w:rsidR="002710D5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710D5" w:rsidRPr="00B262FA" w:rsidRDefault="002710D5" w:rsidP="002710D5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 xml:space="preserve">Zaslať papierovú verziu </w:t>
            </w:r>
            <w:proofErr w:type="spellStart"/>
            <w:r w:rsidRPr="00B262FA">
              <w:rPr>
                <w:szCs w:val="22"/>
                <w:lang w:val="sk-SK"/>
              </w:rPr>
              <w:t>ŽoP</w:t>
            </w:r>
            <w:proofErr w:type="spellEnd"/>
            <w:r w:rsidRPr="00B262FA">
              <w:rPr>
                <w:szCs w:val="22"/>
                <w:lang w:val="sk-SK"/>
              </w:rPr>
              <w:t xml:space="preserve"> na TUKE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10D5" w:rsidRPr="00B262FA" w:rsidRDefault="002710D5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B. </w:t>
            </w:r>
            <w:proofErr w:type="spellStart"/>
            <w:r w:rsidRPr="00B262FA">
              <w:rPr>
                <w:lang w:val="sk-SK"/>
              </w:rPr>
              <w:t>Grega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10D5" w:rsidRPr="00B262FA" w:rsidRDefault="002710D5" w:rsidP="002710D5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Do 7.8.2013</w:t>
            </w:r>
          </w:p>
        </w:tc>
      </w:tr>
    </w:tbl>
    <w:p w:rsidR="00041528" w:rsidRPr="00B262FA" w:rsidRDefault="00041528" w:rsidP="00057B45">
      <w:pPr>
        <w:rPr>
          <w:lang w:val="sk-SK"/>
        </w:rPr>
      </w:pPr>
    </w:p>
    <w:p w:rsidR="001C35B7" w:rsidRDefault="001C35B7" w:rsidP="00057B45">
      <w:pPr>
        <w:rPr>
          <w:lang w:val="sk-SK"/>
        </w:rPr>
      </w:pPr>
    </w:p>
    <w:p w:rsidR="000A34F1" w:rsidRPr="00B262FA" w:rsidRDefault="000A34F1" w:rsidP="00057B45">
      <w:pPr>
        <w:rPr>
          <w:lang w:val="sk-SK"/>
        </w:rPr>
      </w:pPr>
      <w:bookmarkStart w:id="0" w:name="_GoBack"/>
      <w:bookmarkEnd w:id="0"/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1C35B7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1C35B7" w:rsidRPr="00B262FA" w:rsidRDefault="001C35B7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>5. Rôzne</w:t>
            </w:r>
          </w:p>
          <w:p w:rsidR="001C35B7" w:rsidRPr="00B262FA" w:rsidRDefault="001C35B7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8639B" w:rsidRPr="00B262FA" w:rsidRDefault="00151B19" w:rsidP="0018639B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L. </w:t>
            </w:r>
            <w:proofErr w:type="spellStart"/>
            <w:r w:rsidRPr="00B262FA">
              <w:rPr>
                <w:lang w:val="sk-SK"/>
              </w:rPr>
              <w:t>Dlugošová</w:t>
            </w:r>
            <w:proofErr w:type="spellEnd"/>
            <w:r w:rsidRPr="00B262FA">
              <w:rPr>
                <w:lang w:val="sk-SK"/>
              </w:rPr>
              <w:t xml:space="preserve"> a J. Gajdoš informovali o aktuálnom stave verejných obstarávaní týkajúcich sa </w:t>
            </w:r>
            <w:r w:rsidR="0018639B" w:rsidRPr="00B262FA">
              <w:rPr>
                <w:lang w:val="sk-SK"/>
              </w:rPr>
              <w:t>IKT a stav</w:t>
            </w:r>
            <w:r w:rsidRPr="00B262FA">
              <w:rPr>
                <w:lang w:val="sk-SK"/>
              </w:rPr>
              <w:t>ie</w:t>
            </w:r>
            <w:r w:rsidR="0018639B" w:rsidRPr="00B262FA">
              <w:rPr>
                <w:lang w:val="sk-SK"/>
              </w:rPr>
              <w:t>b</w:t>
            </w:r>
            <w:r w:rsidRPr="00B262FA">
              <w:rPr>
                <w:lang w:val="sk-SK"/>
              </w:rPr>
              <w:t xml:space="preserve">. Zatiaľ nedošlo k dohode s TUKE akým spôsobom budú realizované verejné obstarávania na </w:t>
            </w:r>
            <w:r w:rsidR="0018639B" w:rsidRPr="00B262FA">
              <w:rPr>
                <w:lang w:val="sk-SK"/>
              </w:rPr>
              <w:t>kancelárske potreby</w:t>
            </w:r>
            <w:r w:rsidRPr="00B262FA">
              <w:rPr>
                <w:lang w:val="sk-SK"/>
              </w:rPr>
              <w:t>, spotrebný materiál</w:t>
            </w:r>
            <w:r w:rsidR="0018639B" w:rsidRPr="00B262FA">
              <w:rPr>
                <w:lang w:val="sk-SK"/>
              </w:rPr>
              <w:t xml:space="preserve"> a nábytok.</w:t>
            </w:r>
            <w:r w:rsidRPr="00B262FA">
              <w:rPr>
                <w:lang w:val="sk-SK"/>
              </w:rPr>
              <w:t xml:space="preserve"> Projekt Technicom bol predbežne zaradený do VO zameraného na kancelársky a spotrebný materiál</w:t>
            </w:r>
            <w:r w:rsidR="005E7B68" w:rsidRPr="00B262FA">
              <w:rPr>
                <w:lang w:val="sk-SK"/>
              </w:rPr>
              <w:t>, ktoré je momentálne pripravované na UPJŠ.</w:t>
            </w:r>
          </w:p>
          <w:p w:rsidR="0018639B" w:rsidRPr="00B262FA" w:rsidRDefault="0018639B" w:rsidP="0018639B">
            <w:pPr>
              <w:rPr>
                <w:lang w:val="sk-SK"/>
              </w:rPr>
            </w:pPr>
          </w:p>
          <w:p w:rsidR="005E7B68" w:rsidRPr="00B262FA" w:rsidRDefault="005E7B68" w:rsidP="0018639B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V rozpočte projektu sa nachádzajú pozície pre Š. Pera (2.K.1.62) a M. </w:t>
            </w:r>
            <w:proofErr w:type="spellStart"/>
            <w:r w:rsidRPr="00B262FA">
              <w:rPr>
                <w:lang w:val="sk-SK"/>
              </w:rPr>
              <w:t>Šumáka</w:t>
            </w:r>
            <w:proofErr w:type="spellEnd"/>
            <w:r w:rsidRPr="00B262FA">
              <w:rPr>
                <w:lang w:val="sk-SK"/>
              </w:rPr>
              <w:t xml:space="preserve"> (2.K.1.63) z ÚINF, ktoré sú </w:t>
            </w:r>
            <w:proofErr w:type="spellStart"/>
            <w:r w:rsidRPr="00B262FA">
              <w:rPr>
                <w:lang w:val="sk-SK"/>
              </w:rPr>
              <w:t>narozpočtované</w:t>
            </w:r>
            <w:proofErr w:type="spellEnd"/>
            <w:r w:rsidRPr="00B262FA">
              <w:rPr>
                <w:lang w:val="sk-SK"/>
              </w:rPr>
              <w:t xml:space="preserve"> ako dohoda o vykonaní práce</w:t>
            </w:r>
            <w:r w:rsidR="00577E86" w:rsidRPr="00B262FA">
              <w:rPr>
                <w:lang w:val="sk-SK"/>
              </w:rPr>
              <w:t>. Obaja riešitelia však už pracujú na dohody o vykonaní práce na inom projekte a tak plánovanú hodinovú kapacitu v </w:t>
            </w:r>
            <w:proofErr w:type="spellStart"/>
            <w:r w:rsidR="00577E86" w:rsidRPr="00B262FA">
              <w:rPr>
                <w:lang w:val="sk-SK"/>
              </w:rPr>
              <w:t>Technicome</w:t>
            </w:r>
            <w:proofErr w:type="spellEnd"/>
            <w:r w:rsidR="00577E86" w:rsidRPr="00B262FA">
              <w:rPr>
                <w:lang w:val="sk-SK"/>
              </w:rPr>
              <w:t xml:space="preserve"> nebudú môcť vyčerpať. Po dohode budú tieto pozície ponúknuté ÚINF na prípadné obsadenie inými ľuďmi.</w:t>
            </w:r>
          </w:p>
          <w:p w:rsidR="000518C6" w:rsidRPr="00B262FA" w:rsidRDefault="000518C6" w:rsidP="0018639B">
            <w:pPr>
              <w:rPr>
                <w:lang w:val="sk-SK"/>
              </w:rPr>
            </w:pPr>
          </w:p>
          <w:p w:rsidR="000518C6" w:rsidRPr="00B262FA" w:rsidRDefault="000518C6" w:rsidP="0018639B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Pred realizáciou stavieb </w:t>
            </w:r>
            <w:r w:rsidR="00C64589" w:rsidRPr="00B262FA">
              <w:rPr>
                <w:lang w:val="sk-SK"/>
              </w:rPr>
              <w:t>je potrebné vykonať výrub a orezanie stromov pri budove na Jesennej 5. S tým je spojené získanie povolení z úradu životného prostredia a z pamiatkového úradu</w:t>
            </w:r>
            <w:r w:rsidR="00AD2016" w:rsidRPr="00B262FA">
              <w:rPr>
                <w:lang w:val="sk-SK"/>
              </w:rPr>
              <w:t>. Povolenia sa vydávajú s ohľadom na vegetačné obdobie a preto je potrebné podať žiadosti čo najskôr.</w:t>
            </w:r>
          </w:p>
          <w:p w:rsidR="00AD2016" w:rsidRPr="00B262FA" w:rsidRDefault="00AD2016" w:rsidP="0018639B">
            <w:pPr>
              <w:rPr>
                <w:lang w:val="sk-SK"/>
              </w:rPr>
            </w:pPr>
          </w:p>
          <w:p w:rsidR="00AD2016" w:rsidRPr="00B262FA" w:rsidRDefault="00AD2016" w:rsidP="0018639B">
            <w:pPr>
              <w:rPr>
                <w:lang w:val="sk-SK"/>
              </w:rPr>
            </w:pPr>
            <w:r w:rsidRPr="00B262FA">
              <w:rPr>
                <w:lang w:val="sk-SK"/>
              </w:rPr>
              <w:t>Časť stavebnej dokumentácie použitej pri príprave projektovej žiadosti je neúplná, resp. chybná. J. Gajdoš informoval o potrebe jej opravy a doplnenia.</w:t>
            </w:r>
          </w:p>
          <w:p w:rsidR="005E7B68" w:rsidRPr="00B262FA" w:rsidRDefault="005E7B68" w:rsidP="0018639B">
            <w:pPr>
              <w:rPr>
                <w:lang w:val="sk-SK"/>
              </w:rPr>
            </w:pPr>
          </w:p>
          <w:p w:rsidR="00BF16BA" w:rsidRPr="00B262FA" w:rsidRDefault="00BF16BA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>Silvia Medová navrhla vytvoriť zoznam novoprijatých členov riešiteľského kolektívu, z ktorého by bolo možné vyčítať od ktorého dátumu je daná osoba zamestnancom</w:t>
            </w:r>
            <w:r w:rsidR="00A527D2" w:rsidRPr="00B262FA">
              <w:rPr>
                <w:lang w:val="sk-SK"/>
              </w:rPr>
              <w:t xml:space="preserve"> UPJŠ</w:t>
            </w:r>
            <w:r w:rsidRPr="00B262FA">
              <w:rPr>
                <w:lang w:val="sk-SK"/>
              </w:rPr>
              <w:t>.</w:t>
            </w:r>
            <w:r w:rsidR="00A527D2" w:rsidRPr="00B262FA">
              <w:rPr>
                <w:lang w:val="sk-SK"/>
              </w:rPr>
              <w:t xml:space="preserve"> Ďalej navrhla informovať riešiteľov o potrebe vytvárať fotografie napr. zo stretnutí týkajúcich sa odborných aktivít projektu, seminárov a podobne.</w:t>
            </w:r>
          </w:p>
          <w:p w:rsidR="00BF16BA" w:rsidRPr="00B262FA" w:rsidRDefault="00A527D2" w:rsidP="0018639B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Vzhľadom </w:t>
            </w:r>
            <w:r w:rsidR="0018639B" w:rsidRPr="00B262FA">
              <w:rPr>
                <w:lang w:val="sk-SK"/>
              </w:rPr>
              <w:t>na úsporu financií pri nákupe leteniek a na administratívu spojenú s prípravou pracovných ciest navrhla vytvoriť h</w:t>
            </w:r>
            <w:r w:rsidR="00BF16BA" w:rsidRPr="00B262FA">
              <w:rPr>
                <w:lang w:val="sk-SK"/>
              </w:rPr>
              <w:t xml:space="preserve">armonogram ciest v rámci </w:t>
            </w:r>
            <w:r w:rsidR="0018639B" w:rsidRPr="00B262FA">
              <w:rPr>
                <w:lang w:val="sk-SK"/>
              </w:rPr>
              <w:t>projektu</w:t>
            </w: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6D2441">
            <w:pPr>
              <w:jc w:val="both"/>
              <w:rPr>
                <w:szCs w:val="22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6D2441">
            <w:pPr>
              <w:rPr>
                <w:szCs w:val="16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6D2441">
            <w:pPr>
              <w:rPr>
                <w:szCs w:val="22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C35B7" w:rsidRPr="00B262FA" w:rsidRDefault="00D232C5" w:rsidP="005716B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Podať žiadosti o výrub a orezanie stromov na Jesennej 5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D232C5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J. Gajdoš, A. </w:t>
            </w:r>
            <w:proofErr w:type="spellStart"/>
            <w:r w:rsidRPr="00B262FA">
              <w:rPr>
                <w:lang w:val="sk-SK"/>
              </w:rPr>
              <w:t>Orfánusová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D232C5" w:rsidP="005716B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Do 16.8.2013</w:t>
            </w: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C35B7" w:rsidRPr="00B262FA" w:rsidRDefault="00D232C5" w:rsidP="000518C6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Doplniť a opraviť dokumentáciu týkajúcu sa stavieb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D232C5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 xml:space="preserve">J. Gajdoš, A. </w:t>
            </w:r>
            <w:proofErr w:type="spellStart"/>
            <w:r w:rsidRPr="00B262FA">
              <w:rPr>
                <w:lang w:val="sk-SK"/>
              </w:rPr>
              <w:t>Orfánusová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D232C5" w:rsidP="006D244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Do 16.8.2013</w:t>
            </w:r>
          </w:p>
        </w:tc>
      </w:tr>
      <w:tr w:rsidR="00AD2016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2016" w:rsidRPr="00B262FA" w:rsidRDefault="00AD2016" w:rsidP="006D244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 xml:space="preserve">Vytvoriť zoznam novoprijatých riešiteľov 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D2016" w:rsidRPr="00B262FA" w:rsidRDefault="00AD2016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D2016" w:rsidRPr="00B262FA" w:rsidRDefault="00AD2016" w:rsidP="006D244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Do 23.8.2013</w:t>
            </w:r>
          </w:p>
        </w:tc>
      </w:tr>
      <w:tr w:rsidR="00AD2016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2016" w:rsidRPr="00B262FA" w:rsidRDefault="00AD2016" w:rsidP="006D244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V spolupráci s vedúcimi riešiteľmi PP pripraviť harmonogram zahraničných ciest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D2016" w:rsidRPr="00B262FA" w:rsidRDefault="00AD2016" w:rsidP="006D2441">
            <w:pPr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D2016" w:rsidRPr="00B262FA" w:rsidRDefault="00AD2016" w:rsidP="006D2441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Do 30.9.2013</w:t>
            </w:r>
          </w:p>
        </w:tc>
      </w:tr>
    </w:tbl>
    <w:p w:rsidR="001C35B7" w:rsidRPr="00B262FA" w:rsidRDefault="001C35B7" w:rsidP="00057B45">
      <w:pPr>
        <w:rPr>
          <w:lang w:val="sk-SK"/>
        </w:rPr>
      </w:pPr>
    </w:p>
    <w:p w:rsidR="00041528" w:rsidRPr="00B262FA" w:rsidRDefault="00041528" w:rsidP="00057B45">
      <w:pPr>
        <w:rPr>
          <w:lang w:val="sk-SK"/>
        </w:rPr>
      </w:pPr>
    </w:p>
    <w:p w:rsidR="003B167D" w:rsidRPr="00B262FA" w:rsidRDefault="00C800AB" w:rsidP="009117B6">
      <w:pPr>
        <w:rPr>
          <w:b/>
          <w:u w:val="single"/>
          <w:lang w:val="sk-SK"/>
        </w:rPr>
      </w:pPr>
      <w:r w:rsidRPr="00B262FA">
        <w:rPr>
          <w:b/>
          <w:u w:val="single"/>
          <w:lang w:val="sk-SK"/>
        </w:rPr>
        <w:t>Ďalšie informácie</w:t>
      </w:r>
    </w:p>
    <w:p w:rsidR="00612506" w:rsidRPr="00B262FA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Zápisnic</w:t>
            </w:r>
            <w:r w:rsidR="00A25534" w:rsidRPr="00B262FA">
              <w:rPr>
                <w:sz w:val="16"/>
                <w:lang w:val="sk-SK"/>
              </w:rPr>
              <w:t>U</w:t>
            </w:r>
            <w:r w:rsidRPr="00B262FA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F70710" w:rsidP="00BB6A05">
            <w:pPr>
              <w:snapToGrid w:val="0"/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lang w:val="sk-SK"/>
              </w:rPr>
              <w:t>-</w:t>
            </w:r>
            <w:r w:rsidR="008458B4" w:rsidRPr="00B262FA">
              <w:rPr>
                <w:lang w:val="sk-SK"/>
              </w:rPr>
              <w:t xml:space="preserve"> 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62342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</w:tbl>
    <w:p w:rsidR="003B167D" w:rsidRPr="00B262FA" w:rsidRDefault="00642403">
      <w:pPr>
        <w:rPr>
          <w:szCs w:val="22"/>
          <w:lang w:val="sk-SK"/>
        </w:rPr>
      </w:pPr>
      <w:r w:rsidRPr="00B262FA">
        <w:rPr>
          <w:szCs w:val="22"/>
          <w:lang w:val="sk-SK"/>
        </w:rPr>
        <w:tab/>
      </w:r>
    </w:p>
    <w:sectPr w:rsidR="003B167D" w:rsidRPr="00B262FA" w:rsidSect="00441672">
      <w:headerReference w:type="default" r:id="rId10"/>
      <w:footerReference w:type="default" r:id="rId11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3D7784"/>
    <w:multiLevelType w:val="hybridMultilevel"/>
    <w:tmpl w:val="92402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4D3A6D1F"/>
    <w:multiLevelType w:val="hybridMultilevel"/>
    <w:tmpl w:val="195AF824"/>
    <w:lvl w:ilvl="0" w:tplc="9C4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0"/>
  </w:num>
  <w:num w:numId="5">
    <w:abstractNumId w:val="3"/>
  </w:num>
  <w:num w:numId="6">
    <w:abstractNumId w:val="10"/>
  </w:num>
  <w:num w:numId="7">
    <w:abstractNumId w:val="7"/>
  </w:num>
  <w:num w:numId="8">
    <w:abstractNumId w:val="24"/>
  </w:num>
  <w:num w:numId="9">
    <w:abstractNumId w:val="14"/>
  </w:num>
  <w:num w:numId="10">
    <w:abstractNumId w:val="12"/>
  </w:num>
  <w:num w:numId="11">
    <w:abstractNumId w:val="15"/>
  </w:num>
  <w:num w:numId="12">
    <w:abstractNumId w:val="18"/>
  </w:num>
  <w:num w:numId="13">
    <w:abstractNumId w:val="22"/>
  </w:num>
  <w:num w:numId="14">
    <w:abstractNumId w:val="17"/>
  </w:num>
  <w:num w:numId="15">
    <w:abstractNumId w:val="16"/>
  </w:num>
  <w:num w:numId="16">
    <w:abstractNumId w:val="5"/>
  </w:num>
  <w:num w:numId="17">
    <w:abstractNumId w:val="23"/>
  </w:num>
  <w:num w:numId="18">
    <w:abstractNumId w:val="11"/>
  </w:num>
  <w:num w:numId="19">
    <w:abstractNumId w:val="4"/>
  </w:num>
  <w:num w:numId="20">
    <w:abstractNumId w:val="2"/>
  </w:num>
  <w:num w:numId="21">
    <w:abstractNumId w:val="19"/>
  </w:num>
  <w:num w:numId="22">
    <w:abstractNumId w:val="21"/>
  </w:num>
  <w:num w:numId="23">
    <w:abstractNumId w:val="1"/>
  </w:num>
  <w:num w:numId="2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145A5"/>
    <w:rsid w:val="00014B25"/>
    <w:rsid w:val="00015894"/>
    <w:rsid w:val="00016E70"/>
    <w:rsid w:val="000238B4"/>
    <w:rsid w:val="00025644"/>
    <w:rsid w:val="00026599"/>
    <w:rsid w:val="00031CA8"/>
    <w:rsid w:val="000322BB"/>
    <w:rsid w:val="00032933"/>
    <w:rsid w:val="0003740B"/>
    <w:rsid w:val="00037BE7"/>
    <w:rsid w:val="00041528"/>
    <w:rsid w:val="00043514"/>
    <w:rsid w:val="0004527D"/>
    <w:rsid w:val="000518C6"/>
    <w:rsid w:val="0005464F"/>
    <w:rsid w:val="00055209"/>
    <w:rsid w:val="00057B45"/>
    <w:rsid w:val="0006249F"/>
    <w:rsid w:val="00064BD7"/>
    <w:rsid w:val="0006595A"/>
    <w:rsid w:val="00083C61"/>
    <w:rsid w:val="00091456"/>
    <w:rsid w:val="000950F5"/>
    <w:rsid w:val="000A34F1"/>
    <w:rsid w:val="000A3F91"/>
    <w:rsid w:val="000A57A9"/>
    <w:rsid w:val="000A6E40"/>
    <w:rsid w:val="000B404B"/>
    <w:rsid w:val="000B617B"/>
    <w:rsid w:val="000B75F1"/>
    <w:rsid w:val="000C65BE"/>
    <w:rsid w:val="000C664E"/>
    <w:rsid w:val="000C7752"/>
    <w:rsid w:val="000C7FFA"/>
    <w:rsid w:val="000D01A9"/>
    <w:rsid w:val="000D5834"/>
    <w:rsid w:val="000E00E8"/>
    <w:rsid w:val="000E076F"/>
    <w:rsid w:val="000E0E0F"/>
    <w:rsid w:val="000E158B"/>
    <w:rsid w:val="000E2062"/>
    <w:rsid w:val="000E43E7"/>
    <w:rsid w:val="000E7B98"/>
    <w:rsid w:val="000F427B"/>
    <w:rsid w:val="000F5D28"/>
    <w:rsid w:val="00104760"/>
    <w:rsid w:val="00112369"/>
    <w:rsid w:val="00114EEC"/>
    <w:rsid w:val="00130443"/>
    <w:rsid w:val="00131430"/>
    <w:rsid w:val="00136E5C"/>
    <w:rsid w:val="0013708A"/>
    <w:rsid w:val="00140F6B"/>
    <w:rsid w:val="00145876"/>
    <w:rsid w:val="00145FAB"/>
    <w:rsid w:val="00147AE6"/>
    <w:rsid w:val="00150F79"/>
    <w:rsid w:val="00151B19"/>
    <w:rsid w:val="001520B2"/>
    <w:rsid w:val="00155D59"/>
    <w:rsid w:val="00160051"/>
    <w:rsid w:val="001604AF"/>
    <w:rsid w:val="0016145B"/>
    <w:rsid w:val="00161A9E"/>
    <w:rsid w:val="001655C7"/>
    <w:rsid w:val="00173815"/>
    <w:rsid w:val="00175554"/>
    <w:rsid w:val="00175CA0"/>
    <w:rsid w:val="00176147"/>
    <w:rsid w:val="00176275"/>
    <w:rsid w:val="0018639B"/>
    <w:rsid w:val="001870F5"/>
    <w:rsid w:val="00192603"/>
    <w:rsid w:val="001A1094"/>
    <w:rsid w:val="001A3A56"/>
    <w:rsid w:val="001A433E"/>
    <w:rsid w:val="001B1016"/>
    <w:rsid w:val="001C0EE0"/>
    <w:rsid w:val="001C23F1"/>
    <w:rsid w:val="001C252B"/>
    <w:rsid w:val="001C35B7"/>
    <w:rsid w:val="001C575E"/>
    <w:rsid w:val="001D1C78"/>
    <w:rsid w:val="001D1FA1"/>
    <w:rsid w:val="001D5F12"/>
    <w:rsid w:val="001E59A3"/>
    <w:rsid w:val="001F08B9"/>
    <w:rsid w:val="001F7D64"/>
    <w:rsid w:val="00200DB9"/>
    <w:rsid w:val="002028F2"/>
    <w:rsid w:val="00206AD6"/>
    <w:rsid w:val="00211826"/>
    <w:rsid w:val="002123BB"/>
    <w:rsid w:val="00212BBD"/>
    <w:rsid w:val="002138F0"/>
    <w:rsid w:val="00216FBD"/>
    <w:rsid w:val="002242E1"/>
    <w:rsid w:val="00227322"/>
    <w:rsid w:val="00235C62"/>
    <w:rsid w:val="00235EE5"/>
    <w:rsid w:val="00240A71"/>
    <w:rsid w:val="00240EB8"/>
    <w:rsid w:val="002415B9"/>
    <w:rsid w:val="00244B2E"/>
    <w:rsid w:val="00246035"/>
    <w:rsid w:val="00246058"/>
    <w:rsid w:val="0025111A"/>
    <w:rsid w:val="00252F34"/>
    <w:rsid w:val="0025374A"/>
    <w:rsid w:val="00256295"/>
    <w:rsid w:val="00262C24"/>
    <w:rsid w:val="0026721B"/>
    <w:rsid w:val="002710D5"/>
    <w:rsid w:val="00275616"/>
    <w:rsid w:val="0028152C"/>
    <w:rsid w:val="0028508E"/>
    <w:rsid w:val="002857F7"/>
    <w:rsid w:val="00294482"/>
    <w:rsid w:val="002970FE"/>
    <w:rsid w:val="002A1E6F"/>
    <w:rsid w:val="002A4B5B"/>
    <w:rsid w:val="002B7664"/>
    <w:rsid w:val="002D1AAA"/>
    <w:rsid w:val="002D6C75"/>
    <w:rsid w:val="002E33A3"/>
    <w:rsid w:val="002E349B"/>
    <w:rsid w:val="002E5A84"/>
    <w:rsid w:val="002E67B6"/>
    <w:rsid w:val="002F0D5F"/>
    <w:rsid w:val="00310577"/>
    <w:rsid w:val="00310FEE"/>
    <w:rsid w:val="00312A7F"/>
    <w:rsid w:val="003142EE"/>
    <w:rsid w:val="00316D58"/>
    <w:rsid w:val="00316DC8"/>
    <w:rsid w:val="003207DC"/>
    <w:rsid w:val="00321CB9"/>
    <w:rsid w:val="0032305A"/>
    <w:rsid w:val="00331378"/>
    <w:rsid w:val="00333E95"/>
    <w:rsid w:val="003455B6"/>
    <w:rsid w:val="003462CB"/>
    <w:rsid w:val="003469F1"/>
    <w:rsid w:val="00347E81"/>
    <w:rsid w:val="003503A7"/>
    <w:rsid w:val="0035071C"/>
    <w:rsid w:val="0035133D"/>
    <w:rsid w:val="0035607F"/>
    <w:rsid w:val="00362147"/>
    <w:rsid w:val="0036381D"/>
    <w:rsid w:val="00370423"/>
    <w:rsid w:val="00376FB3"/>
    <w:rsid w:val="003864E7"/>
    <w:rsid w:val="00387EC9"/>
    <w:rsid w:val="003916CC"/>
    <w:rsid w:val="00393A63"/>
    <w:rsid w:val="003978E2"/>
    <w:rsid w:val="00397B6C"/>
    <w:rsid w:val="003A2392"/>
    <w:rsid w:val="003A3CA9"/>
    <w:rsid w:val="003A4926"/>
    <w:rsid w:val="003B167D"/>
    <w:rsid w:val="003C37A8"/>
    <w:rsid w:val="003C58CC"/>
    <w:rsid w:val="003D4DFD"/>
    <w:rsid w:val="003D55C2"/>
    <w:rsid w:val="003E2C4E"/>
    <w:rsid w:val="003F0A28"/>
    <w:rsid w:val="003F155C"/>
    <w:rsid w:val="003F3FCC"/>
    <w:rsid w:val="00402456"/>
    <w:rsid w:val="00417272"/>
    <w:rsid w:val="00431B08"/>
    <w:rsid w:val="0043288B"/>
    <w:rsid w:val="00441672"/>
    <w:rsid w:val="00443729"/>
    <w:rsid w:val="00444A63"/>
    <w:rsid w:val="004467D0"/>
    <w:rsid w:val="00450F3B"/>
    <w:rsid w:val="00452115"/>
    <w:rsid w:val="00456620"/>
    <w:rsid w:val="00462A40"/>
    <w:rsid w:val="00462E84"/>
    <w:rsid w:val="00465BA4"/>
    <w:rsid w:val="00466BC6"/>
    <w:rsid w:val="00467120"/>
    <w:rsid w:val="004909DA"/>
    <w:rsid w:val="00491833"/>
    <w:rsid w:val="00495E0E"/>
    <w:rsid w:val="004A0AE9"/>
    <w:rsid w:val="004A526B"/>
    <w:rsid w:val="004A5BD2"/>
    <w:rsid w:val="004A7EF6"/>
    <w:rsid w:val="004B5388"/>
    <w:rsid w:val="004E1074"/>
    <w:rsid w:val="004E1A23"/>
    <w:rsid w:val="005052C5"/>
    <w:rsid w:val="00505B34"/>
    <w:rsid w:val="00512C46"/>
    <w:rsid w:val="0051418C"/>
    <w:rsid w:val="00520E96"/>
    <w:rsid w:val="00523289"/>
    <w:rsid w:val="00524480"/>
    <w:rsid w:val="00525C6E"/>
    <w:rsid w:val="00526881"/>
    <w:rsid w:val="00527A5C"/>
    <w:rsid w:val="00531002"/>
    <w:rsid w:val="00531E03"/>
    <w:rsid w:val="00532026"/>
    <w:rsid w:val="00534F3B"/>
    <w:rsid w:val="005371C7"/>
    <w:rsid w:val="005438F4"/>
    <w:rsid w:val="005456BC"/>
    <w:rsid w:val="00550925"/>
    <w:rsid w:val="0055459E"/>
    <w:rsid w:val="005552E0"/>
    <w:rsid w:val="00555E14"/>
    <w:rsid w:val="00565CA8"/>
    <w:rsid w:val="00566F50"/>
    <w:rsid w:val="005716B4"/>
    <w:rsid w:val="00573343"/>
    <w:rsid w:val="00573B40"/>
    <w:rsid w:val="00577E86"/>
    <w:rsid w:val="0058089A"/>
    <w:rsid w:val="00590087"/>
    <w:rsid w:val="005971D4"/>
    <w:rsid w:val="005A4593"/>
    <w:rsid w:val="005B2863"/>
    <w:rsid w:val="005C32AA"/>
    <w:rsid w:val="005C6318"/>
    <w:rsid w:val="005D1471"/>
    <w:rsid w:val="005D45D7"/>
    <w:rsid w:val="005D53AC"/>
    <w:rsid w:val="005E1C4C"/>
    <w:rsid w:val="005E5323"/>
    <w:rsid w:val="005E7B68"/>
    <w:rsid w:val="005F3772"/>
    <w:rsid w:val="005F5EFD"/>
    <w:rsid w:val="006053C8"/>
    <w:rsid w:val="00605CA4"/>
    <w:rsid w:val="00612506"/>
    <w:rsid w:val="0061469E"/>
    <w:rsid w:val="00623424"/>
    <w:rsid w:val="006261DF"/>
    <w:rsid w:val="006371B3"/>
    <w:rsid w:val="006422F7"/>
    <w:rsid w:val="00642403"/>
    <w:rsid w:val="0064275A"/>
    <w:rsid w:val="006465BA"/>
    <w:rsid w:val="00655756"/>
    <w:rsid w:val="0065598D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D00F8"/>
    <w:rsid w:val="006D5F10"/>
    <w:rsid w:val="006E0FA4"/>
    <w:rsid w:val="006E4FCF"/>
    <w:rsid w:val="006F7FBB"/>
    <w:rsid w:val="0070396D"/>
    <w:rsid w:val="00707F1E"/>
    <w:rsid w:val="00715D1B"/>
    <w:rsid w:val="00717431"/>
    <w:rsid w:val="007258B7"/>
    <w:rsid w:val="0073316A"/>
    <w:rsid w:val="00736504"/>
    <w:rsid w:val="00736B5F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65AB2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B5EAA"/>
    <w:rsid w:val="007C174F"/>
    <w:rsid w:val="007C4BA7"/>
    <w:rsid w:val="007D7404"/>
    <w:rsid w:val="007E2741"/>
    <w:rsid w:val="007E41A4"/>
    <w:rsid w:val="007E5D2C"/>
    <w:rsid w:val="007E6CF5"/>
    <w:rsid w:val="007E74F1"/>
    <w:rsid w:val="007F5009"/>
    <w:rsid w:val="007F6C83"/>
    <w:rsid w:val="007F7D48"/>
    <w:rsid w:val="008006E4"/>
    <w:rsid w:val="00802D34"/>
    <w:rsid w:val="008107F8"/>
    <w:rsid w:val="00814727"/>
    <w:rsid w:val="008152DE"/>
    <w:rsid w:val="00816EB9"/>
    <w:rsid w:val="00820A67"/>
    <w:rsid w:val="00821427"/>
    <w:rsid w:val="008267EC"/>
    <w:rsid w:val="00832576"/>
    <w:rsid w:val="00833E52"/>
    <w:rsid w:val="0083716D"/>
    <w:rsid w:val="008458B4"/>
    <w:rsid w:val="00850F9A"/>
    <w:rsid w:val="0085168B"/>
    <w:rsid w:val="00853A57"/>
    <w:rsid w:val="00853F6E"/>
    <w:rsid w:val="00854B04"/>
    <w:rsid w:val="00855D60"/>
    <w:rsid w:val="00855DE8"/>
    <w:rsid w:val="00857B88"/>
    <w:rsid w:val="00857BE3"/>
    <w:rsid w:val="00861D1B"/>
    <w:rsid w:val="0086263A"/>
    <w:rsid w:val="00864C1A"/>
    <w:rsid w:val="008733C1"/>
    <w:rsid w:val="00873452"/>
    <w:rsid w:val="00876D3D"/>
    <w:rsid w:val="00876F02"/>
    <w:rsid w:val="00880213"/>
    <w:rsid w:val="00887FF3"/>
    <w:rsid w:val="008A467F"/>
    <w:rsid w:val="008A69F5"/>
    <w:rsid w:val="008B41F2"/>
    <w:rsid w:val="008B6E9C"/>
    <w:rsid w:val="008C7498"/>
    <w:rsid w:val="008D256B"/>
    <w:rsid w:val="008D557D"/>
    <w:rsid w:val="008D7145"/>
    <w:rsid w:val="008E371E"/>
    <w:rsid w:val="008F2C66"/>
    <w:rsid w:val="008F49C0"/>
    <w:rsid w:val="00900FBA"/>
    <w:rsid w:val="0090376F"/>
    <w:rsid w:val="009103B4"/>
    <w:rsid w:val="009117B6"/>
    <w:rsid w:val="00916C35"/>
    <w:rsid w:val="00916C7A"/>
    <w:rsid w:val="00925819"/>
    <w:rsid w:val="00930725"/>
    <w:rsid w:val="00932E66"/>
    <w:rsid w:val="00935054"/>
    <w:rsid w:val="00935E63"/>
    <w:rsid w:val="00936E0E"/>
    <w:rsid w:val="00940359"/>
    <w:rsid w:val="00940846"/>
    <w:rsid w:val="0094269F"/>
    <w:rsid w:val="009434F4"/>
    <w:rsid w:val="00943C39"/>
    <w:rsid w:val="00945EEC"/>
    <w:rsid w:val="00946B0A"/>
    <w:rsid w:val="0095191B"/>
    <w:rsid w:val="00951965"/>
    <w:rsid w:val="0095352C"/>
    <w:rsid w:val="00957364"/>
    <w:rsid w:val="009704D3"/>
    <w:rsid w:val="00973765"/>
    <w:rsid w:val="00973E5A"/>
    <w:rsid w:val="00974E7F"/>
    <w:rsid w:val="00975BAB"/>
    <w:rsid w:val="00976118"/>
    <w:rsid w:val="009765B4"/>
    <w:rsid w:val="00982ECE"/>
    <w:rsid w:val="009832EC"/>
    <w:rsid w:val="00985220"/>
    <w:rsid w:val="00987202"/>
    <w:rsid w:val="00987A00"/>
    <w:rsid w:val="00990387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E739D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534"/>
    <w:rsid w:val="00A321B3"/>
    <w:rsid w:val="00A32D56"/>
    <w:rsid w:val="00A33F72"/>
    <w:rsid w:val="00A3640F"/>
    <w:rsid w:val="00A378BB"/>
    <w:rsid w:val="00A43C20"/>
    <w:rsid w:val="00A462ED"/>
    <w:rsid w:val="00A527D2"/>
    <w:rsid w:val="00A64A49"/>
    <w:rsid w:val="00A64E03"/>
    <w:rsid w:val="00A66361"/>
    <w:rsid w:val="00A70102"/>
    <w:rsid w:val="00A70D22"/>
    <w:rsid w:val="00A7225E"/>
    <w:rsid w:val="00A75E83"/>
    <w:rsid w:val="00A77674"/>
    <w:rsid w:val="00A85651"/>
    <w:rsid w:val="00A87214"/>
    <w:rsid w:val="00A87EC7"/>
    <w:rsid w:val="00A93F06"/>
    <w:rsid w:val="00AA20F5"/>
    <w:rsid w:val="00AB16C2"/>
    <w:rsid w:val="00AB5AE2"/>
    <w:rsid w:val="00AD1B8C"/>
    <w:rsid w:val="00AD2016"/>
    <w:rsid w:val="00AD2680"/>
    <w:rsid w:val="00AD330A"/>
    <w:rsid w:val="00AD60C8"/>
    <w:rsid w:val="00AD6995"/>
    <w:rsid w:val="00AD6D57"/>
    <w:rsid w:val="00AE3851"/>
    <w:rsid w:val="00AF0510"/>
    <w:rsid w:val="00AF46A9"/>
    <w:rsid w:val="00AF5568"/>
    <w:rsid w:val="00B11431"/>
    <w:rsid w:val="00B114B0"/>
    <w:rsid w:val="00B143D1"/>
    <w:rsid w:val="00B14EFB"/>
    <w:rsid w:val="00B21960"/>
    <w:rsid w:val="00B24556"/>
    <w:rsid w:val="00B25A66"/>
    <w:rsid w:val="00B262FA"/>
    <w:rsid w:val="00B2685E"/>
    <w:rsid w:val="00B26F1F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6F64"/>
    <w:rsid w:val="00BA03CC"/>
    <w:rsid w:val="00BA0FD4"/>
    <w:rsid w:val="00BA238C"/>
    <w:rsid w:val="00BA5772"/>
    <w:rsid w:val="00BB36EB"/>
    <w:rsid w:val="00BB5323"/>
    <w:rsid w:val="00BB6A05"/>
    <w:rsid w:val="00BC03CB"/>
    <w:rsid w:val="00BC1C3E"/>
    <w:rsid w:val="00BC2F09"/>
    <w:rsid w:val="00BC6629"/>
    <w:rsid w:val="00BC7194"/>
    <w:rsid w:val="00BD39BE"/>
    <w:rsid w:val="00BD4176"/>
    <w:rsid w:val="00BE126D"/>
    <w:rsid w:val="00BE228A"/>
    <w:rsid w:val="00BF08CA"/>
    <w:rsid w:val="00BF16B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57DD"/>
    <w:rsid w:val="00C265C6"/>
    <w:rsid w:val="00C33179"/>
    <w:rsid w:val="00C35A66"/>
    <w:rsid w:val="00C35D85"/>
    <w:rsid w:val="00C425DF"/>
    <w:rsid w:val="00C4513E"/>
    <w:rsid w:val="00C45483"/>
    <w:rsid w:val="00C53505"/>
    <w:rsid w:val="00C6219A"/>
    <w:rsid w:val="00C64589"/>
    <w:rsid w:val="00C800AB"/>
    <w:rsid w:val="00C82E79"/>
    <w:rsid w:val="00C90DEA"/>
    <w:rsid w:val="00C94A49"/>
    <w:rsid w:val="00CA0BEC"/>
    <w:rsid w:val="00CA2D59"/>
    <w:rsid w:val="00CA47A5"/>
    <w:rsid w:val="00CA6728"/>
    <w:rsid w:val="00CB2187"/>
    <w:rsid w:val="00CB3760"/>
    <w:rsid w:val="00CB44EA"/>
    <w:rsid w:val="00CC10B0"/>
    <w:rsid w:val="00CC42FA"/>
    <w:rsid w:val="00CC5633"/>
    <w:rsid w:val="00CD1CDD"/>
    <w:rsid w:val="00CD7D34"/>
    <w:rsid w:val="00CE3472"/>
    <w:rsid w:val="00CE4E0E"/>
    <w:rsid w:val="00CE598F"/>
    <w:rsid w:val="00CE6342"/>
    <w:rsid w:val="00CF2D7E"/>
    <w:rsid w:val="00CF3DA0"/>
    <w:rsid w:val="00D03FA2"/>
    <w:rsid w:val="00D0447E"/>
    <w:rsid w:val="00D10265"/>
    <w:rsid w:val="00D174C4"/>
    <w:rsid w:val="00D21938"/>
    <w:rsid w:val="00D21979"/>
    <w:rsid w:val="00D232C5"/>
    <w:rsid w:val="00D257FB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0972"/>
    <w:rsid w:val="00D621F4"/>
    <w:rsid w:val="00D71960"/>
    <w:rsid w:val="00D71BC2"/>
    <w:rsid w:val="00D758BB"/>
    <w:rsid w:val="00DA0AAB"/>
    <w:rsid w:val="00DA14D3"/>
    <w:rsid w:val="00DA7603"/>
    <w:rsid w:val="00DB236D"/>
    <w:rsid w:val="00DC1ACC"/>
    <w:rsid w:val="00DC4482"/>
    <w:rsid w:val="00DD150B"/>
    <w:rsid w:val="00DD38E5"/>
    <w:rsid w:val="00DE3803"/>
    <w:rsid w:val="00DE79D0"/>
    <w:rsid w:val="00DF2149"/>
    <w:rsid w:val="00DF4715"/>
    <w:rsid w:val="00E004F2"/>
    <w:rsid w:val="00E25391"/>
    <w:rsid w:val="00E26D9E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1223"/>
    <w:rsid w:val="00EA2581"/>
    <w:rsid w:val="00EA2F4B"/>
    <w:rsid w:val="00EA3A68"/>
    <w:rsid w:val="00EA42AE"/>
    <w:rsid w:val="00EA72C5"/>
    <w:rsid w:val="00EB5601"/>
    <w:rsid w:val="00EB799A"/>
    <w:rsid w:val="00ED0EAA"/>
    <w:rsid w:val="00ED3646"/>
    <w:rsid w:val="00ED524F"/>
    <w:rsid w:val="00EE0FF0"/>
    <w:rsid w:val="00EF488A"/>
    <w:rsid w:val="00EF7A59"/>
    <w:rsid w:val="00F06771"/>
    <w:rsid w:val="00F10EC1"/>
    <w:rsid w:val="00F136B1"/>
    <w:rsid w:val="00F15AC5"/>
    <w:rsid w:val="00F16D2E"/>
    <w:rsid w:val="00F17B99"/>
    <w:rsid w:val="00F2042B"/>
    <w:rsid w:val="00F22193"/>
    <w:rsid w:val="00F2248B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6220E"/>
    <w:rsid w:val="00F66AD2"/>
    <w:rsid w:val="00F70710"/>
    <w:rsid w:val="00F70CB9"/>
    <w:rsid w:val="00F85D4F"/>
    <w:rsid w:val="00F86278"/>
    <w:rsid w:val="00F919D4"/>
    <w:rsid w:val="00F94AA5"/>
    <w:rsid w:val="00FA29F6"/>
    <w:rsid w:val="00FB3330"/>
    <w:rsid w:val="00FB5333"/>
    <w:rsid w:val="00FB5715"/>
    <w:rsid w:val="00FB62C2"/>
    <w:rsid w:val="00FB65D6"/>
    <w:rsid w:val="00FC1B83"/>
    <w:rsid w:val="00FC2986"/>
    <w:rsid w:val="00FC708C"/>
    <w:rsid w:val="00FC7F49"/>
    <w:rsid w:val="00FD095E"/>
    <w:rsid w:val="00FD3F08"/>
    <w:rsid w:val="00FD62F3"/>
    <w:rsid w:val="00FE0272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onnections.tuke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A178-DBC5-44B1-AAF9-FAA7F472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113</TotalTime>
  <Pages>6</Pages>
  <Words>1147</Words>
  <Characters>7277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6</cp:revision>
  <cp:lastPrinted>2009-04-28T14:42:00Z</cp:lastPrinted>
  <dcterms:created xsi:type="dcterms:W3CDTF">2013-08-01T07:35:00Z</dcterms:created>
  <dcterms:modified xsi:type="dcterms:W3CDTF">2013-08-02T07:10:00Z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